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FDA64" w14:textId="77777777" w:rsidR="00C73E3B" w:rsidRPr="00A860CE" w:rsidRDefault="00C73E3B" w:rsidP="00C73E3B">
      <w:pPr>
        <w:widowControl w:val="0"/>
        <w:numPr>
          <w:ilvl w:val="0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32"/>
          <w:szCs w:val="22"/>
        </w:rPr>
      </w:pPr>
      <w:r w:rsidRPr="00A860CE">
        <w:rPr>
          <w:rFonts w:ascii="바탕체" w:eastAsia="바탕체" w:hAnsi="바탕체" w:hint="eastAsia"/>
          <w:b/>
          <w:sz w:val="32"/>
          <w:szCs w:val="22"/>
        </w:rPr>
        <w:t>작업개요(</w:t>
      </w:r>
      <w:r w:rsidRPr="00A860CE">
        <w:rPr>
          <w:rFonts w:ascii="바탕체" w:eastAsia="바탕체" w:hAnsi="바탕체"/>
          <w:b/>
          <w:sz w:val="32"/>
          <w:szCs w:val="22"/>
        </w:rPr>
        <w:t>Summary)</w:t>
      </w:r>
      <w:r>
        <w:rPr>
          <w:rFonts w:ascii="바탕체" w:eastAsia="바탕체" w:hAnsi="바탕체"/>
          <w:b/>
          <w:sz w:val="32"/>
          <w:szCs w:val="22"/>
        </w:rPr>
        <w:t xml:space="preserve"> </w:t>
      </w:r>
    </w:p>
    <w:p w14:paraId="5D19F0F0" w14:textId="016AC179" w:rsidR="00C73E3B" w:rsidRPr="009A650D" w:rsidRDefault="00C73E3B" w:rsidP="009A650D">
      <w:pPr>
        <w:pStyle w:val="ab"/>
        <w:widowControl w:val="0"/>
        <w:numPr>
          <w:ilvl w:val="1"/>
          <w:numId w:val="39"/>
        </w:numPr>
        <w:ind w:leftChars="0"/>
        <w:contextualSpacing/>
        <w:mirrorIndents/>
        <w:jc w:val="both"/>
        <w:rPr>
          <w:rFonts w:ascii="바탕체" w:eastAsia="바탕체" w:hAnsi="바탕체"/>
          <w:b/>
          <w:sz w:val="22"/>
          <w:szCs w:val="22"/>
        </w:rPr>
      </w:pPr>
      <w:r w:rsidRPr="009A650D">
        <w:rPr>
          <w:rFonts w:ascii="바탕체" w:eastAsia="바탕체" w:hAnsi="바탕체" w:hint="eastAsia"/>
          <w:b/>
          <w:sz w:val="22"/>
          <w:szCs w:val="22"/>
        </w:rPr>
        <w:t xml:space="preserve">작업명 </w:t>
      </w:r>
      <w:r w:rsidRPr="009A650D">
        <w:rPr>
          <w:rFonts w:ascii="바탕체" w:eastAsia="바탕체" w:hAnsi="바탕체"/>
          <w:b/>
          <w:sz w:val="22"/>
          <w:szCs w:val="22"/>
        </w:rPr>
        <w:t xml:space="preserve">: </w:t>
      </w:r>
      <w:r w:rsidR="005A5976">
        <w:rPr>
          <w:rFonts w:ascii="바탕체" w:eastAsia="바탕체" w:hAnsi="바탕체"/>
          <w:b/>
          <w:sz w:val="22"/>
          <w:szCs w:val="22"/>
        </w:rPr>
        <w:t>xxxx</w:t>
      </w:r>
      <w:r w:rsidR="00317708" w:rsidRPr="009A650D">
        <w:rPr>
          <w:rFonts w:ascii="바탕체" w:eastAsia="바탕체" w:hAnsi="바탕체" w:hint="eastAsia"/>
          <w:b/>
          <w:sz w:val="22"/>
          <w:szCs w:val="22"/>
        </w:rPr>
        <w:t>개통 리허설</w:t>
      </w:r>
      <w:r w:rsidR="00317708" w:rsidRPr="009A650D">
        <w:rPr>
          <w:rFonts w:ascii="바탕체" w:eastAsia="바탕체" w:hAnsi="바탕체"/>
          <w:b/>
          <w:sz w:val="22"/>
          <w:szCs w:val="22"/>
        </w:rPr>
        <w:t xml:space="preserve"> 2</w:t>
      </w:r>
      <w:r w:rsidR="00317708" w:rsidRPr="009A650D">
        <w:rPr>
          <w:rFonts w:ascii="바탕체" w:eastAsia="바탕체" w:hAnsi="바탕체" w:hint="eastAsia"/>
          <w:b/>
          <w:sz w:val="22"/>
          <w:szCs w:val="22"/>
        </w:rPr>
        <w:t>차 작업</w:t>
      </w:r>
      <w:r w:rsidR="001211C5" w:rsidRPr="009A650D">
        <w:rPr>
          <w:rFonts w:ascii="바탕체" w:eastAsia="바탕체" w:hAnsi="바탕체" w:hint="eastAsia"/>
          <w:b/>
          <w:sz w:val="22"/>
          <w:szCs w:val="22"/>
        </w:rPr>
        <w:t>(추가 작업)</w:t>
      </w:r>
    </w:p>
    <w:p w14:paraId="473D1362" w14:textId="79FEDA22" w:rsidR="00C73E3B" w:rsidRPr="00F814E1" w:rsidRDefault="00C73E3B" w:rsidP="00C73E3B">
      <w:pPr>
        <w:widowControl w:val="0"/>
        <w:numPr>
          <w:ilvl w:val="1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22"/>
          <w:szCs w:val="22"/>
        </w:rPr>
      </w:pPr>
      <w:r w:rsidRPr="00F814E1">
        <w:rPr>
          <w:rFonts w:ascii="바탕체" w:eastAsia="바탕체" w:hAnsi="바탕체" w:hint="eastAsia"/>
          <w:b/>
          <w:sz w:val="22"/>
          <w:szCs w:val="22"/>
        </w:rPr>
        <w:t xml:space="preserve">작업일시 </w:t>
      </w:r>
      <w:r w:rsidRPr="00F814E1">
        <w:rPr>
          <w:rFonts w:ascii="바탕체" w:eastAsia="바탕체" w:hAnsi="바탕체"/>
          <w:b/>
          <w:sz w:val="22"/>
          <w:szCs w:val="22"/>
        </w:rPr>
        <w:t>:</w:t>
      </w:r>
      <w:r w:rsidR="002E6D1A">
        <w:rPr>
          <w:rFonts w:ascii="바탕체" w:eastAsia="바탕체" w:hAnsi="바탕체"/>
          <w:b/>
          <w:sz w:val="22"/>
          <w:szCs w:val="22"/>
        </w:rPr>
        <w:t>2025</w:t>
      </w:r>
      <w:r w:rsidR="003D1C64">
        <w:rPr>
          <w:rFonts w:ascii="바탕체" w:eastAsia="바탕체" w:hAnsi="바탕체"/>
          <w:b/>
          <w:sz w:val="22"/>
          <w:szCs w:val="22"/>
        </w:rPr>
        <w:t>-</w:t>
      </w:r>
      <w:r w:rsidR="007318DD">
        <w:rPr>
          <w:rFonts w:ascii="바탕체" w:eastAsia="바탕체" w:hAnsi="바탕체"/>
          <w:b/>
          <w:sz w:val="22"/>
          <w:szCs w:val="22"/>
        </w:rPr>
        <w:t>xx</w:t>
      </w:r>
      <w:r w:rsidR="003D1C64">
        <w:rPr>
          <w:rFonts w:ascii="바탕체" w:eastAsia="바탕체" w:hAnsi="바탕체"/>
          <w:b/>
          <w:sz w:val="22"/>
          <w:szCs w:val="22"/>
        </w:rPr>
        <w:t>-</w:t>
      </w:r>
      <w:r w:rsidR="007318DD">
        <w:rPr>
          <w:rFonts w:ascii="바탕체" w:eastAsia="바탕체" w:hAnsi="바탕체"/>
          <w:b/>
          <w:sz w:val="22"/>
          <w:szCs w:val="22"/>
        </w:rPr>
        <w:t>xx</w:t>
      </w:r>
      <w:r w:rsidR="003C6A61">
        <w:rPr>
          <w:rFonts w:ascii="바탕체" w:eastAsia="바탕체" w:hAnsi="바탕체"/>
          <w:b/>
          <w:sz w:val="22"/>
          <w:szCs w:val="22"/>
        </w:rPr>
        <w:t>(</w:t>
      </w:r>
      <w:r w:rsidR="00317708">
        <w:rPr>
          <w:rFonts w:ascii="바탕체" w:eastAsia="바탕체" w:hAnsi="바탕체" w:hint="eastAsia"/>
          <w:b/>
          <w:sz w:val="22"/>
          <w:szCs w:val="22"/>
        </w:rPr>
        <w:t>월</w:t>
      </w:r>
      <w:r w:rsidR="003C6A61">
        <w:rPr>
          <w:rFonts w:ascii="바탕체" w:eastAsia="바탕체" w:hAnsi="바탕체" w:hint="eastAsia"/>
          <w:b/>
          <w:sz w:val="22"/>
          <w:szCs w:val="22"/>
        </w:rPr>
        <w:t>)</w:t>
      </w:r>
      <w:r>
        <w:rPr>
          <w:rFonts w:ascii="바탕체" w:eastAsia="바탕체" w:hAnsi="바탕체"/>
          <w:b/>
          <w:sz w:val="22"/>
          <w:szCs w:val="22"/>
        </w:rPr>
        <w:t xml:space="preserve"> </w:t>
      </w:r>
      <w:r w:rsidR="00B57551">
        <w:rPr>
          <w:rFonts w:ascii="바탕체" w:eastAsia="바탕체" w:hAnsi="바탕체"/>
          <w:b/>
          <w:sz w:val="22"/>
          <w:szCs w:val="22"/>
        </w:rPr>
        <w:t>2</w:t>
      </w:r>
      <w:r w:rsidR="005C6D80">
        <w:rPr>
          <w:rFonts w:ascii="바탕체" w:eastAsia="바탕체" w:hAnsi="바탕체"/>
          <w:b/>
          <w:sz w:val="22"/>
          <w:szCs w:val="22"/>
        </w:rPr>
        <w:t>1</w:t>
      </w:r>
      <w:r>
        <w:rPr>
          <w:rFonts w:ascii="바탕체" w:eastAsia="바탕체" w:hAnsi="바탕체"/>
          <w:b/>
          <w:sz w:val="22"/>
          <w:szCs w:val="22"/>
        </w:rPr>
        <w:t>:00~</w:t>
      </w:r>
      <w:r w:rsidR="00C73778">
        <w:rPr>
          <w:rFonts w:ascii="바탕체" w:eastAsia="바탕체" w:hAnsi="바탕체"/>
          <w:b/>
          <w:sz w:val="22"/>
          <w:szCs w:val="22"/>
        </w:rPr>
        <w:t>05:00</w:t>
      </w:r>
    </w:p>
    <w:p w14:paraId="0D1D7B89" w14:textId="1CF69DF7" w:rsidR="00C73E3B" w:rsidRPr="00D91AF2" w:rsidRDefault="00C73E3B" w:rsidP="00C73E3B">
      <w:pPr>
        <w:widowControl w:val="0"/>
        <w:numPr>
          <w:ilvl w:val="1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22"/>
          <w:szCs w:val="22"/>
        </w:rPr>
      </w:pPr>
      <w:r>
        <w:rPr>
          <w:rFonts w:ascii="바탕체" w:eastAsia="바탕체" w:hAnsi="바탕체" w:hint="eastAsia"/>
          <w:b/>
          <w:sz w:val="22"/>
          <w:szCs w:val="22"/>
        </w:rPr>
        <w:t xml:space="preserve">작업대상 </w:t>
      </w:r>
      <w:r>
        <w:rPr>
          <w:rFonts w:ascii="바탕체" w:eastAsia="바탕체" w:hAnsi="바탕체"/>
          <w:b/>
          <w:sz w:val="22"/>
          <w:szCs w:val="22"/>
        </w:rPr>
        <w:t xml:space="preserve">: </w:t>
      </w:r>
      <w:r w:rsidR="00342842">
        <w:rPr>
          <w:rFonts w:ascii="바탕체" w:eastAsia="바탕체" w:hAnsi="바탕체" w:hint="eastAsia"/>
          <w:b/>
          <w:sz w:val="22"/>
          <w:szCs w:val="22"/>
        </w:rPr>
        <w:t>보라매</w:t>
      </w:r>
      <w:r w:rsidR="00342842">
        <w:rPr>
          <w:rFonts w:ascii="바탕체" w:eastAsia="바탕체" w:hAnsi="바탕체"/>
          <w:b/>
          <w:sz w:val="22"/>
          <w:szCs w:val="22"/>
        </w:rPr>
        <w:t xml:space="preserve"> </w:t>
      </w:r>
      <w:r w:rsidR="00E07851">
        <w:rPr>
          <w:rFonts w:ascii="바탕체" w:eastAsia="바탕체" w:hAnsi="바탕체"/>
          <w:b/>
          <w:sz w:val="22"/>
          <w:szCs w:val="22"/>
        </w:rPr>
        <w:t>sdsdss</w:t>
      </w:r>
    </w:p>
    <w:p w14:paraId="3F18DD95" w14:textId="447CB5BC" w:rsidR="00C73E3B" w:rsidRPr="00D939C0" w:rsidRDefault="00C73E3B" w:rsidP="00C73E3B">
      <w:pPr>
        <w:widowControl w:val="0"/>
        <w:numPr>
          <w:ilvl w:val="1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22"/>
          <w:szCs w:val="22"/>
        </w:rPr>
      </w:pPr>
      <w:r>
        <w:rPr>
          <w:rFonts w:ascii="바탕체" w:eastAsia="바탕체" w:hAnsi="바탕체" w:hint="eastAsia"/>
          <w:b/>
          <w:sz w:val="22"/>
          <w:szCs w:val="22"/>
        </w:rPr>
        <w:t xml:space="preserve">담당자/작업자 </w:t>
      </w:r>
      <w:r>
        <w:rPr>
          <w:rFonts w:ascii="바탕체" w:eastAsia="바탕체" w:hAnsi="바탕체"/>
          <w:b/>
          <w:sz w:val="22"/>
          <w:szCs w:val="22"/>
        </w:rPr>
        <w:t xml:space="preserve">: </w:t>
      </w:r>
      <w:r>
        <w:rPr>
          <w:rFonts w:ascii="바탕체" w:eastAsia="바탕체" w:hAnsi="바탕체" w:hint="eastAsia"/>
          <w:b/>
          <w:sz w:val="22"/>
          <w:szCs w:val="22"/>
        </w:rPr>
        <w:t>SKT</w:t>
      </w:r>
      <w:r w:rsidR="00846DFF">
        <w:rPr>
          <w:rFonts w:ascii="바탕체" w:eastAsia="바탕체" w:hAnsi="바탕체"/>
          <w:b/>
          <w:sz w:val="22"/>
          <w:szCs w:val="22"/>
        </w:rPr>
        <w:t xml:space="preserve"> </w:t>
      </w:r>
      <w:r w:rsidR="007318DD">
        <w:rPr>
          <w:rFonts w:ascii="바탕체" w:eastAsia="바탕체" w:hAnsi="바탕체" w:hint="eastAsia"/>
          <w:b/>
          <w:sz w:val="22"/>
          <w:szCs w:val="22"/>
        </w:rPr>
        <w:t>xxxx</w:t>
      </w:r>
      <w:r>
        <w:rPr>
          <w:rFonts w:ascii="바탕체" w:eastAsia="바탕체" w:hAnsi="바탕체" w:hint="eastAsia"/>
          <w:b/>
          <w:sz w:val="22"/>
          <w:szCs w:val="22"/>
        </w:rPr>
        <w:t xml:space="preserve"> </w:t>
      </w:r>
      <w:r>
        <w:rPr>
          <w:rFonts w:ascii="바탕체" w:eastAsia="바탕체" w:hAnsi="바탕체"/>
          <w:b/>
          <w:sz w:val="22"/>
          <w:szCs w:val="22"/>
        </w:rPr>
        <w:t xml:space="preserve">/ SK㈜ C&amp;C </w:t>
      </w:r>
      <w:r w:rsidR="007318DD">
        <w:rPr>
          <w:rFonts w:ascii="바탕체" w:eastAsia="바탕체" w:hAnsi="바탕체" w:hint="eastAsia"/>
          <w:b/>
          <w:sz w:val="22"/>
          <w:szCs w:val="22"/>
        </w:rPr>
        <w:t>홍길동</w:t>
      </w:r>
      <w:r w:rsidR="0069408A">
        <w:rPr>
          <w:rFonts w:ascii="바탕체" w:eastAsia="바탕체" w:hAnsi="바탕체" w:hint="eastAsia"/>
          <w:b/>
          <w:sz w:val="22"/>
          <w:szCs w:val="22"/>
        </w:rPr>
        <w:t xml:space="preserve"> </w:t>
      </w:r>
      <w:r w:rsidR="0069408A">
        <w:rPr>
          <w:rFonts w:ascii="바탕체" w:eastAsia="바탕체" w:hAnsi="바탕체"/>
          <w:b/>
          <w:sz w:val="22"/>
          <w:szCs w:val="22"/>
        </w:rPr>
        <w:t>(</w:t>
      </w:r>
      <w:r w:rsidR="007318DD">
        <w:rPr>
          <w:rFonts w:ascii="바탕체" w:eastAsia="바탕체" w:hAnsi="바탕체"/>
          <w:b/>
          <w:sz w:val="22"/>
          <w:szCs w:val="22"/>
        </w:rPr>
        <w:t>010-000-0000</w:t>
      </w:r>
      <w:r w:rsidR="0069408A">
        <w:rPr>
          <w:rFonts w:ascii="바탕체" w:eastAsia="바탕체" w:hAnsi="바탕체"/>
          <w:b/>
          <w:sz w:val="22"/>
          <w:szCs w:val="22"/>
        </w:rPr>
        <w:t>)</w:t>
      </w:r>
    </w:p>
    <w:p w14:paraId="37F97A6A" w14:textId="77777777" w:rsidR="00C73E3B" w:rsidRDefault="00C73E3B" w:rsidP="00C73E3B">
      <w:pPr>
        <w:widowControl w:val="0"/>
        <w:numPr>
          <w:ilvl w:val="1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22"/>
          <w:szCs w:val="22"/>
        </w:rPr>
      </w:pPr>
      <w:r>
        <w:rPr>
          <w:rFonts w:ascii="바탕체" w:eastAsia="바탕체" w:hAnsi="바탕체" w:hint="eastAsia"/>
          <w:b/>
          <w:sz w:val="22"/>
          <w:szCs w:val="22"/>
        </w:rPr>
        <w:t xml:space="preserve">서비스영향 </w:t>
      </w:r>
      <w:r>
        <w:rPr>
          <w:rFonts w:ascii="바탕체" w:eastAsia="바탕체" w:hAnsi="바탕체"/>
          <w:b/>
          <w:sz w:val="22"/>
          <w:szCs w:val="22"/>
        </w:rPr>
        <w:t xml:space="preserve">: </w:t>
      </w:r>
      <w:r>
        <w:rPr>
          <w:rFonts w:ascii="바탕체" w:eastAsia="바탕체" w:hAnsi="바탕체" w:hint="eastAsia"/>
          <w:b/>
          <w:sz w:val="22"/>
          <w:szCs w:val="22"/>
        </w:rPr>
        <w:t>없음</w:t>
      </w:r>
    </w:p>
    <w:p w14:paraId="78DA13D0" w14:textId="692700D2" w:rsidR="00C73E3B" w:rsidRDefault="00C73E3B" w:rsidP="00C73E3B">
      <w:pPr>
        <w:widowControl w:val="0"/>
        <w:numPr>
          <w:ilvl w:val="1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22"/>
          <w:szCs w:val="22"/>
        </w:rPr>
      </w:pPr>
      <w:r w:rsidRPr="00EE5B8A">
        <w:rPr>
          <w:rFonts w:ascii="바탕체" w:eastAsia="바탕체" w:hAnsi="바탕체" w:hint="eastAsia"/>
          <w:b/>
          <w:sz w:val="22"/>
          <w:szCs w:val="22"/>
        </w:rPr>
        <w:t xml:space="preserve">원복방안 </w:t>
      </w:r>
      <w:r w:rsidRPr="00EE5B8A">
        <w:rPr>
          <w:rFonts w:ascii="바탕체" w:eastAsia="바탕체" w:hAnsi="바탕체"/>
          <w:b/>
          <w:sz w:val="22"/>
          <w:szCs w:val="22"/>
        </w:rPr>
        <w:t>:</w:t>
      </w:r>
      <w:r w:rsidR="007367FF">
        <w:rPr>
          <w:rFonts w:ascii="바탕체" w:eastAsia="바탕체" w:hAnsi="바탕체"/>
          <w:b/>
          <w:sz w:val="22"/>
          <w:szCs w:val="22"/>
        </w:rPr>
        <w:t xml:space="preserve"> </w:t>
      </w:r>
      <w:r w:rsidR="00AB435A">
        <w:rPr>
          <w:rFonts w:ascii="바탕체" w:eastAsia="바탕체" w:hAnsi="바탕체" w:hint="eastAsia"/>
          <w:b/>
          <w:sz w:val="22"/>
          <w:szCs w:val="22"/>
        </w:rPr>
        <w:t>데이터 동기화 설정</w:t>
      </w:r>
      <w:r w:rsidR="00AB435A">
        <w:rPr>
          <w:rFonts w:ascii="바탕체" w:eastAsia="바탕체" w:hAnsi="바탕체"/>
          <w:b/>
          <w:sz w:val="22"/>
          <w:szCs w:val="22"/>
        </w:rPr>
        <w:t xml:space="preserve"> </w:t>
      </w:r>
      <w:r w:rsidR="00AB435A">
        <w:rPr>
          <w:rFonts w:ascii="바탕체" w:eastAsia="바탕체" w:hAnsi="바탕체" w:hint="eastAsia"/>
          <w:b/>
          <w:sz w:val="22"/>
          <w:szCs w:val="22"/>
        </w:rPr>
        <w:t>작업</w:t>
      </w:r>
      <w:r w:rsidR="00AB435A">
        <w:rPr>
          <w:rFonts w:ascii="바탕체" w:eastAsia="바탕체" w:hAnsi="바탕체"/>
          <w:b/>
          <w:sz w:val="22"/>
          <w:szCs w:val="22"/>
        </w:rPr>
        <w:t xml:space="preserve"> </w:t>
      </w:r>
      <w:r w:rsidR="00AB435A">
        <w:rPr>
          <w:rFonts w:ascii="바탕체" w:eastAsia="바탕체" w:hAnsi="바탕체" w:hint="eastAsia"/>
          <w:b/>
          <w:sz w:val="22"/>
          <w:szCs w:val="22"/>
        </w:rPr>
        <w:t>중단</w:t>
      </w:r>
    </w:p>
    <w:p w14:paraId="61371490" w14:textId="49F674B8" w:rsidR="00C73E3B" w:rsidRPr="00EE5B8A" w:rsidRDefault="00C73E3B" w:rsidP="00C73E3B">
      <w:pPr>
        <w:widowControl w:val="0"/>
        <w:numPr>
          <w:ilvl w:val="1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22"/>
          <w:szCs w:val="22"/>
        </w:rPr>
      </w:pPr>
      <w:r w:rsidRPr="00EE5B8A">
        <w:rPr>
          <w:rFonts w:ascii="바탕체" w:eastAsia="바탕체" w:hAnsi="바탕체" w:hint="eastAsia"/>
          <w:b/>
          <w:sz w:val="22"/>
          <w:szCs w:val="22"/>
        </w:rPr>
        <w:t xml:space="preserve">작업 양호 판단 기준 </w:t>
      </w:r>
      <w:r w:rsidRPr="00EE5B8A">
        <w:rPr>
          <w:rFonts w:ascii="바탕체" w:eastAsia="바탕체" w:hAnsi="바탕체"/>
          <w:b/>
          <w:sz w:val="22"/>
          <w:szCs w:val="22"/>
        </w:rPr>
        <w:t>:</w:t>
      </w:r>
      <w:r w:rsidR="00AB435A">
        <w:rPr>
          <w:rFonts w:ascii="바탕체" w:eastAsia="바탕체" w:hAnsi="바탕체"/>
          <w:b/>
          <w:sz w:val="22"/>
          <w:szCs w:val="22"/>
        </w:rPr>
        <w:t xml:space="preserve"> </w:t>
      </w:r>
      <w:r w:rsidR="00AB435A">
        <w:rPr>
          <w:rFonts w:ascii="바탕체" w:eastAsia="바탕체" w:hAnsi="바탕체" w:hint="eastAsia"/>
          <w:b/>
          <w:sz w:val="22"/>
          <w:szCs w:val="22"/>
        </w:rPr>
        <w:t xml:space="preserve">오라클 </w:t>
      </w:r>
      <w:r w:rsidR="00AB435A">
        <w:rPr>
          <w:rFonts w:ascii="바탕체" w:eastAsia="바탕체" w:hAnsi="바탕체"/>
          <w:b/>
          <w:sz w:val="22"/>
          <w:szCs w:val="22"/>
        </w:rPr>
        <w:t>DB</w:t>
      </w:r>
      <w:r w:rsidR="00AB435A">
        <w:rPr>
          <w:rFonts w:ascii="바탕체" w:eastAsia="바탕체" w:hAnsi="바탕체" w:hint="eastAsia"/>
          <w:b/>
          <w:sz w:val="22"/>
          <w:szCs w:val="22"/>
        </w:rPr>
        <w:t>와 마리아D</w:t>
      </w:r>
      <w:r w:rsidR="00AB435A">
        <w:rPr>
          <w:rFonts w:ascii="바탕체" w:eastAsia="바탕체" w:hAnsi="바탕체"/>
          <w:b/>
          <w:sz w:val="22"/>
          <w:szCs w:val="22"/>
        </w:rPr>
        <w:t xml:space="preserve">B </w:t>
      </w:r>
      <w:r w:rsidR="00AB435A">
        <w:rPr>
          <w:rFonts w:ascii="바탕체" w:eastAsia="바탕체" w:hAnsi="바탕체" w:hint="eastAsia"/>
          <w:b/>
          <w:sz w:val="22"/>
          <w:szCs w:val="22"/>
        </w:rPr>
        <w:t>데이터</w:t>
      </w:r>
      <w:r w:rsidR="00AB435A">
        <w:rPr>
          <w:rFonts w:ascii="바탕체" w:eastAsia="바탕체" w:hAnsi="바탕체"/>
          <w:b/>
          <w:sz w:val="22"/>
          <w:szCs w:val="22"/>
        </w:rPr>
        <w:t xml:space="preserve"> </w:t>
      </w:r>
      <w:r w:rsidR="00AB435A">
        <w:rPr>
          <w:rFonts w:ascii="바탕체" w:eastAsia="바탕체" w:hAnsi="바탕체" w:hint="eastAsia"/>
          <w:b/>
          <w:sz w:val="22"/>
          <w:szCs w:val="22"/>
        </w:rPr>
        <w:t>동기화</w:t>
      </w:r>
      <w:r w:rsidR="00AB435A">
        <w:rPr>
          <w:rFonts w:ascii="바탕체" w:eastAsia="바탕체" w:hAnsi="바탕체"/>
          <w:b/>
          <w:sz w:val="22"/>
          <w:szCs w:val="22"/>
        </w:rPr>
        <w:t xml:space="preserve"> </w:t>
      </w:r>
      <w:r w:rsidR="00AB435A">
        <w:rPr>
          <w:rFonts w:ascii="바탕체" w:eastAsia="바탕체" w:hAnsi="바탕체" w:hint="eastAsia"/>
          <w:b/>
          <w:sz w:val="22"/>
          <w:szCs w:val="22"/>
        </w:rPr>
        <w:t>여부 확인</w:t>
      </w:r>
    </w:p>
    <w:p w14:paraId="191CB7D9" w14:textId="77777777" w:rsidR="00C73E3B" w:rsidRPr="00A860CE" w:rsidRDefault="00C73E3B" w:rsidP="00C73E3B">
      <w:pPr>
        <w:widowControl w:val="0"/>
        <w:numPr>
          <w:ilvl w:val="1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22"/>
          <w:szCs w:val="22"/>
        </w:rPr>
      </w:pPr>
      <w:r w:rsidRPr="00A860CE">
        <w:rPr>
          <w:rFonts w:ascii="바탕체" w:eastAsia="바탕체" w:hAnsi="바탕체" w:hint="eastAsia"/>
          <w:b/>
          <w:sz w:val="22"/>
          <w:szCs w:val="22"/>
        </w:rPr>
        <w:t>기타</w:t>
      </w:r>
      <w:r>
        <w:rPr>
          <w:rFonts w:ascii="바탕체" w:eastAsia="바탕체" w:hAnsi="바탕체" w:hint="eastAsia"/>
          <w:b/>
          <w:sz w:val="22"/>
          <w:szCs w:val="22"/>
        </w:rPr>
        <w:t xml:space="preserve"> </w:t>
      </w:r>
      <w:r w:rsidRPr="00A860CE">
        <w:rPr>
          <w:rFonts w:ascii="바탕체" w:eastAsia="바탕체" w:hAnsi="바탕체" w:hint="eastAsia"/>
          <w:b/>
          <w:sz w:val="22"/>
          <w:szCs w:val="22"/>
        </w:rPr>
        <w:t>정보</w:t>
      </w:r>
      <w:r>
        <w:rPr>
          <w:rFonts w:ascii="바탕체" w:eastAsia="바탕체" w:hAnsi="바탕체" w:hint="eastAsia"/>
          <w:b/>
          <w:sz w:val="22"/>
          <w:szCs w:val="22"/>
        </w:rPr>
        <w:t xml:space="preserve"> </w:t>
      </w:r>
      <w:r>
        <w:rPr>
          <w:rFonts w:ascii="바탕체" w:eastAsia="바탕체" w:hAnsi="바탕체"/>
          <w:b/>
          <w:sz w:val="22"/>
          <w:szCs w:val="22"/>
        </w:rPr>
        <w:t xml:space="preserve">: </w:t>
      </w:r>
      <w:r>
        <w:rPr>
          <w:rFonts w:ascii="바탕체" w:eastAsia="바탕체" w:hAnsi="바탕체" w:hint="eastAsia"/>
          <w:b/>
          <w:sz w:val="22"/>
          <w:szCs w:val="22"/>
        </w:rPr>
        <w:t>없음</w:t>
      </w:r>
    </w:p>
    <w:p w14:paraId="6F3B8490" w14:textId="77777777" w:rsidR="00E5104B" w:rsidRPr="00A860CE" w:rsidRDefault="00E5104B" w:rsidP="00E5104B">
      <w:pPr>
        <w:ind w:left="527"/>
        <w:contextualSpacing/>
        <w:mirrorIndents/>
        <w:rPr>
          <w:rFonts w:ascii="바탕체" w:eastAsia="바탕체" w:hAnsi="바탕체"/>
          <w:b/>
          <w:sz w:val="22"/>
          <w:szCs w:val="22"/>
        </w:rPr>
      </w:pPr>
    </w:p>
    <w:p w14:paraId="595979D4" w14:textId="77777777" w:rsidR="00E5104B" w:rsidRPr="00A860CE" w:rsidRDefault="00E5104B" w:rsidP="00E5104B">
      <w:pPr>
        <w:widowControl w:val="0"/>
        <w:numPr>
          <w:ilvl w:val="0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32"/>
          <w:szCs w:val="22"/>
        </w:rPr>
      </w:pPr>
      <w:r w:rsidRPr="00A860CE">
        <w:rPr>
          <w:rFonts w:ascii="바탕체" w:eastAsia="바탕체" w:hAnsi="바탕체" w:hint="eastAsia"/>
          <w:b/>
          <w:sz w:val="32"/>
          <w:szCs w:val="22"/>
        </w:rPr>
        <w:t>사전작업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993"/>
        <w:gridCol w:w="1498"/>
        <w:gridCol w:w="1112"/>
        <w:gridCol w:w="4968"/>
        <w:gridCol w:w="1125"/>
      </w:tblGrid>
      <w:tr w:rsidR="00CD7F96" w:rsidRPr="00706C51" w14:paraId="387D7776" w14:textId="77777777" w:rsidTr="002B2B8F">
        <w:trPr>
          <w:trHeight w:val="453"/>
        </w:trPr>
        <w:tc>
          <w:tcPr>
            <w:tcW w:w="698" w:type="dxa"/>
            <w:shd w:val="clear" w:color="auto" w:fill="D9D9D9"/>
            <w:vAlign w:val="center"/>
          </w:tcPr>
          <w:p w14:paraId="58A39B0C" w14:textId="38C6EF6B" w:rsidR="00CD7F96" w:rsidRPr="00706C51" w:rsidRDefault="00CD7F96" w:rsidP="00CD7F96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순서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77FFDD1" w14:textId="4E1513C5" w:rsidR="00CD7F96" w:rsidRPr="00677765" w:rsidRDefault="00CD7F96" w:rsidP="00677765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작업시간</w:t>
            </w:r>
          </w:p>
        </w:tc>
        <w:tc>
          <w:tcPr>
            <w:tcW w:w="1498" w:type="dxa"/>
            <w:shd w:val="clear" w:color="auto" w:fill="D9D9D9"/>
            <w:vAlign w:val="center"/>
          </w:tcPr>
          <w:p w14:paraId="24390854" w14:textId="279D6F31" w:rsidR="00CD7F96" w:rsidRPr="00706C51" w:rsidRDefault="00CD7F96" w:rsidP="00CD7F96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장비명및접속정보</w:t>
            </w:r>
          </w:p>
        </w:tc>
        <w:tc>
          <w:tcPr>
            <w:tcW w:w="1112" w:type="dxa"/>
            <w:shd w:val="clear" w:color="auto" w:fill="D9D9D9"/>
            <w:vAlign w:val="center"/>
          </w:tcPr>
          <w:p w14:paraId="3B014A58" w14:textId="1636A5ED" w:rsidR="00CD7F96" w:rsidRPr="00706C51" w:rsidRDefault="00CD7F96" w:rsidP="00CD7F96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작업요약</w:t>
            </w:r>
          </w:p>
        </w:tc>
        <w:tc>
          <w:tcPr>
            <w:tcW w:w="4968" w:type="dxa"/>
            <w:shd w:val="clear" w:color="auto" w:fill="D9D9D9"/>
            <w:vAlign w:val="center"/>
          </w:tcPr>
          <w:p w14:paraId="3B8DE4EA" w14:textId="0A803EF0" w:rsidR="00CD7F96" w:rsidRPr="00706C51" w:rsidRDefault="00CD7F96" w:rsidP="00CD7F96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5B14D4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작업상세내용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4D93C1C5" w14:textId="61649400" w:rsidR="00CD7F96" w:rsidRPr="00706C51" w:rsidRDefault="00CD7F96" w:rsidP="00CD7F96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확인</w:t>
            </w:r>
          </w:p>
        </w:tc>
      </w:tr>
      <w:tr w:rsidR="00247EFB" w:rsidRPr="00706C51" w14:paraId="11099665" w14:textId="77777777" w:rsidTr="002B2B8F">
        <w:tc>
          <w:tcPr>
            <w:tcW w:w="698" w:type="dxa"/>
            <w:shd w:val="clear" w:color="auto" w:fill="auto"/>
            <w:vAlign w:val="center"/>
          </w:tcPr>
          <w:p w14:paraId="405CBBFD" w14:textId="47F66CFC" w:rsidR="00247EFB" w:rsidRPr="002D44FE" w:rsidRDefault="00247EFB" w:rsidP="00247EFB">
            <w:pPr>
              <w:jc w:val="center"/>
              <w:rPr>
                <w:rFonts w:ascii="맑은 고딕" w:eastAsia="맑은 고딕" w:hAnsi="맑은 고딕" w:cs="Tahoma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A4B5BF" w14:textId="168358E8" w:rsidR="00247EFB" w:rsidRPr="002D44FE" w:rsidRDefault="00247EFB" w:rsidP="00247EFB">
            <w:pPr>
              <w:jc w:val="center"/>
              <w:rPr>
                <w:rFonts w:ascii="맑은 고딕" w:eastAsia="맑은 고딕" w:hAnsi="맑은 고딕" w:cs="Tahoma"/>
                <w:sz w:val="14"/>
                <w:szCs w:val="1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794E503" w14:textId="34F42D87" w:rsidR="00247EFB" w:rsidRPr="00DC32F5" w:rsidRDefault="00247EFB" w:rsidP="00247EFB">
            <w:pPr>
              <w:rPr>
                <w:rFonts w:asciiTheme="minorHAnsi" w:eastAsiaTheme="minorHAnsi" w:hAnsiTheme="minorHAnsi" w:cs="Tahoma"/>
                <w:sz w:val="14"/>
                <w:szCs w:val="1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6228352" w14:textId="7B2426DF" w:rsidR="00247EFB" w:rsidRPr="00313DCF" w:rsidRDefault="00247EFB" w:rsidP="00247EFB">
            <w:pPr>
              <w:jc w:val="center"/>
              <w:rPr>
                <w:rFonts w:ascii="바탕체" w:eastAsia="바탕체" w:hAnsi="바탕체"/>
                <w:sz w:val="16"/>
                <w:szCs w:val="22"/>
              </w:rPr>
            </w:pPr>
          </w:p>
        </w:tc>
        <w:tc>
          <w:tcPr>
            <w:tcW w:w="4968" w:type="dxa"/>
            <w:shd w:val="clear" w:color="auto" w:fill="auto"/>
            <w:vAlign w:val="center"/>
          </w:tcPr>
          <w:p w14:paraId="224C239B" w14:textId="3F0342BD" w:rsidR="00247EFB" w:rsidRPr="00C60565" w:rsidRDefault="00247EFB" w:rsidP="00247EFB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DFEBF9B" w14:textId="10343C8A" w:rsidR="00247EFB" w:rsidRDefault="00247EFB" w:rsidP="00247EF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7DB688C" w14:textId="77777777" w:rsidR="00E5104B" w:rsidRPr="00A860CE" w:rsidRDefault="00E5104B" w:rsidP="00E5104B">
      <w:pPr>
        <w:ind w:left="527"/>
        <w:contextualSpacing/>
        <w:mirrorIndents/>
        <w:rPr>
          <w:rFonts w:ascii="바탕체" w:eastAsia="바탕체" w:hAnsi="바탕체"/>
          <w:b/>
          <w:sz w:val="22"/>
          <w:szCs w:val="22"/>
        </w:rPr>
      </w:pPr>
    </w:p>
    <w:p w14:paraId="7746A41D" w14:textId="77777777" w:rsidR="00E5104B" w:rsidRDefault="00E5104B" w:rsidP="00E5104B">
      <w:pPr>
        <w:widowControl w:val="0"/>
        <w:numPr>
          <w:ilvl w:val="0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32"/>
          <w:szCs w:val="22"/>
        </w:rPr>
      </w:pPr>
      <w:r w:rsidRPr="00A860CE">
        <w:rPr>
          <w:rFonts w:ascii="바탕체" w:eastAsia="바탕체" w:hAnsi="바탕체" w:hint="eastAsia"/>
          <w:b/>
          <w:sz w:val="32"/>
          <w:szCs w:val="22"/>
        </w:rPr>
        <w:t>작업절차서(주요항목별작업확인/시간기록)</w:t>
      </w:r>
    </w:p>
    <w:p w14:paraId="6C12E3E5" w14:textId="77777777" w:rsidR="00E5104B" w:rsidRPr="007A4087" w:rsidRDefault="00E5104B" w:rsidP="00E5104B">
      <w:pPr>
        <w:pStyle w:val="ab"/>
        <w:widowControl w:val="0"/>
        <w:numPr>
          <w:ilvl w:val="2"/>
          <w:numId w:val="39"/>
        </w:numPr>
        <w:autoSpaceDE w:val="0"/>
        <w:autoSpaceDN w:val="0"/>
        <w:ind w:leftChars="0"/>
        <w:contextualSpacing/>
        <w:mirrorIndents/>
        <w:jc w:val="both"/>
        <w:rPr>
          <w:rFonts w:ascii="바탕체" w:eastAsia="바탕체" w:hAnsi="바탕체"/>
          <w:b/>
          <w:szCs w:val="22"/>
        </w:rPr>
      </w:pPr>
      <w:r w:rsidRPr="007A4087">
        <w:rPr>
          <w:rFonts w:ascii="바탕체" w:eastAsia="바탕체" w:hAnsi="바탕체" w:hint="eastAsia"/>
          <w:b/>
          <w:szCs w:val="22"/>
        </w:rPr>
        <w:t>주요 항목별 작업 내용</w:t>
      </w:r>
    </w:p>
    <w:tbl>
      <w:tblPr>
        <w:tblW w:w="0" w:type="auto"/>
        <w:tblInd w:w="1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5"/>
        <w:gridCol w:w="1436"/>
        <w:gridCol w:w="1972"/>
      </w:tblGrid>
      <w:tr w:rsidR="00296600" w:rsidRPr="00334FA9" w14:paraId="0A97148E" w14:textId="77777777" w:rsidTr="004C3FBA">
        <w:tc>
          <w:tcPr>
            <w:tcW w:w="7195" w:type="dxa"/>
            <w:shd w:val="clear" w:color="auto" w:fill="D9D9D9"/>
          </w:tcPr>
          <w:p w14:paraId="2BBDAFAB" w14:textId="77777777" w:rsidR="00296600" w:rsidRPr="00334FA9" w:rsidRDefault="00296600" w:rsidP="00296600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334FA9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작업항목</w:t>
            </w:r>
          </w:p>
        </w:tc>
        <w:tc>
          <w:tcPr>
            <w:tcW w:w="1436" w:type="dxa"/>
            <w:shd w:val="clear" w:color="auto" w:fill="D9D9D9"/>
          </w:tcPr>
          <w:p w14:paraId="2709071E" w14:textId="705BB9AC" w:rsidR="00296600" w:rsidRPr="00334FA9" w:rsidRDefault="00296600" w:rsidP="00296600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소요시간</w:t>
            </w:r>
          </w:p>
        </w:tc>
        <w:tc>
          <w:tcPr>
            <w:tcW w:w="1972" w:type="dxa"/>
            <w:shd w:val="clear" w:color="auto" w:fill="D9D9D9"/>
          </w:tcPr>
          <w:p w14:paraId="2062D521" w14:textId="30946481" w:rsidR="00296600" w:rsidRPr="00334FA9" w:rsidRDefault="00296600" w:rsidP="00296600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비고</w:t>
            </w:r>
          </w:p>
        </w:tc>
      </w:tr>
      <w:tr w:rsidR="00296600" w:rsidRPr="00334FA9" w14:paraId="19B8A039" w14:textId="77777777" w:rsidTr="004C3FBA">
        <w:tc>
          <w:tcPr>
            <w:tcW w:w="7195" w:type="dxa"/>
            <w:shd w:val="clear" w:color="auto" w:fill="auto"/>
            <w:vAlign w:val="center"/>
          </w:tcPr>
          <w:p w14:paraId="60FC3C96" w14:textId="505C933E" w:rsidR="00296600" w:rsidRPr="003419C4" w:rsidRDefault="00467480" w:rsidP="0095269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419C4">
              <w:rPr>
                <w:rFonts w:asciiTheme="minorEastAsia" w:eastAsiaTheme="minorEastAsia" w:hAnsiTheme="minorEastAsia" w:hint="eastAsia"/>
                <w:sz w:val="16"/>
                <w:szCs w:val="16"/>
              </w:rPr>
              <w:t>사전확인 작업</w:t>
            </w:r>
            <w:r w:rsidR="00C02EC5" w:rsidRPr="003419C4">
              <w:rPr>
                <w:rFonts w:asciiTheme="minorEastAsia" w:eastAsiaTheme="minorEastAsia" w:hAnsiTheme="minorEastAsia"/>
                <w:sz w:val="16"/>
                <w:szCs w:val="16"/>
              </w:rPr>
              <w:t>(OS</w:t>
            </w:r>
            <w:r w:rsidR="009A508C" w:rsidRPr="003419C4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7AD3EC0" w14:textId="31067794" w:rsidR="00296600" w:rsidRPr="006953E2" w:rsidRDefault="00296600" w:rsidP="0029660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6953E2">
              <w:rPr>
                <w:rFonts w:asciiTheme="minorHAnsi" w:eastAsiaTheme="minorHAnsi" w:hAnsiTheme="minorHAnsi"/>
                <w:sz w:val="16"/>
                <w:szCs w:val="16"/>
              </w:rPr>
              <w:t>10</w:t>
            </w:r>
            <w:r w:rsidRPr="006953E2">
              <w:rPr>
                <w:rFonts w:asciiTheme="minorHAnsi" w:eastAsiaTheme="minorHAnsi" w:hAnsiTheme="minorHAnsi" w:hint="eastAsia"/>
                <w:sz w:val="16"/>
                <w:szCs w:val="16"/>
              </w:rPr>
              <w:t>분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C4D3A0B" w14:textId="21C4C497" w:rsidR="00296600" w:rsidRPr="006953E2" w:rsidRDefault="00296600" w:rsidP="00296600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721876" w:rsidRPr="00334FA9" w14:paraId="6888DFE2" w14:textId="77777777" w:rsidTr="004C3FBA">
        <w:tc>
          <w:tcPr>
            <w:tcW w:w="7195" w:type="dxa"/>
            <w:shd w:val="clear" w:color="auto" w:fill="auto"/>
            <w:vAlign w:val="center"/>
          </w:tcPr>
          <w:p w14:paraId="4FB37275" w14:textId="30CA0527" w:rsidR="00721876" w:rsidRPr="003419C4" w:rsidRDefault="00F4383F" w:rsidP="0095269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419C4">
              <w:rPr>
                <w:rFonts w:asciiTheme="minorEastAsia" w:eastAsiaTheme="minorEastAsia" w:hAnsiTheme="minorEastAsia" w:hint="eastAsia"/>
                <w:sz w:val="16"/>
                <w:szCs w:val="22"/>
              </w:rPr>
              <w:t>사전 확인 작업</w:t>
            </w:r>
            <w:r w:rsidR="00E07851">
              <w:rPr>
                <w:rFonts w:asciiTheme="minorEastAsia" w:eastAsiaTheme="minorEastAsia" w:hAnsiTheme="minorEastAsia"/>
                <w:sz w:val="16"/>
                <w:szCs w:val="22"/>
              </w:rPr>
              <w:t>(PaceMa</w:t>
            </w:r>
            <w:r w:rsidRPr="003419C4">
              <w:rPr>
                <w:rFonts w:asciiTheme="minorEastAsia" w:eastAsiaTheme="minorEastAsia" w:hAnsiTheme="minorEastAsia"/>
                <w:sz w:val="16"/>
                <w:szCs w:val="22"/>
              </w:rPr>
              <w:t xml:space="preserve">ker, DB, </w:t>
            </w:r>
            <w:r w:rsidRPr="003419C4">
              <w:rPr>
                <w:rFonts w:asciiTheme="minorEastAsia" w:eastAsiaTheme="minorEastAsia" w:hAnsiTheme="minorEastAsia" w:hint="eastAsia"/>
                <w:sz w:val="16"/>
                <w:szCs w:val="22"/>
              </w:rPr>
              <w:t>동기화T</w:t>
            </w:r>
            <w:r w:rsidRPr="003419C4">
              <w:rPr>
                <w:rFonts w:asciiTheme="minorEastAsia" w:eastAsiaTheme="minorEastAsia" w:hAnsiTheme="minorEastAsia"/>
                <w:sz w:val="16"/>
                <w:szCs w:val="22"/>
              </w:rPr>
              <w:t>ool)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23AC42D" w14:textId="7350E58D" w:rsidR="00721876" w:rsidRPr="006953E2" w:rsidRDefault="00F4383F" w:rsidP="0029660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0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분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384CBBD" w14:textId="77777777" w:rsidR="00721876" w:rsidRPr="006953E2" w:rsidRDefault="00721876" w:rsidP="00296600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9433B" w:rsidRPr="00334FA9" w14:paraId="4929C318" w14:textId="77777777" w:rsidTr="004C3FBA">
        <w:tc>
          <w:tcPr>
            <w:tcW w:w="7195" w:type="dxa"/>
            <w:shd w:val="clear" w:color="auto" w:fill="auto"/>
            <w:vAlign w:val="center"/>
          </w:tcPr>
          <w:p w14:paraId="46D7F699" w14:textId="20918826" w:rsidR="0049433B" w:rsidRPr="003419C4" w:rsidRDefault="0049433B" w:rsidP="0049433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61C293E" w14:textId="1C05AB83" w:rsidR="0049433B" w:rsidRPr="006953E2" w:rsidRDefault="0049433B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61670B4F" w14:textId="77777777" w:rsidR="0049433B" w:rsidRPr="006953E2" w:rsidRDefault="0049433B" w:rsidP="0049433B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F4383F" w:rsidRPr="00334FA9" w14:paraId="5FC9435F" w14:textId="77777777" w:rsidTr="004C3FBA">
        <w:tc>
          <w:tcPr>
            <w:tcW w:w="7195" w:type="dxa"/>
            <w:shd w:val="clear" w:color="auto" w:fill="auto"/>
            <w:vAlign w:val="center"/>
          </w:tcPr>
          <w:p w14:paraId="57A8EB5D" w14:textId="2A1F15EC" w:rsidR="00F4383F" w:rsidRPr="003419C4" w:rsidRDefault="00F4383F" w:rsidP="0049433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65A2807" w14:textId="0A20DF31" w:rsidR="00F4383F" w:rsidRDefault="00F4383F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BBE54D5" w14:textId="77777777" w:rsidR="00F4383F" w:rsidRPr="006953E2" w:rsidRDefault="00F4383F" w:rsidP="0049433B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680BA1" w:rsidRPr="00334FA9" w14:paraId="5A7F9393" w14:textId="77777777" w:rsidTr="004C3FBA">
        <w:tc>
          <w:tcPr>
            <w:tcW w:w="7195" w:type="dxa"/>
            <w:shd w:val="clear" w:color="auto" w:fill="auto"/>
            <w:vAlign w:val="center"/>
          </w:tcPr>
          <w:p w14:paraId="3BC3649E" w14:textId="4FC85E78" w:rsidR="00680BA1" w:rsidRDefault="00680BA1" w:rsidP="0049433B">
            <w:pPr>
              <w:rPr>
                <w:rFonts w:ascii="바탕체" w:eastAsia="바탕체" w:hAnsi="바탕체"/>
                <w:sz w:val="16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1F7CE59" w14:textId="0598BE47" w:rsidR="00680BA1" w:rsidRDefault="00680BA1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AB41B14" w14:textId="77777777" w:rsidR="00680BA1" w:rsidRPr="006953E2" w:rsidRDefault="00680BA1" w:rsidP="0049433B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680BA1" w:rsidRPr="00334FA9" w14:paraId="3C791F39" w14:textId="77777777" w:rsidTr="004C3FBA">
        <w:tc>
          <w:tcPr>
            <w:tcW w:w="7195" w:type="dxa"/>
            <w:shd w:val="clear" w:color="auto" w:fill="auto"/>
            <w:vAlign w:val="center"/>
          </w:tcPr>
          <w:p w14:paraId="09366196" w14:textId="3AE3574D" w:rsidR="00680BA1" w:rsidRDefault="00680BA1" w:rsidP="0049433B">
            <w:pPr>
              <w:rPr>
                <w:rFonts w:ascii="바탕체" w:eastAsia="바탕체" w:hAnsi="바탕체"/>
                <w:sz w:val="16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64A778F" w14:textId="54DCEFAB" w:rsidR="00680BA1" w:rsidRDefault="00680BA1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71D96809" w14:textId="77777777" w:rsidR="00680BA1" w:rsidRPr="006953E2" w:rsidRDefault="00680BA1" w:rsidP="0049433B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F4383F" w:rsidRPr="00334FA9" w14:paraId="54DF5C9D" w14:textId="77777777" w:rsidTr="004C3FBA">
        <w:tc>
          <w:tcPr>
            <w:tcW w:w="7195" w:type="dxa"/>
            <w:shd w:val="clear" w:color="auto" w:fill="auto"/>
            <w:vAlign w:val="center"/>
          </w:tcPr>
          <w:p w14:paraId="49617B38" w14:textId="4EA32863" w:rsidR="00F4383F" w:rsidRPr="003419C4" w:rsidRDefault="00F4383F" w:rsidP="0049433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BC1028A" w14:textId="0D9CACF0" w:rsidR="00F4383F" w:rsidRDefault="00F4383F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768B30E3" w14:textId="3E98F931" w:rsidR="00F4383F" w:rsidRPr="006953E2" w:rsidRDefault="00F4383F" w:rsidP="0049433B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9433B" w:rsidRPr="00334FA9" w14:paraId="006691B4" w14:textId="77777777" w:rsidTr="004C3FBA">
        <w:tc>
          <w:tcPr>
            <w:tcW w:w="7195" w:type="dxa"/>
            <w:shd w:val="clear" w:color="auto" w:fill="auto"/>
            <w:vAlign w:val="center"/>
          </w:tcPr>
          <w:p w14:paraId="6DD7BEA4" w14:textId="778B0195" w:rsidR="0049433B" w:rsidRPr="003419C4" w:rsidRDefault="0049433B" w:rsidP="0049433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8B97F1C" w14:textId="1AA2EDD7" w:rsidR="0049433B" w:rsidRPr="006953E2" w:rsidRDefault="0049433B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4F4E0D71" w14:textId="64513674" w:rsidR="0049433B" w:rsidRPr="006953E2" w:rsidRDefault="0049433B" w:rsidP="0049433B">
            <w:pPr>
              <w:autoSpaceDE/>
              <w:autoSpaceDN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9433B" w:rsidRPr="00334FA9" w14:paraId="6EDE4236" w14:textId="77777777" w:rsidTr="004C3FBA">
        <w:tc>
          <w:tcPr>
            <w:tcW w:w="7195" w:type="dxa"/>
            <w:shd w:val="clear" w:color="auto" w:fill="auto"/>
            <w:vAlign w:val="center"/>
          </w:tcPr>
          <w:p w14:paraId="10AB2142" w14:textId="6D879B62" w:rsidR="0049433B" w:rsidRPr="003419C4" w:rsidRDefault="0049433B" w:rsidP="0049433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027A8D6" w14:textId="2AC89EFA" w:rsidR="0049433B" w:rsidRPr="006953E2" w:rsidRDefault="0049433B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14:paraId="5C84D4A2" w14:textId="77777777" w:rsidR="0049433B" w:rsidRPr="006953E2" w:rsidRDefault="0049433B" w:rsidP="0049433B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9433B" w:rsidRPr="00334FA9" w14:paraId="0045F81F" w14:textId="77777777" w:rsidTr="004C3FBA">
        <w:tc>
          <w:tcPr>
            <w:tcW w:w="7195" w:type="dxa"/>
            <w:shd w:val="clear" w:color="auto" w:fill="auto"/>
            <w:vAlign w:val="center"/>
          </w:tcPr>
          <w:p w14:paraId="038EEC4B" w14:textId="50362C83" w:rsidR="0049433B" w:rsidRPr="003419C4" w:rsidRDefault="0049433B" w:rsidP="0049433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D0BB5A4" w14:textId="0660F225" w:rsidR="0049433B" w:rsidRPr="006953E2" w:rsidRDefault="0049433B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14:paraId="6544177D" w14:textId="77777777" w:rsidR="0049433B" w:rsidRPr="006953E2" w:rsidRDefault="0049433B" w:rsidP="0049433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3C3537" w:rsidRPr="00334FA9" w14:paraId="7F60CE28" w14:textId="77777777" w:rsidTr="004C3FBA">
        <w:tc>
          <w:tcPr>
            <w:tcW w:w="7195" w:type="dxa"/>
            <w:shd w:val="clear" w:color="auto" w:fill="auto"/>
            <w:vAlign w:val="center"/>
          </w:tcPr>
          <w:p w14:paraId="58227FD2" w14:textId="786B3D7D" w:rsidR="003C3537" w:rsidRDefault="003C3537" w:rsidP="006953E2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E8E76ED" w14:textId="3564D5CF" w:rsidR="003C3537" w:rsidRPr="006953E2" w:rsidRDefault="003C3537" w:rsidP="006953E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7A75418E" w14:textId="77777777" w:rsidR="003C3537" w:rsidRPr="006953E2" w:rsidRDefault="003C3537" w:rsidP="006953E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</w:tbl>
    <w:p w14:paraId="30BBCFAF" w14:textId="395CB7FE" w:rsidR="00E5104B" w:rsidRDefault="00E5104B" w:rsidP="005B14D4">
      <w:pPr>
        <w:widowControl w:val="0"/>
        <w:ind w:left="400" w:hanging="400"/>
        <w:contextualSpacing/>
        <w:mirrorIndents/>
        <w:jc w:val="both"/>
      </w:pPr>
    </w:p>
    <w:p w14:paraId="64FF8EB1" w14:textId="77777777" w:rsidR="00B35C9D" w:rsidRPr="007A4087" w:rsidRDefault="00B35C9D" w:rsidP="00B35C9D">
      <w:pPr>
        <w:pStyle w:val="ab"/>
        <w:widowControl w:val="0"/>
        <w:numPr>
          <w:ilvl w:val="2"/>
          <w:numId w:val="39"/>
        </w:numPr>
        <w:ind w:leftChars="0"/>
        <w:contextualSpacing/>
        <w:mirrorIndents/>
        <w:jc w:val="both"/>
        <w:textAlignment w:val="baseline"/>
        <w:rPr>
          <w:rFonts w:ascii="바탕체" w:eastAsia="바탕체" w:hAnsi="바탕체"/>
          <w:b/>
          <w:color w:val="FF0000"/>
        </w:rPr>
      </w:pPr>
      <w:r w:rsidRPr="007A4087">
        <w:rPr>
          <w:rFonts w:ascii="바탕체" w:eastAsia="바탕체" w:hAnsi="바탕체" w:hint="eastAsia"/>
          <w:b/>
          <w:color w:val="000000" w:themeColor="text1"/>
        </w:rPr>
        <w:t xml:space="preserve">작업자 </w:t>
      </w:r>
      <w:r w:rsidRPr="007A4087">
        <w:rPr>
          <w:rFonts w:ascii="바탕체" w:eastAsia="바탕체" w:hAnsi="바탕체"/>
          <w:b/>
          <w:color w:val="000000" w:themeColor="text1"/>
        </w:rPr>
        <w:t>ID</w:t>
      </w:r>
    </w:p>
    <w:tbl>
      <w:tblPr>
        <w:tblW w:w="1021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6058"/>
      </w:tblGrid>
      <w:tr w:rsidR="00B35C9D" w:rsidRPr="00A860CE" w14:paraId="6D23DC08" w14:textId="77777777" w:rsidTr="00AE0060">
        <w:trPr>
          <w:trHeight w:val="453"/>
        </w:trPr>
        <w:tc>
          <w:tcPr>
            <w:tcW w:w="4161" w:type="dxa"/>
            <w:shd w:val="clear" w:color="auto" w:fill="FFFF00"/>
            <w:vAlign w:val="center"/>
          </w:tcPr>
          <w:p w14:paraId="3B121BE7" w14:textId="7DC395AB" w:rsidR="00B35C9D" w:rsidRPr="00A860CE" w:rsidRDefault="00B35C9D" w:rsidP="00AE0060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설명</w:t>
            </w:r>
          </w:p>
        </w:tc>
        <w:tc>
          <w:tcPr>
            <w:tcW w:w="6058" w:type="dxa"/>
            <w:shd w:val="clear" w:color="auto" w:fill="FFFF00"/>
            <w:vAlign w:val="center"/>
          </w:tcPr>
          <w:p w14:paraId="40C55392" w14:textId="77777777" w:rsidR="00B35C9D" w:rsidRPr="00A860CE" w:rsidRDefault="00B35C9D" w:rsidP="00AE0060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추가작업자들I</w:t>
            </w:r>
            <w:r w:rsidRPr="00A860CE"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  <w:t>D</w:t>
            </w:r>
          </w:p>
        </w:tc>
      </w:tr>
      <w:tr w:rsidR="004A5344" w:rsidRPr="0010364D" w14:paraId="378AFD2E" w14:textId="77777777" w:rsidTr="0050692A">
        <w:trPr>
          <w:trHeight w:val="559"/>
        </w:trPr>
        <w:tc>
          <w:tcPr>
            <w:tcW w:w="4161" w:type="dxa"/>
            <w:shd w:val="clear" w:color="auto" w:fill="auto"/>
            <w:vAlign w:val="center"/>
          </w:tcPr>
          <w:p w14:paraId="13BD1080" w14:textId="717AC996" w:rsidR="004A5344" w:rsidRPr="003A6A49" w:rsidRDefault="00277982" w:rsidP="004A5344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22"/>
              </w:rPr>
            </w:pP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TEST#01-TEST#001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,</w:t>
            </w:r>
            <w:r>
              <w:t xml:space="preserve"> 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TEST#01-TEST#002,</w:t>
            </w:r>
            <w:r>
              <w:t xml:space="preserve"> 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TEST#01-TEST#003,</w:t>
            </w:r>
            <w:r w:rsidRPr="00277982">
              <w:rPr>
                <w:rFonts w:asciiTheme="minorHAnsi" w:eastAsiaTheme="minorHAnsi" w:hAnsiTheme="minorHAnsi" w:hint="eastAsia"/>
                <w:bCs/>
                <w:sz w:val="12"/>
                <w:szCs w:val="12"/>
              </w:rPr>
              <w:t xml:space="preserve"> 서울_STAT#001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 xml:space="preserve"> (SeGWHead,app</w:t>
            </w:r>
            <w:r w:rsidR="004A5344">
              <w:rPr>
                <w:rFonts w:asciiTheme="minorHAnsi" w:eastAsiaTheme="minorHAnsi" w:hAnsiTheme="minorHAnsi"/>
                <w:bCs/>
                <w:sz w:val="12"/>
                <w:szCs w:val="12"/>
              </w:rPr>
              <w:t>,suser,skroot)</w:t>
            </w:r>
          </w:p>
        </w:tc>
        <w:tc>
          <w:tcPr>
            <w:tcW w:w="6058" w:type="dxa"/>
            <w:shd w:val="clear" w:color="auto" w:fill="auto"/>
          </w:tcPr>
          <w:p w14:paraId="572EC010" w14:textId="562DF181" w:rsidR="004A5344" w:rsidRPr="00614F94" w:rsidRDefault="00277982" w:rsidP="00277982">
            <w:pPr>
              <w:contextualSpacing/>
              <w:mirrorIndents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z w:val="16"/>
                <w:szCs w:val="16"/>
              </w:rPr>
              <w:t>a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pp1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>;app2;</w:t>
            </w:r>
          </w:p>
        </w:tc>
      </w:tr>
      <w:tr w:rsidR="004A5344" w:rsidRPr="0010364D" w14:paraId="10F10373" w14:textId="77777777" w:rsidTr="0050692A">
        <w:trPr>
          <w:trHeight w:val="559"/>
        </w:trPr>
        <w:tc>
          <w:tcPr>
            <w:tcW w:w="4161" w:type="dxa"/>
            <w:shd w:val="clear" w:color="auto" w:fill="auto"/>
            <w:vAlign w:val="center"/>
          </w:tcPr>
          <w:p w14:paraId="5687DD73" w14:textId="09A031CA" w:rsidR="004A5344" w:rsidRPr="004B3410" w:rsidRDefault="00DE6FDE" w:rsidP="00E63922">
            <w:pPr>
              <w:contextualSpacing/>
              <w:mirrorIndents/>
              <w:jc w:val="center"/>
              <w:rPr>
                <w:rFonts w:asciiTheme="minorHAnsi" w:eastAsia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TEST01.TEST01</w:t>
            </w:r>
            <w:r w:rsid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-</w:t>
            </w:r>
            <w:r w:rsidR="00277982"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local</w:t>
            </w:r>
            <w:r w:rsid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(SeGWHead,os,suser,skroot)</w:t>
            </w:r>
          </w:p>
        </w:tc>
        <w:tc>
          <w:tcPr>
            <w:tcW w:w="6058" w:type="dxa"/>
            <w:shd w:val="clear" w:color="auto" w:fill="auto"/>
          </w:tcPr>
          <w:p w14:paraId="35477219" w14:textId="3C5FE36E" w:rsidR="004A5344" w:rsidRDefault="00277982" w:rsidP="00277982">
            <w:pPr>
              <w:contextualSpacing/>
              <w:mirrorIndents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t>os-user1,os-user2,</w:t>
            </w:r>
          </w:p>
        </w:tc>
      </w:tr>
      <w:tr w:rsidR="004A5344" w:rsidRPr="0010364D" w14:paraId="11A941C3" w14:textId="77777777" w:rsidTr="0050692A">
        <w:trPr>
          <w:trHeight w:val="559"/>
        </w:trPr>
        <w:tc>
          <w:tcPr>
            <w:tcW w:w="4161" w:type="dxa"/>
            <w:shd w:val="clear" w:color="auto" w:fill="auto"/>
            <w:vAlign w:val="center"/>
          </w:tcPr>
          <w:p w14:paraId="5F7692D6" w14:textId="775D5785" w:rsidR="004A5344" w:rsidRPr="00300E83" w:rsidRDefault="00DE6FDE" w:rsidP="00E63922">
            <w:pPr>
              <w:contextualSpacing/>
              <w:mirrorIndents/>
              <w:jc w:val="center"/>
              <w:rPr>
                <w:rFonts w:asciiTheme="minorHAnsi" w:eastAsia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TEST01.TEST01</w:t>
            </w:r>
            <w:r w:rsid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-</w:t>
            </w:r>
            <w:r w:rsidR="00277982"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local</w:t>
            </w:r>
            <w:r w:rsid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(SeGWFull,DB,suser,skroot</w:t>
            </w:r>
            <w:r w:rsidR="00277982" w:rsidRPr="00300E83">
              <w:rPr>
                <w:rFonts w:asciiTheme="minorHAnsi" w:eastAsiaTheme="minorHAnsi" w:hAnsiTheme="minorHAnsi"/>
                <w:bCs/>
                <w:sz w:val="12"/>
                <w:szCs w:val="12"/>
              </w:rPr>
              <w:t>)</w:t>
            </w:r>
          </w:p>
        </w:tc>
        <w:tc>
          <w:tcPr>
            <w:tcW w:w="6058" w:type="dxa"/>
            <w:shd w:val="clear" w:color="auto" w:fill="auto"/>
          </w:tcPr>
          <w:p w14:paraId="62EBF880" w14:textId="63AE4FAD" w:rsidR="004A5344" w:rsidRDefault="00277982" w:rsidP="00277982">
            <w:pPr>
              <w:contextualSpacing/>
              <w:mirrorIndents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t>db01 db02</w:t>
            </w:r>
          </w:p>
        </w:tc>
      </w:tr>
      <w:tr w:rsidR="004A5344" w:rsidRPr="0010364D" w14:paraId="4F3A24C2" w14:textId="77777777" w:rsidTr="0050692A">
        <w:trPr>
          <w:trHeight w:val="559"/>
        </w:trPr>
        <w:tc>
          <w:tcPr>
            <w:tcW w:w="4161" w:type="dxa"/>
            <w:shd w:val="clear" w:color="auto" w:fill="auto"/>
            <w:vAlign w:val="center"/>
          </w:tcPr>
          <w:p w14:paraId="23D2871F" w14:textId="4EAE8813" w:rsidR="004A5344" w:rsidRDefault="00277982" w:rsidP="004A5344">
            <w:pPr>
              <w:contextualSpacing/>
              <w:mirrorIndents/>
              <w:jc w:val="center"/>
              <w:rPr>
                <w:rFonts w:asciiTheme="minorHAnsi" w:eastAsiaTheme="minorHAnsi" w:hAnsiTheme="minorHAnsi"/>
                <w:bCs/>
                <w:sz w:val="12"/>
                <w:szCs w:val="12"/>
              </w:rPr>
            </w:pP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TEST01.TEST02.local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(SeGWFull,web/was</w:t>
            </w:r>
            <w:r w:rsidR="004A5344">
              <w:rPr>
                <w:rFonts w:asciiTheme="minorHAnsi" w:eastAsiaTheme="minorHAnsi" w:hAnsiTheme="minorHAnsi"/>
                <w:bCs/>
                <w:sz w:val="12"/>
                <w:szCs w:val="12"/>
              </w:rPr>
              <w:t>,suser,skroot</w:t>
            </w:r>
            <w:r w:rsidR="004A5344" w:rsidRPr="00300E83">
              <w:rPr>
                <w:rFonts w:asciiTheme="minorHAnsi" w:eastAsiaTheme="minorHAnsi" w:hAnsiTheme="minorHAnsi"/>
                <w:bCs/>
                <w:sz w:val="12"/>
                <w:szCs w:val="12"/>
              </w:rPr>
              <w:t>)</w:t>
            </w:r>
          </w:p>
        </w:tc>
        <w:tc>
          <w:tcPr>
            <w:tcW w:w="6058" w:type="dxa"/>
            <w:shd w:val="clear" w:color="auto" w:fill="auto"/>
          </w:tcPr>
          <w:p w14:paraId="5E96835B" w14:textId="36242183" w:rsidR="004A5344" w:rsidRDefault="00277982" w:rsidP="00277982">
            <w:pPr>
              <w:contextualSpacing/>
              <w:mirrorIndents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t>webwas01,webwas02</w:t>
            </w:r>
          </w:p>
        </w:tc>
      </w:tr>
    </w:tbl>
    <w:p w14:paraId="38CB006A" w14:textId="612355B7" w:rsidR="00F40368" w:rsidRDefault="00F40368"/>
    <w:p w14:paraId="206F32E0" w14:textId="77777777" w:rsidR="00B35C9D" w:rsidRDefault="00B35C9D"/>
    <w:tbl>
      <w:tblPr>
        <w:tblW w:w="1045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708"/>
        <w:gridCol w:w="1276"/>
        <w:gridCol w:w="1040"/>
        <w:gridCol w:w="6331"/>
        <w:gridCol w:w="530"/>
      </w:tblGrid>
      <w:tr w:rsidR="005B14D4" w:rsidRPr="00A860CE" w14:paraId="074376D2" w14:textId="77777777" w:rsidTr="00014F5E">
        <w:trPr>
          <w:trHeight w:val="453"/>
        </w:trPr>
        <w:tc>
          <w:tcPr>
            <w:tcW w:w="570" w:type="dxa"/>
            <w:shd w:val="clear" w:color="auto" w:fill="FFFF00"/>
            <w:vAlign w:val="center"/>
          </w:tcPr>
          <w:p w14:paraId="7D239283" w14:textId="77777777" w:rsidR="005B14D4" w:rsidRPr="00A860CE" w:rsidRDefault="005B14D4" w:rsidP="00FC7AB1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순서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58B8AF63" w14:textId="417A19BD" w:rsidR="005B14D4" w:rsidRPr="00A860CE" w:rsidRDefault="005B14D4" w:rsidP="00677765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작업시간</w:t>
            </w:r>
          </w:p>
        </w:tc>
        <w:tc>
          <w:tcPr>
            <w:tcW w:w="1276" w:type="dxa"/>
            <w:shd w:val="clear" w:color="auto" w:fill="00FF00"/>
            <w:vAlign w:val="center"/>
          </w:tcPr>
          <w:p w14:paraId="402D5649" w14:textId="77777777" w:rsidR="005B14D4" w:rsidRPr="00A860CE" w:rsidRDefault="005B14D4" w:rsidP="00FC7AB1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장비명및접속정보</w:t>
            </w:r>
          </w:p>
        </w:tc>
        <w:tc>
          <w:tcPr>
            <w:tcW w:w="1040" w:type="dxa"/>
            <w:shd w:val="clear" w:color="auto" w:fill="FFFF00"/>
            <w:vAlign w:val="center"/>
          </w:tcPr>
          <w:p w14:paraId="265408E3" w14:textId="77777777" w:rsidR="005B14D4" w:rsidRPr="00A860CE" w:rsidRDefault="005B14D4" w:rsidP="00FC7AB1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작업요약</w:t>
            </w:r>
          </w:p>
        </w:tc>
        <w:tc>
          <w:tcPr>
            <w:tcW w:w="6331" w:type="dxa"/>
            <w:shd w:val="clear" w:color="auto" w:fill="00FF00"/>
            <w:vAlign w:val="center"/>
          </w:tcPr>
          <w:p w14:paraId="00E5A231" w14:textId="77777777" w:rsidR="005B14D4" w:rsidRPr="005B14D4" w:rsidRDefault="005B14D4" w:rsidP="00FC7AB1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5B14D4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작업상세내용</w:t>
            </w:r>
          </w:p>
        </w:tc>
        <w:tc>
          <w:tcPr>
            <w:tcW w:w="530" w:type="dxa"/>
            <w:shd w:val="clear" w:color="auto" w:fill="FFFF00"/>
            <w:vAlign w:val="center"/>
          </w:tcPr>
          <w:p w14:paraId="048BEE59" w14:textId="77777777" w:rsidR="005B14D4" w:rsidRPr="00A860CE" w:rsidRDefault="005B14D4" w:rsidP="00FC7AB1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확인</w:t>
            </w:r>
          </w:p>
        </w:tc>
      </w:tr>
      <w:tr w:rsidR="00545AD6" w:rsidRPr="00A860CE" w14:paraId="06AC626B" w14:textId="77777777" w:rsidTr="00014F5E">
        <w:tc>
          <w:tcPr>
            <w:tcW w:w="570" w:type="dxa"/>
            <w:shd w:val="clear" w:color="auto" w:fill="auto"/>
            <w:vAlign w:val="center"/>
          </w:tcPr>
          <w:p w14:paraId="423214E3" w14:textId="58249583" w:rsidR="00545AD6" w:rsidRPr="007625B8" w:rsidRDefault="00545AD6" w:rsidP="00545AD6">
            <w:pPr>
              <w:ind w:firstLineChars="100" w:firstLine="14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C96C1D" w14:textId="2CFF55F1" w:rsidR="00545AD6" w:rsidRPr="007625B8" w:rsidRDefault="00545AD6" w:rsidP="00545AD6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21시 ~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56408" w14:textId="0C9AE325" w:rsidR="00545AD6" w:rsidRPr="0065172E" w:rsidRDefault="00DE6FDE" w:rsidP="00AC61CA">
            <w:pPr>
              <w:contextualSpacing/>
              <w:mirrorIndents/>
              <w:jc w:val="center"/>
              <w:rPr>
                <w:rFonts w:ascii="바탕체" w:eastAsia="바탕체" w:hAnsi="바탕체"/>
                <w:sz w:val="12"/>
                <w:szCs w:val="12"/>
              </w:rPr>
            </w:pP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TEST#01-TEST#001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,</w:t>
            </w:r>
            <w:r>
              <w:t xml:space="preserve"> 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TEST#01-TEST#002,</w:t>
            </w:r>
            <w:r>
              <w:t xml:space="preserve"> 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TEST#01-TEST#003(SeGWHead,app,suser,skroot)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81B7C65" w14:textId="3043B74F" w:rsidR="00545AD6" w:rsidRPr="00721876" w:rsidRDefault="00DE6FDE" w:rsidP="00545AD6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  <w:r>
              <w:rPr>
                <w:rFonts w:ascii="바탕체" w:eastAsia="바탕체" w:hAnsi="바탕체" w:hint="eastAsia"/>
                <w:sz w:val="16"/>
                <w:szCs w:val="22"/>
              </w:rPr>
              <w:t xml:space="preserve">사전 확인 작업 </w:t>
            </w:r>
            <w:r>
              <w:rPr>
                <w:rFonts w:ascii="바탕체" w:eastAsia="바탕체" w:hAnsi="바탕체"/>
                <w:sz w:val="16"/>
                <w:szCs w:val="22"/>
              </w:rPr>
              <w:t>(OS)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198B488D" w14:textId="77777777" w:rsidR="00277982" w:rsidRPr="00DE7348" w:rsidRDefault="00277982" w:rsidP="00277982">
            <w:pPr>
              <w:pStyle w:val="a3"/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  <w:t xml:space="preserve">// </w:t>
            </w:r>
            <w:r w:rsidRPr="00DE7348">
              <w:rPr>
                <w:rFonts w:asciiTheme="majorHAnsi" w:eastAsiaTheme="majorHAnsi" w:hAnsiTheme="majorHAnsi" w:cs="굴림" w:hint="eastAsia"/>
                <w:b/>
                <w:color w:val="000000"/>
                <w:sz w:val="16"/>
                <w:szCs w:val="16"/>
              </w:rPr>
              <w:t>OS설정 파일 백업</w:t>
            </w:r>
          </w:p>
          <w:p w14:paraId="6397CD3F" w14:textId="43632648" w:rsidR="00545AD6" w:rsidRDefault="00545AD6" w:rsidP="00545AD6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export TMOUT=</w:t>
            </w:r>
            <w:r w:rsidR="00DE6FDE"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0</w:t>
            </w:r>
          </w:p>
          <w:p w14:paraId="1ECE40A4" w14:textId="7BA2EB06" w:rsidR="00DE6FDE" w:rsidRDefault="00DE6FDE" w:rsidP="00545AD6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</w:p>
          <w:p w14:paraId="341F4C6D" w14:textId="6A0CA688" w:rsidR="00DE6FDE" w:rsidRDefault="00DE6FDE" w:rsidP="00545AD6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1D32B117" w14:textId="2A7E4D3F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</w:p>
          <w:p w14:paraId="056864B8" w14:textId="5EDC974C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 xml:space="preserve">export 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TMOUT=0</w:t>
            </w:r>
          </w:p>
          <w:p w14:paraId="2E2747E5" w14:textId="22D57CAC" w:rsidR="00DE6FDE" w:rsidRDefault="00DE6FDE" w:rsidP="00545AD6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18A786F4" w14:textId="77777777" w:rsidR="00DE6FDE" w:rsidRDefault="00DE6FDE" w:rsidP="00545AD6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1BF103D9" w14:textId="77777777" w:rsidR="00277982" w:rsidRDefault="00277982" w:rsidP="00545AD6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159E6F2B" w14:textId="5397A79D" w:rsidR="00545AD6" w:rsidRPr="00C33F89" w:rsidRDefault="00545AD6" w:rsidP="008133E0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C67D6E9" w14:textId="10E3A684" w:rsidR="00545AD6" w:rsidRPr="00A860CE" w:rsidRDefault="00545AD6" w:rsidP="00545AD6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OK/NOK</w:t>
            </w:r>
          </w:p>
        </w:tc>
      </w:tr>
      <w:tr w:rsidR="00DE6FDE" w:rsidRPr="00A860CE" w14:paraId="01B8EEF7" w14:textId="77777777" w:rsidTr="00014F5E">
        <w:tc>
          <w:tcPr>
            <w:tcW w:w="570" w:type="dxa"/>
            <w:shd w:val="clear" w:color="auto" w:fill="auto"/>
            <w:vAlign w:val="center"/>
          </w:tcPr>
          <w:p w14:paraId="7B712B4F" w14:textId="697F0639" w:rsidR="00DE6FDE" w:rsidRDefault="00DE6FDE" w:rsidP="00DE6FDE">
            <w:pPr>
              <w:ind w:firstLineChars="100" w:firstLine="14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7627F" w14:textId="491EB157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21시 ~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A7216" w14:textId="11F4CD29" w:rsidR="00DE6FDE" w:rsidRPr="00277982" w:rsidRDefault="00DE6FDE" w:rsidP="00DE6FDE">
            <w:pPr>
              <w:contextualSpacing/>
              <w:mirrorIndents/>
              <w:jc w:val="center"/>
              <w:rPr>
                <w:rFonts w:asciiTheme="minorHAnsi" w:eastAsiaTheme="minorHAnsi" w:hAnsiTheme="minorHAnsi"/>
                <w:bCs/>
                <w:sz w:val="12"/>
                <w:szCs w:val="12"/>
              </w:rPr>
            </w:pP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TEST#01-TEST#001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,</w:t>
            </w:r>
            <w:r>
              <w:t xml:space="preserve"> 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TEST#01-TEST#002(SeGWHead,app,suser,skroot)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EE7888F" w14:textId="6E86F9DB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  <w:r>
              <w:rPr>
                <w:rFonts w:ascii="바탕체" w:eastAsia="바탕체" w:hAnsi="바탕체" w:hint="eastAsia"/>
                <w:sz w:val="16"/>
                <w:szCs w:val="22"/>
              </w:rPr>
              <w:t xml:space="preserve">사전 확인 작업 </w:t>
            </w:r>
            <w:r>
              <w:rPr>
                <w:rFonts w:ascii="바탕체" w:eastAsia="바탕체" w:hAnsi="바탕체"/>
                <w:sz w:val="16"/>
                <w:szCs w:val="22"/>
              </w:rPr>
              <w:t>(OS)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4B2C3BAC" w14:textId="77777777" w:rsidR="00DE6FDE" w:rsidRPr="00DE7348" w:rsidRDefault="00DE6FDE" w:rsidP="00DE6FDE">
            <w:pPr>
              <w:pStyle w:val="a3"/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  <w:t xml:space="preserve">// </w:t>
            </w:r>
            <w:r w:rsidRPr="00DE7348">
              <w:rPr>
                <w:rFonts w:asciiTheme="majorHAnsi" w:eastAsiaTheme="majorHAnsi" w:hAnsiTheme="majorHAnsi" w:cs="굴림" w:hint="eastAsia"/>
                <w:b/>
                <w:color w:val="000000"/>
                <w:sz w:val="16"/>
                <w:szCs w:val="16"/>
              </w:rPr>
              <w:t>OS설정 파일 백업</w:t>
            </w:r>
          </w:p>
          <w:p w14:paraId="7AFA0BB9" w14:textId="0A0A3B98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export TMOUT=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0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02</w:t>
            </w:r>
          </w:p>
          <w:p w14:paraId="65A0BB08" w14:textId="664E6EFA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02</w:t>
            </w:r>
          </w:p>
          <w:p w14:paraId="62340170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0028163C" w14:textId="0819131D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02</w:t>
            </w:r>
          </w:p>
          <w:p w14:paraId="1CE9A888" w14:textId="07815D6E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 xml:space="preserve">export 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TMOUT=002</w:t>
            </w:r>
          </w:p>
          <w:p w14:paraId="4AF32DBE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6E2EAD0F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0FB20CE4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136EDC99" w14:textId="77777777" w:rsidR="00DE6FDE" w:rsidRPr="00DE7348" w:rsidRDefault="00DE6FDE" w:rsidP="00DE6FDE">
            <w:pPr>
              <w:pStyle w:val="a3"/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F119CCC" w14:textId="77777777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  <w:tr w:rsidR="00DE6FDE" w:rsidRPr="00A860CE" w14:paraId="6ED672DF" w14:textId="77777777" w:rsidTr="00014F5E">
        <w:tc>
          <w:tcPr>
            <w:tcW w:w="570" w:type="dxa"/>
            <w:shd w:val="clear" w:color="auto" w:fill="auto"/>
            <w:vAlign w:val="center"/>
          </w:tcPr>
          <w:p w14:paraId="26E2761B" w14:textId="05F0B89D" w:rsidR="00DE6FDE" w:rsidRDefault="00DE6FDE" w:rsidP="00DE6FDE">
            <w:pPr>
              <w:ind w:firstLineChars="100" w:firstLine="16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  <w:r>
              <w:rPr>
                <w:rFonts w:ascii="바탕체" w:eastAsia="바탕체" w:hAnsi="바탕체" w:cs="Tahoma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D9AC45" w14:textId="7EE71C53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  <w:r>
              <w:rPr>
                <w:rFonts w:ascii="바탕체" w:eastAsia="바탕체" w:hAnsi="바탕체" w:cs="Arial" w:hint="eastAsia"/>
                <w:sz w:val="16"/>
                <w:szCs w:val="16"/>
              </w:rPr>
              <w:t>10분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2B154" w14:textId="01C4D75D" w:rsidR="00DE6FDE" w:rsidRPr="0065172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2"/>
                <w:szCs w:val="12"/>
              </w:rPr>
            </w:pPr>
            <w:r w:rsidRPr="00277982">
              <w:rPr>
                <w:rFonts w:asciiTheme="minorHAnsi" w:eastAsiaTheme="minorHAnsi" w:hAnsiTheme="minorHAnsi" w:hint="eastAsia"/>
                <w:bCs/>
                <w:sz w:val="12"/>
                <w:szCs w:val="12"/>
              </w:rPr>
              <w:t>서울_STAT#001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 xml:space="preserve"> (SeGWHead</w:t>
            </w:r>
            <w:r w:rsidR="00AC0A50">
              <w:rPr>
                <w:rFonts w:asciiTheme="minorHAnsi" w:eastAsiaTheme="minorHAnsi" w:hAnsiTheme="minorHAnsi"/>
                <w:bCs/>
                <w:sz w:val="12"/>
                <w:szCs w:val="12"/>
              </w:rPr>
              <w:t>,app</w:t>
            </w:r>
            <w:bookmarkStart w:id="0" w:name="_GoBack"/>
            <w:bookmarkEnd w:id="0"/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,suser,skroot)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F49AA53" w14:textId="5EB1FC7B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  <w:r>
              <w:rPr>
                <w:rFonts w:ascii="바탕체" w:eastAsia="바탕체" w:hAnsi="바탕체" w:hint="eastAsia"/>
                <w:sz w:val="16"/>
                <w:szCs w:val="22"/>
              </w:rPr>
              <w:t xml:space="preserve">사전 확인 작업 </w:t>
            </w:r>
            <w:r>
              <w:rPr>
                <w:rFonts w:ascii="바탕체" w:eastAsia="바탕체" w:hAnsi="바탕체"/>
                <w:sz w:val="16"/>
                <w:szCs w:val="22"/>
              </w:rPr>
              <w:t>(OS)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2DC44530" w14:textId="77777777" w:rsidR="00DE6FDE" w:rsidRPr="00DE7348" w:rsidRDefault="00DE6FDE" w:rsidP="00DE6FDE">
            <w:pPr>
              <w:pStyle w:val="a3"/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  <w:t xml:space="preserve">// </w:t>
            </w:r>
            <w:r w:rsidRPr="00DE7348">
              <w:rPr>
                <w:rFonts w:asciiTheme="majorHAnsi" w:eastAsiaTheme="majorHAnsi" w:hAnsiTheme="majorHAnsi" w:cs="굴림" w:hint="eastAsia"/>
                <w:b/>
                <w:color w:val="000000"/>
                <w:sz w:val="16"/>
                <w:szCs w:val="16"/>
              </w:rPr>
              <w:t>OS설정 파일 백업</w:t>
            </w:r>
          </w:p>
          <w:p w14:paraId="5D9EFB88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export TMOUT=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0</w:t>
            </w:r>
          </w:p>
          <w:p w14:paraId="372479FB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</w:p>
          <w:p w14:paraId="0D686967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79A05860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</w:p>
          <w:p w14:paraId="176B516A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 xml:space="preserve">export 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TMOUT=0</w:t>
            </w:r>
          </w:p>
          <w:p w14:paraId="51AFDA29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3817FE94" w14:textId="549FB228" w:rsidR="00DE6FDE" w:rsidRPr="00F6046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097E12A" w14:textId="77777777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sz w:val="16"/>
                <w:szCs w:val="16"/>
              </w:rPr>
              <w:t>OK/</w:t>
            </w:r>
          </w:p>
          <w:p w14:paraId="0B8E5819" w14:textId="6DA5EEE8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sz w:val="16"/>
                <w:szCs w:val="16"/>
              </w:rPr>
              <w:t>NOK</w:t>
            </w:r>
          </w:p>
        </w:tc>
      </w:tr>
      <w:tr w:rsidR="00DE6FDE" w:rsidRPr="00A860CE" w14:paraId="15E8A99C" w14:textId="77777777" w:rsidTr="000C694F">
        <w:tc>
          <w:tcPr>
            <w:tcW w:w="570" w:type="dxa"/>
            <w:shd w:val="clear" w:color="auto" w:fill="auto"/>
            <w:vAlign w:val="center"/>
          </w:tcPr>
          <w:p w14:paraId="2B4D6199" w14:textId="42592236" w:rsidR="00DE6FDE" w:rsidRDefault="00DE6FDE" w:rsidP="00DE6FDE">
            <w:pPr>
              <w:ind w:firstLineChars="100" w:firstLine="14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5E8B2" w14:textId="70823FEA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21시 ~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CE4C2" w14:textId="7F9D00E7" w:rsidR="00DE6FDE" w:rsidRPr="0065172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2"/>
                <w:szCs w:val="12"/>
              </w:rPr>
            </w:pP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TEST01.TEST01-</w:t>
            </w: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local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(SeGWHead,os,suser,skroot)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CC67994" w14:textId="77777777" w:rsidR="00DE6FDE" w:rsidRDefault="00DE6FDE" w:rsidP="00DE6FDE">
            <w:pPr>
              <w:widowControl w:val="0"/>
              <w:jc w:val="center"/>
              <w:rPr>
                <w:rFonts w:ascii="맑은 고딕" w:eastAsia="맑은 고딕" w:hAnsi="맑은 고딕" w:cs="Tahoma"/>
                <w:sz w:val="14"/>
                <w:szCs w:val="14"/>
              </w:rPr>
            </w:pPr>
            <w:r>
              <w:rPr>
                <w:rFonts w:ascii="맑은 고딕" w:eastAsia="맑은 고딕" w:hAnsi="맑은 고딕" w:cs="Tahoma" w:hint="eastAsia"/>
                <w:sz w:val="14"/>
                <w:szCs w:val="14"/>
              </w:rPr>
              <w:t>서비스 상태 확인</w:t>
            </w:r>
          </w:p>
          <w:p w14:paraId="5240B620" w14:textId="0532DDAA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  <w:r>
              <w:rPr>
                <w:rFonts w:ascii="맑은 고딕" w:eastAsia="맑은 고딕" w:hAnsi="맑은 고딕" w:cs="Tahoma" w:hint="eastAsia"/>
                <w:sz w:val="14"/>
                <w:szCs w:val="14"/>
              </w:rPr>
              <w:t>특이 알람 발생여부 확인.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1EC90AF6" w14:textId="77777777" w:rsidR="00DE6FDE" w:rsidRPr="00DE7348" w:rsidRDefault="00DE6FDE" w:rsidP="00DE6FDE">
            <w:pPr>
              <w:pStyle w:val="a3"/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  <w:t xml:space="preserve">// </w:t>
            </w:r>
            <w:r w:rsidRPr="00DE7348">
              <w:rPr>
                <w:rFonts w:asciiTheme="majorHAnsi" w:eastAsiaTheme="majorHAnsi" w:hAnsiTheme="majorHAnsi" w:cs="굴림" w:hint="eastAsia"/>
                <w:b/>
                <w:color w:val="000000"/>
                <w:sz w:val="16"/>
                <w:szCs w:val="16"/>
              </w:rPr>
              <w:t>OS설정 파일 백업</w:t>
            </w:r>
          </w:p>
          <w:p w14:paraId="669850D4" w14:textId="58BB0B8E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OS CMD</w:t>
            </w:r>
          </w:p>
          <w:p w14:paraId="7C61B898" w14:textId="122DB688" w:rsidR="00DE6FDE" w:rsidRP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OS CMD</w:t>
            </w:r>
          </w:p>
          <w:p w14:paraId="4BF3886B" w14:textId="1CEC2F2B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OS CMD</w:t>
            </w:r>
          </w:p>
          <w:p w14:paraId="58C54B9C" w14:textId="6D95A17E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OS CMD</w:t>
            </w:r>
          </w:p>
          <w:p w14:paraId="1797C6B0" w14:textId="52A73B4D" w:rsidR="00DE6FDE" w:rsidRPr="00F6046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4AE1858" w14:textId="26677CBB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OK/NOK</w:t>
            </w:r>
          </w:p>
        </w:tc>
      </w:tr>
      <w:tr w:rsidR="00DE6FDE" w:rsidRPr="00A860CE" w14:paraId="3776A5E1" w14:textId="77777777" w:rsidTr="000C694F">
        <w:tc>
          <w:tcPr>
            <w:tcW w:w="570" w:type="dxa"/>
            <w:shd w:val="clear" w:color="auto" w:fill="auto"/>
            <w:vAlign w:val="center"/>
          </w:tcPr>
          <w:p w14:paraId="5896D1FA" w14:textId="77777777" w:rsidR="00DE6FDE" w:rsidRDefault="00DE6FDE" w:rsidP="00DE6FDE">
            <w:pPr>
              <w:ind w:firstLineChars="100" w:firstLine="16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024E25" w14:textId="77777777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7CB19D" w14:textId="52EF2C0B" w:rsidR="00DE6FDE" w:rsidRPr="0065172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2"/>
                <w:szCs w:val="1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6B6BB82" w14:textId="77777777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0B446483" w14:textId="77777777" w:rsidR="00DE6FDE" w:rsidRPr="00F6046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9D0B9D9" w14:textId="77777777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  <w:tr w:rsidR="00DE6FDE" w:rsidRPr="00A860CE" w14:paraId="5C72E25D" w14:textId="77777777" w:rsidTr="00A16B93">
        <w:tc>
          <w:tcPr>
            <w:tcW w:w="570" w:type="dxa"/>
            <w:shd w:val="clear" w:color="auto" w:fill="auto"/>
            <w:vAlign w:val="center"/>
          </w:tcPr>
          <w:p w14:paraId="3D8AE444" w14:textId="77777777" w:rsidR="00DE6FDE" w:rsidRDefault="00DE6FDE" w:rsidP="00DE6FDE">
            <w:pPr>
              <w:ind w:firstLineChars="100" w:firstLine="14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3D614" w14:textId="77777777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21시 ~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87AC8" w14:textId="4EF97A1D" w:rsidR="00DE6FDE" w:rsidRPr="0065172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2"/>
                <w:szCs w:val="12"/>
              </w:rPr>
            </w:pP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TEST01.TEST01-</w:t>
            </w: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local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(SeGWFull,DB,suser,skroot</w:t>
            </w:r>
            <w:r w:rsidRPr="00300E83">
              <w:rPr>
                <w:rFonts w:asciiTheme="minorHAnsi" w:eastAsiaTheme="minorHAnsi" w:hAnsiTheme="minorHAnsi"/>
                <w:bCs/>
                <w:sz w:val="12"/>
                <w:szCs w:val="12"/>
              </w:rPr>
              <w:t>)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72B295E" w14:textId="77777777" w:rsidR="00DE6FDE" w:rsidRDefault="00DE6FDE" w:rsidP="00DE6FDE">
            <w:pPr>
              <w:widowControl w:val="0"/>
              <w:jc w:val="center"/>
              <w:rPr>
                <w:rFonts w:ascii="맑은 고딕" w:eastAsia="맑은 고딕" w:hAnsi="맑은 고딕" w:cs="Tahoma"/>
                <w:sz w:val="14"/>
                <w:szCs w:val="14"/>
              </w:rPr>
            </w:pPr>
            <w:r>
              <w:rPr>
                <w:rFonts w:ascii="맑은 고딕" w:eastAsia="맑은 고딕" w:hAnsi="맑은 고딕" w:cs="Tahoma" w:hint="eastAsia"/>
                <w:sz w:val="14"/>
                <w:szCs w:val="14"/>
              </w:rPr>
              <w:t>서비스 상태 확인</w:t>
            </w:r>
          </w:p>
          <w:p w14:paraId="3DDEC567" w14:textId="77777777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  <w:r>
              <w:rPr>
                <w:rFonts w:ascii="맑은 고딕" w:eastAsia="맑은 고딕" w:hAnsi="맑은 고딕" w:cs="Tahoma" w:hint="eastAsia"/>
                <w:sz w:val="14"/>
                <w:szCs w:val="14"/>
              </w:rPr>
              <w:t>특이 알람 발생여부 확인.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17F3470E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DB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CMD</w:t>
            </w:r>
          </w:p>
          <w:p w14:paraId="084C6DFB" w14:textId="54A4FE62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DBCMD</w:t>
            </w:r>
          </w:p>
          <w:p w14:paraId="431FA6B2" w14:textId="4503A9A4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DBCMD</w:t>
            </w:r>
          </w:p>
          <w:p w14:paraId="58BFC6F9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2647DA7C" w14:textId="4DEFEC63" w:rsidR="00DE6FDE" w:rsidRPr="00F6046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D958743" w14:textId="77777777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OK/NOK</w:t>
            </w:r>
          </w:p>
        </w:tc>
      </w:tr>
      <w:tr w:rsidR="00DE6FDE" w:rsidRPr="00A860CE" w14:paraId="28E48E6A" w14:textId="77777777" w:rsidTr="00A16B93">
        <w:tc>
          <w:tcPr>
            <w:tcW w:w="570" w:type="dxa"/>
            <w:shd w:val="clear" w:color="auto" w:fill="auto"/>
            <w:vAlign w:val="center"/>
          </w:tcPr>
          <w:p w14:paraId="207F8FCA" w14:textId="00566B02" w:rsidR="00DE6FDE" w:rsidRDefault="00DE6FDE" w:rsidP="00DE6FDE">
            <w:pPr>
              <w:ind w:firstLineChars="100" w:firstLine="14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BEABC" w14:textId="0E53E93F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21시 ~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90A89" w14:textId="38961194" w:rsidR="00DE6FDE" w:rsidRPr="0065172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2"/>
                <w:szCs w:val="12"/>
              </w:rPr>
            </w:pP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TEST01.TEST02.local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(SeGWFull,web/was,suser,skroot</w:t>
            </w:r>
            <w:r w:rsidRPr="00300E83">
              <w:rPr>
                <w:rFonts w:asciiTheme="minorHAnsi" w:eastAsiaTheme="minorHAnsi" w:hAnsiTheme="minorHAnsi"/>
                <w:bCs/>
                <w:sz w:val="12"/>
                <w:szCs w:val="12"/>
              </w:rPr>
              <w:t>)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61FAC6B" w14:textId="77777777" w:rsidR="00DE6FDE" w:rsidRDefault="00DE6FDE" w:rsidP="00DE6FDE">
            <w:pPr>
              <w:widowControl w:val="0"/>
              <w:jc w:val="center"/>
              <w:rPr>
                <w:rFonts w:ascii="맑은 고딕" w:eastAsia="맑은 고딕" w:hAnsi="맑은 고딕" w:cs="Tahoma"/>
                <w:sz w:val="14"/>
                <w:szCs w:val="14"/>
              </w:rPr>
            </w:pPr>
            <w:r>
              <w:rPr>
                <w:rFonts w:ascii="맑은 고딕" w:eastAsia="맑은 고딕" w:hAnsi="맑은 고딕" w:cs="Tahoma" w:hint="eastAsia"/>
                <w:sz w:val="14"/>
                <w:szCs w:val="14"/>
              </w:rPr>
              <w:t>서비스 상태 확인</w:t>
            </w:r>
          </w:p>
          <w:p w14:paraId="66F803DA" w14:textId="48266202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  <w:r>
              <w:rPr>
                <w:rFonts w:ascii="맑은 고딕" w:eastAsia="맑은 고딕" w:hAnsi="맑은 고딕" w:cs="Tahoma" w:hint="eastAsia"/>
                <w:sz w:val="14"/>
                <w:szCs w:val="14"/>
              </w:rPr>
              <w:t>특이 알람 발생여부 확인.</w:t>
            </w:r>
          </w:p>
        </w:tc>
        <w:tc>
          <w:tcPr>
            <w:tcW w:w="6331" w:type="dxa"/>
            <w:shd w:val="clear" w:color="auto" w:fill="auto"/>
            <w:vAlign w:val="center"/>
          </w:tcPr>
          <w:p w14:paraId="038AB81A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DB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CMD</w:t>
            </w:r>
          </w:p>
          <w:p w14:paraId="7BC57AF5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DBCMD</w:t>
            </w:r>
          </w:p>
          <w:p w14:paraId="620B0E13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DBCMD</w:t>
            </w:r>
          </w:p>
          <w:p w14:paraId="5D27DF85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53B8C2C5" w14:textId="33B08397" w:rsidR="00DE6FDE" w:rsidRPr="00F6046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214F414" w14:textId="5DB6CB61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OK/NOK</w:t>
            </w:r>
          </w:p>
        </w:tc>
      </w:tr>
      <w:tr w:rsidR="00DE6FDE" w:rsidRPr="00A860CE" w14:paraId="3F5B28D1" w14:textId="77777777" w:rsidTr="000C694F">
        <w:tc>
          <w:tcPr>
            <w:tcW w:w="570" w:type="dxa"/>
            <w:shd w:val="clear" w:color="auto" w:fill="auto"/>
            <w:vAlign w:val="center"/>
          </w:tcPr>
          <w:p w14:paraId="21E2442D" w14:textId="74D6B847" w:rsidR="00DE6FDE" w:rsidRDefault="00DE6FDE" w:rsidP="00DE6FDE">
            <w:pPr>
              <w:ind w:firstLineChars="100" w:firstLine="16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5E3E2E" w14:textId="6F7EF700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84174B" w14:textId="2C9C889E" w:rsidR="00DE6FDE" w:rsidRPr="0065172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2"/>
                <w:szCs w:val="12"/>
              </w:rPr>
            </w:pP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TEST#01-TEST#001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(SeGWHead,OS,suser,skroot)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87E7501" w14:textId="36D8AF2C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2EA1B4A0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//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OS</w:t>
            </w:r>
          </w:p>
          <w:p w14:paraId="296D1A49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Secure id missing</w:t>
            </w:r>
          </w:p>
          <w:p w14:paraId="0B057B2C" w14:textId="7916FB51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Secure ID missing</w:t>
            </w:r>
          </w:p>
          <w:p w14:paraId="265BB102" w14:textId="2A5723D3" w:rsidR="00DE6FDE" w:rsidRP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6A26721" w14:textId="3EAE1141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  <w:tr w:rsidR="00DE6FDE" w:rsidRPr="00A860CE" w14:paraId="196FE246" w14:textId="77777777" w:rsidTr="000C694F">
        <w:tc>
          <w:tcPr>
            <w:tcW w:w="570" w:type="dxa"/>
            <w:shd w:val="clear" w:color="auto" w:fill="auto"/>
            <w:vAlign w:val="center"/>
          </w:tcPr>
          <w:p w14:paraId="283433B6" w14:textId="77777777" w:rsidR="00DE6FDE" w:rsidRDefault="00DE6FDE" w:rsidP="00DE6FDE">
            <w:pPr>
              <w:ind w:firstLineChars="100" w:firstLine="16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B09858" w14:textId="77777777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D14FE6" w14:textId="77777777" w:rsidR="00DE6FDE" w:rsidRPr="0065172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2"/>
                <w:szCs w:val="1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2F2DBA3" w14:textId="77777777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39E0AEB8" w14:textId="77777777" w:rsidR="00DE6FDE" w:rsidRPr="00F6046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B9B8CA7" w14:textId="77777777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  <w:tr w:rsidR="00DE6FDE" w:rsidRPr="00A860CE" w14:paraId="08A979D5" w14:textId="77777777" w:rsidTr="000C694F">
        <w:tc>
          <w:tcPr>
            <w:tcW w:w="570" w:type="dxa"/>
            <w:shd w:val="clear" w:color="auto" w:fill="auto"/>
            <w:vAlign w:val="center"/>
          </w:tcPr>
          <w:p w14:paraId="1638F2AB" w14:textId="77777777" w:rsidR="00DE6FDE" w:rsidRDefault="00DE6FDE" w:rsidP="00DE6FDE">
            <w:pPr>
              <w:ind w:firstLineChars="100" w:firstLine="160"/>
              <w:contextualSpacing/>
              <w:mirrorIndents/>
              <w:rPr>
                <w:rFonts w:ascii="바탕체" w:eastAsia="바탕체" w:hAnsi="바탕체" w:cs="Tahom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C25247" w14:textId="77777777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DB4490" w14:textId="77777777" w:rsidR="00DE6FDE" w:rsidRPr="0065172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2"/>
                <w:szCs w:val="1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4E208D4" w14:textId="77777777" w:rsidR="00DE6FDE" w:rsidRDefault="00DE6FDE" w:rsidP="00DE6FDE">
            <w:pPr>
              <w:contextualSpacing/>
              <w:mirrorIndents/>
              <w:rPr>
                <w:rFonts w:ascii="바탕체" w:eastAsia="바탕체" w:hAnsi="바탕체"/>
                <w:sz w:val="16"/>
                <w:szCs w:val="22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3E796F8D" w14:textId="77777777" w:rsidR="00DE6FDE" w:rsidRPr="00F6046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3B95973" w14:textId="77777777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</w:tbl>
    <w:p w14:paraId="514B5D38" w14:textId="77777777" w:rsidR="00637176" w:rsidRDefault="00637176" w:rsidP="00637176">
      <w:pPr>
        <w:widowControl w:val="0"/>
        <w:numPr>
          <w:ilvl w:val="0"/>
          <w:numId w:val="39"/>
        </w:numPr>
        <w:overflowPunct/>
        <w:adjustRightInd/>
        <w:contextualSpacing/>
        <w:mirrorIndents/>
        <w:jc w:val="both"/>
        <w:textAlignment w:val="auto"/>
        <w:rPr>
          <w:rFonts w:ascii="바탕체" w:eastAsia="바탕체" w:hAnsi="바탕체"/>
          <w:b/>
          <w:sz w:val="32"/>
          <w:szCs w:val="22"/>
        </w:rPr>
      </w:pPr>
      <w:r w:rsidRPr="00A860CE">
        <w:rPr>
          <w:rFonts w:ascii="바탕체" w:eastAsia="바탕체" w:hAnsi="바탕체" w:hint="eastAsia"/>
          <w:b/>
          <w:sz w:val="32"/>
          <w:szCs w:val="22"/>
        </w:rPr>
        <w:t>원복절차서(주요항목별원복확인/시간기록)</w:t>
      </w:r>
    </w:p>
    <w:p w14:paraId="5343FE6A" w14:textId="77777777" w:rsidR="00637176" w:rsidRPr="00A860CE" w:rsidRDefault="00637176" w:rsidP="00637176">
      <w:pPr>
        <w:widowControl w:val="0"/>
        <w:overflowPunct/>
        <w:adjustRightInd/>
        <w:ind w:left="400"/>
        <w:contextualSpacing/>
        <w:mirrorIndents/>
        <w:jc w:val="both"/>
        <w:textAlignment w:val="auto"/>
        <w:rPr>
          <w:rFonts w:ascii="바탕체" w:eastAsia="바탕체" w:hAnsi="바탕체"/>
          <w:b/>
          <w:sz w:val="32"/>
          <w:szCs w:val="22"/>
        </w:rPr>
      </w:pPr>
    </w:p>
    <w:p w14:paraId="728416E0" w14:textId="77777777" w:rsidR="00637176" w:rsidRPr="00AE213B" w:rsidRDefault="00637176" w:rsidP="00637176">
      <w:pPr>
        <w:pStyle w:val="ab"/>
        <w:widowControl w:val="0"/>
        <w:numPr>
          <w:ilvl w:val="2"/>
          <w:numId w:val="39"/>
        </w:numPr>
        <w:autoSpaceDE w:val="0"/>
        <w:autoSpaceDN w:val="0"/>
        <w:ind w:leftChars="0"/>
        <w:contextualSpacing/>
        <w:mirrorIndents/>
        <w:jc w:val="both"/>
        <w:rPr>
          <w:rFonts w:ascii="바탕체" w:eastAsia="바탕체" w:hAnsi="바탕체"/>
          <w:b/>
          <w:sz w:val="22"/>
          <w:szCs w:val="22"/>
        </w:rPr>
      </w:pPr>
      <w:r w:rsidRPr="00AE213B">
        <w:rPr>
          <w:rFonts w:ascii="바탕체" w:eastAsia="바탕체" w:hAnsi="바탕체" w:hint="eastAsia"/>
          <w:b/>
          <w:sz w:val="22"/>
          <w:szCs w:val="22"/>
        </w:rPr>
        <w:t>주요 항목별 원복 내용</w:t>
      </w:r>
    </w:p>
    <w:p w14:paraId="506E7E91" w14:textId="77777777" w:rsidR="00637176" w:rsidRDefault="00637176" w:rsidP="00637176">
      <w:pPr>
        <w:pStyle w:val="ab"/>
        <w:ind w:leftChars="0" w:left="400"/>
        <w:contextualSpacing/>
        <w:mirrorIndents/>
        <w:rPr>
          <w:rFonts w:ascii="바탕체" w:eastAsia="바탕체" w:hAnsi="바탕체"/>
          <w:color w:val="000000" w:themeColor="text1"/>
          <w:szCs w:val="22"/>
        </w:rPr>
      </w:pPr>
    </w:p>
    <w:tbl>
      <w:tblPr>
        <w:tblW w:w="1045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708"/>
        <w:gridCol w:w="1276"/>
        <w:gridCol w:w="1069"/>
        <w:gridCol w:w="6302"/>
        <w:gridCol w:w="530"/>
      </w:tblGrid>
      <w:tr w:rsidR="00637176" w:rsidRPr="00A860CE" w14:paraId="006A6216" w14:textId="77777777" w:rsidTr="0035480F">
        <w:trPr>
          <w:trHeight w:val="453"/>
        </w:trPr>
        <w:tc>
          <w:tcPr>
            <w:tcW w:w="570" w:type="dxa"/>
            <w:shd w:val="clear" w:color="auto" w:fill="FFFF00"/>
            <w:vAlign w:val="center"/>
          </w:tcPr>
          <w:p w14:paraId="39FA6FCC" w14:textId="77777777" w:rsidR="00637176" w:rsidRPr="00A860CE" w:rsidRDefault="00637176" w:rsidP="0035480F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순서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579FA6E5" w14:textId="77777777" w:rsidR="00637176" w:rsidRPr="00A860CE" w:rsidRDefault="00637176" w:rsidP="0035480F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  <w:highlight w:val="cyan"/>
              </w:rPr>
              <w:t>원복시간</w:t>
            </w:r>
          </w:p>
        </w:tc>
        <w:tc>
          <w:tcPr>
            <w:tcW w:w="1276" w:type="dxa"/>
            <w:shd w:val="clear" w:color="auto" w:fill="00FF00"/>
            <w:vAlign w:val="center"/>
          </w:tcPr>
          <w:p w14:paraId="22D28B77" w14:textId="77777777" w:rsidR="00637176" w:rsidRPr="00A860CE" w:rsidRDefault="00637176" w:rsidP="0035480F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장비명및접속정보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023D19C5" w14:textId="77777777" w:rsidR="00637176" w:rsidRPr="00A860CE" w:rsidRDefault="00637176" w:rsidP="0035480F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  <w:highlight w:val="cyan"/>
              </w:rPr>
              <w:t>원복요약</w:t>
            </w:r>
          </w:p>
        </w:tc>
        <w:tc>
          <w:tcPr>
            <w:tcW w:w="6302" w:type="dxa"/>
            <w:shd w:val="clear" w:color="auto" w:fill="00FF00"/>
            <w:vAlign w:val="center"/>
          </w:tcPr>
          <w:p w14:paraId="7D123D41" w14:textId="77777777" w:rsidR="00637176" w:rsidRPr="00A860CE" w:rsidRDefault="00637176" w:rsidP="0035480F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  <w:highlight w:val="cyan"/>
              </w:rPr>
              <w:t>원복상세내용</w:t>
            </w:r>
          </w:p>
        </w:tc>
        <w:tc>
          <w:tcPr>
            <w:tcW w:w="530" w:type="dxa"/>
            <w:shd w:val="clear" w:color="auto" w:fill="FFFF00"/>
            <w:vAlign w:val="center"/>
          </w:tcPr>
          <w:p w14:paraId="3FC4EAA4" w14:textId="77777777" w:rsidR="00637176" w:rsidRPr="00A860CE" w:rsidRDefault="00637176" w:rsidP="0035480F">
            <w:pPr>
              <w:contextualSpacing/>
              <w:mirrorIndents/>
              <w:jc w:val="center"/>
              <w:rPr>
                <w:rFonts w:ascii="바탕체" w:eastAsia="바탕체" w:hAnsi="바탕체"/>
                <w:b/>
                <w:color w:val="FF0000"/>
                <w:sz w:val="16"/>
                <w:szCs w:val="16"/>
              </w:rPr>
            </w:pPr>
            <w:r w:rsidRPr="00A860CE">
              <w:rPr>
                <w:rFonts w:ascii="바탕체" w:eastAsia="바탕체" w:hAnsi="바탕체" w:hint="eastAsia"/>
                <w:b/>
                <w:color w:val="FF0000"/>
                <w:sz w:val="16"/>
                <w:szCs w:val="16"/>
              </w:rPr>
              <w:t>확인</w:t>
            </w:r>
          </w:p>
        </w:tc>
      </w:tr>
      <w:tr w:rsidR="00DE6FDE" w:rsidRPr="00A860CE" w14:paraId="5B1A49AE" w14:textId="77777777" w:rsidTr="0035480F">
        <w:tc>
          <w:tcPr>
            <w:tcW w:w="570" w:type="dxa"/>
            <w:shd w:val="clear" w:color="auto" w:fill="auto"/>
            <w:vAlign w:val="center"/>
          </w:tcPr>
          <w:p w14:paraId="19A45710" w14:textId="3DB3C38B" w:rsidR="00DE6FDE" w:rsidRPr="007625B8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 w:cs="Tahoma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ACB9C2" w14:textId="1DE0136C" w:rsidR="00DE6FDE" w:rsidRDefault="00DE6FDE" w:rsidP="00DE6FDE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Tahoma"/>
                <w:sz w:val="14"/>
                <w:szCs w:val="14"/>
              </w:rPr>
              <w:t>21시 ~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F231E" w14:textId="51C2D346" w:rsidR="00DE6FDE" w:rsidRPr="00A24E88" w:rsidRDefault="00DE6FDE" w:rsidP="00DE6FDE">
            <w:pPr>
              <w:contextualSpacing/>
              <w:mirrorIndents/>
              <w:rPr>
                <w:rFonts w:asciiTheme="minorHAnsi" w:eastAsiaTheme="minorHAnsi" w:hAnsiTheme="minorHAnsi"/>
                <w:bCs/>
                <w:sz w:val="12"/>
                <w:szCs w:val="12"/>
              </w:rPr>
            </w:pPr>
            <w:r w:rsidRPr="00277982"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TEST#01-TEST#001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,</w:t>
            </w:r>
            <w:r>
              <w:t xml:space="preserve"> 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TEST#01-TEST#002,</w:t>
            </w:r>
            <w:r>
              <w:t xml:space="preserve"> </w:t>
            </w:r>
            <w:r>
              <w:rPr>
                <w:rFonts w:asciiTheme="minorHAnsi" w:eastAsiaTheme="minorHAnsi" w:hAnsiTheme="minorHAnsi"/>
                <w:bCs/>
                <w:sz w:val="12"/>
                <w:szCs w:val="12"/>
              </w:rPr>
              <w:t>TEST#01-TEST#003(SeGWHead,app,suser,skroot)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5D2EEFF" w14:textId="6122ED3E" w:rsidR="00DE6FDE" w:rsidRPr="00B66E2B" w:rsidRDefault="00DE6FDE" w:rsidP="00DE6FDE">
            <w:pPr>
              <w:contextualSpacing/>
              <w:mirrorIndents/>
              <w:rPr>
                <w:rFonts w:asciiTheme="majorHAnsi" w:eastAsiaTheme="majorHAnsi" w:hAnsiTheme="majorHAnsi" w:cs="Arial"/>
                <w:b/>
                <w:sz w:val="16"/>
                <w:szCs w:val="16"/>
                <w:lang w:val="sv-SE"/>
              </w:rPr>
            </w:pPr>
            <w:r>
              <w:rPr>
                <w:rFonts w:ascii="바탕체" w:eastAsia="바탕체" w:hAnsi="바탕체" w:hint="eastAsia"/>
                <w:sz w:val="16"/>
                <w:szCs w:val="22"/>
              </w:rPr>
              <w:t xml:space="preserve">사전 확인 작업 </w:t>
            </w:r>
            <w:r>
              <w:rPr>
                <w:rFonts w:ascii="바탕체" w:eastAsia="바탕체" w:hAnsi="바탕체"/>
                <w:sz w:val="16"/>
                <w:szCs w:val="22"/>
              </w:rPr>
              <w:t>(OS)</w:t>
            </w:r>
          </w:p>
        </w:tc>
        <w:tc>
          <w:tcPr>
            <w:tcW w:w="6302" w:type="dxa"/>
            <w:shd w:val="clear" w:color="auto" w:fill="auto"/>
            <w:vAlign w:val="center"/>
          </w:tcPr>
          <w:p w14:paraId="13F443BC" w14:textId="77777777" w:rsidR="00DE6FDE" w:rsidRPr="00DE7348" w:rsidRDefault="00DE6FDE" w:rsidP="00DE6FDE">
            <w:pPr>
              <w:pStyle w:val="a3"/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/>
                <w:b/>
                <w:color w:val="000000"/>
                <w:sz w:val="16"/>
                <w:szCs w:val="16"/>
              </w:rPr>
              <w:t xml:space="preserve">// </w:t>
            </w:r>
            <w:r w:rsidRPr="00DE7348">
              <w:rPr>
                <w:rFonts w:asciiTheme="majorHAnsi" w:eastAsiaTheme="majorHAnsi" w:hAnsiTheme="majorHAnsi" w:cs="굴림" w:hint="eastAsia"/>
                <w:b/>
                <w:color w:val="000000"/>
                <w:sz w:val="16"/>
                <w:szCs w:val="16"/>
              </w:rPr>
              <w:t>OS설정 파일 백업</w:t>
            </w:r>
          </w:p>
          <w:p w14:paraId="1CD73F77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 w:rsidRPr="00DE7348"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export TMOUT=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0</w:t>
            </w:r>
          </w:p>
          <w:p w14:paraId="08AA8C9A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</w:p>
          <w:p w14:paraId="11E0B7A8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74F254FC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sh backup.sh</w:t>
            </w:r>
          </w:p>
          <w:p w14:paraId="0FB34727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[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>입력]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z w:val="16"/>
                <w:szCs w:val="16"/>
              </w:rPr>
              <w:t xml:space="preserve">export </w:t>
            </w:r>
            <w:r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  <w:t>TMOUT=0</w:t>
            </w:r>
          </w:p>
          <w:p w14:paraId="6BBD6387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5BA0335E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2BDF8AC5" w14:textId="77777777" w:rsidR="00DE6FDE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  <w:p w14:paraId="58276FD9" w14:textId="645F9981" w:rsidR="00DE6FDE" w:rsidRPr="005877BB" w:rsidRDefault="00DE6FDE" w:rsidP="00DE6FDE">
            <w:pPr>
              <w:pStyle w:val="a3"/>
              <w:rPr>
                <w:rFonts w:asciiTheme="majorHAnsi" w:eastAsiaTheme="majorHAnsi" w:hAnsiTheme="majorHAnsi" w:cs="굴림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BFAAF0C" w14:textId="3381F5A8" w:rsidR="00DE6FDE" w:rsidRPr="00A860CE" w:rsidRDefault="00DE6FDE" w:rsidP="00DE6FDE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OK/NOK</w:t>
            </w:r>
          </w:p>
        </w:tc>
      </w:tr>
      <w:tr w:rsidR="00BC5F16" w:rsidRPr="00A860CE" w14:paraId="7B20B001" w14:textId="77777777" w:rsidTr="0035480F">
        <w:tc>
          <w:tcPr>
            <w:tcW w:w="570" w:type="dxa"/>
            <w:shd w:val="clear" w:color="auto" w:fill="auto"/>
            <w:vAlign w:val="center"/>
          </w:tcPr>
          <w:p w14:paraId="0C418491" w14:textId="2EA89639" w:rsidR="00BC5F16" w:rsidRPr="007625B8" w:rsidRDefault="00BC5F16" w:rsidP="00BC5F16">
            <w:pPr>
              <w:contextualSpacing/>
              <w:mirrorIndents/>
              <w:jc w:val="center"/>
              <w:rPr>
                <w:rFonts w:ascii="바탕체" w:eastAsia="바탕체" w:hAnsi="바탕체" w:cs="Tahom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876659" w14:textId="3B00F44A" w:rsidR="00BC5F16" w:rsidRPr="007625B8" w:rsidRDefault="00BC5F16" w:rsidP="00BC5F16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E481A" w14:textId="6C7E0E8C" w:rsidR="00BC5F16" w:rsidRPr="007625B8" w:rsidRDefault="00BC5F16" w:rsidP="00BC5F16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5AD0CE7B" w14:textId="3BC0BF77" w:rsidR="00BC5F16" w:rsidRPr="0064015F" w:rsidRDefault="00BC5F16" w:rsidP="00BC5F16">
            <w:pPr>
              <w:contextualSpacing/>
              <w:mirrorIndents/>
              <w:rPr>
                <w:rFonts w:asciiTheme="majorHAnsi" w:eastAsiaTheme="majorHAnsi" w:hAnsiTheme="majorHAnsi" w:cs="Tahoma"/>
                <w:sz w:val="16"/>
                <w:szCs w:val="16"/>
                <w:lang w:val="sv-SE"/>
              </w:rPr>
            </w:pPr>
          </w:p>
        </w:tc>
        <w:tc>
          <w:tcPr>
            <w:tcW w:w="6302" w:type="dxa"/>
            <w:shd w:val="clear" w:color="auto" w:fill="auto"/>
            <w:vAlign w:val="center"/>
          </w:tcPr>
          <w:p w14:paraId="440E17EF" w14:textId="4F2E3C01" w:rsidR="00BC5F16" w:rsidRPr="00E9215B" w:rsidRDefault="00BC5F16" w:rsidP="00BC5F16">
            <w:pPr>
              <w:tabs>
                <w:tab w:val="left" w:pos="1152"/>
              </w:tabs>
              <w:rPr>
                <w:rFonts w:asciiTheme="majorHAnsi" w:eastAsiaTheme="majorHAnsi" w:hAnsiTheme="majorHAnsi" w:cs="Arial"/>
                <w:bCs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5E707BD" w14:textId="147F9A4A" w:rsidR="00BC5F16" w:rsidRPr="00A860CE" w:rsidRDefault="00BC5F16" w:rsidP="00BC5F16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  <w:tr w:rsidR="00BC5F16" w:rsidRPr="00A860CE" w14:paraId="05CC3FBA" w14:textId="77777777" w:rsidTr="0035480F">
        <w:tc>
          <w:tcPr>
            <w:tcW w:w="570" w:type="dxa"/>
            <w:shd w:val="clear" w:color="auto" w:fill="auto"/>
            <w:vAlign w:val="center"/>
          </w:tcPr>
          <w:p w14:paraId="43139730" w14:textId="77777777" w:rsidR="00BC5F16" w:rsidRPr="007625B8" w:rsidRDefault="00BC5F16" w:rsidP="00BC5F16">
            <w:pPr>
              <w:contextualSpacing/>
              <w:mirrorIndents/>
              <w:jc w:val="center"/>
              <w:rPr>
                <w:rFonts w:ascii="바탕체" w:eastAsia="바탕체" w:hAnsi="바탕체" w:cs="Tahom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9BEE4B" w14:textId="77777777" w:rsidR="00BC5F16" w:rsidRDefault="00BC5F16" w:rsidP="00BC5F16">
            <w:pPr>
              <w:pStyle w:val="UserCenter09"/>
              <w:wordWrap/>
              <w:spacing w:line="240" w:lineRule="auto"/>
              <w:contextualSpacing/>
              <w:mirrorIndents/>
              <w:rPr>
                <w:rFonts w:ascii="바탕체" w:eastAsia="바탕체" w:hAnsi="바탕체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1195A1" w14:textId="77777777" w:rsidR="00BC5F16" w:rsidRDefault="00BC5F16" w:rsidP="00BC5F16">
            <w:pPr>
              <w:contextualSpacing/>
              <w:mirrorIndents/>
              <w:jc w:val="center"/>
              <w:rPr>
                <w:rFonts w:ascii="바탕체" w:eastAsia="바탕체" w:hAnsi="바탕체" w:cs="Tahoma"/>
                <w:b/>
                <w:sz w:val="14"/>
                <w:szCs w:val="1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5BA607EB" w14:textId="77777777" w:rsidR="00BC5F16" w:rsidRDefault="00BC5F16" w:rsidP="00BC5F16">
            <w:pPr>
              <w:contextualSpacing/>
              <w:mirrorIndents/>
              <w:rPr>
                <w:rFonts w:asciiTheme="majorHAnsi" w:eastAsiaTheme="majorHAnsi" w:hAnsiTheme="majorHAnsi" w:cs="Tahoma"/>
                <w:sz w:val="16"/>
                <w:szCs w:val="16"/>
                <w:lang w:val="sv-SE"/>
              </w:rPr>
            </w:pPr>
          </w:p>
        </w:tc>
        <w:tc>
          <w:tcPr>
            <w:tcW w:w="6302" w:type="dxa"/>
            <w:shd w:val="clear" w:color="auto" w:fill="auto"/>
            <w:vAlign w:val="center"/>
          </w:tcPr>
          <w:p w14:paraId="0B8AB8B0" w14:textId="77777777" w:rsidR="00BC5F16" w:rsidRPr="00CD4410" w:rsidRDefault="00BC5F16" w:rsidP="00BC5F16">
            <w:pPr>
              <w:pStyle w:val="a3"/>
              <w:tabs>
                <w:tab w:val="center" w:pos="10532"/>
              </w:tabs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3DBE425" w14:textId="77777777" w:rsidR="00BC5F16" w:rsidRPr="00A860CE" w:rsidRDefault="00BC5F16" w:rsidP="00BC5F16">
            <w:pPr>
              <w:contextualSpacing/>
              <w:mirrorIndents/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</w:tbl>
    <w:p w14:paraId="42846340" w14:textId="29977CB9" w:rsidR="004576CA" w:rsidRPr="00CA20DA" w:rsidRDefault="004576CA">
      <w:pPr>
        <w:rPr>
          <w:lang w:val="pt-BR"/>
        </w:rPr>
      </w:pPr>
    </w:p>
    <w:sectPr w:rsidR="004576CA" w:rsidRPr="00CA20DA" w:rsidSect="00972C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35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8897E" w14:textId="77777777" w:rsidR="000F20DB" w:rsidRDefault="000F20DB">
      <w:r>
        <w:separator/>
      </w:r>
    </w:p>
  </w:endnote>
  <w:endnote w:type="continuationSeparator" w:id="0">
    <w:p w14:paraId="7585C3E6" w14:textId="77777777" w:rsidR="000F20DB" w:rsidRDefault="000F20DB">
      <w:r>
        <w:continuationSeparator/>
      </w:r>
    </w:p>
  </w:endnote>
  <w:endnote w:type="continuationNotice" w:id="1">
    <w:p w14:paraId="0A4BCE8F" w14:textId="77777777" w:rsidR="000F20DB" w:rsidRDefault="000F2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뫼비우스 Regular">
    <w:altName w:val="굴림"/>
    <w:charset w:val="81"/>
    <w:family w:val="auto"/>
    <w:pitch w:val="variable"/>
    <w:sig w:usb0="00000000" w:usb1="09D77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가을체">
    <w:altName w:val="바탕체"/>
    <w:charset w:val="81"/>
    <w:family w:val="roman"/>
    <w:pitch w:val="variable"/>
    <w:sig w:usb0="800002A7" w:usb1="29D77CFB" w:usb2="00000010" w:usb3="00000000" w:csb0="0008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EE088" w14:textId="77777777" w:rsidR="000933AA" w:rsidRDefault="002E23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33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33AA">
      <w:rPr>
        <w:rStyle w:val="a5"/>
        <w:noProof/>
      </w:rPr>
      <w:t>i</w:t>
    </w:r>
    <w:r>
      <w:rPr>
        <w:rStyle w:val="a5"/>
      </w:rPr>
      <w:fldChar w:fldCharType="end"/>
    </w:r>
  </w:p>
  <w:p w14:paraId="6B689819" w14:textId="77777777" w:rsidR="000933AA" w:rsidRDefault="000933A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794EE" w14:textId="720B7834" w:rsidR="000933AA" w:rsidRDefault="002E23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33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A50">
      <w:rPr>
        <w:rStyle w:val="a5"/>
        <w:noProof/>
      </w:rPr>
      <w:t>2</w:t>
    </w:r>
    <w:r>
      <w:rPr>
        <w:rStyle w:val="a5"/>
      </w:rPr>
      <w:fldChar w:fldCharType="end"/>
    </w:r>
  </w:p>
  <w:p w14:paraId="06E95351" w14:textId="77777777" w:rsidR="000933AA" w:rsidRDefault="000933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25935" w14:textId="77777777" w:rsidR="000933AA" w:rsidRDefault="000933AA">
    <w:pPr>
      <w:pStyle w:val="a4"/>
      <w:jc w:val="right"/>
      <w:rPr>
        <w:i/>
      </w:rPr>
    </w:pPr>
  </w:p>
  <w:p w14:paraId="1F054BA1" w14:textId="77777777" w:rsidR="000933AA" w:rsidRDefault="000933AA">
    <w:pPr>
      <w:pStyle w:val="a4"/>
      <w:jc w:val="right"/>
      <w:rPr>
        <w:i/>
      </w:rPr>
    </w:pPr>
  </w:p>
  <w:p w14:paraId="29331F41" w14:textId="77777777" w:rsidR="000933AA" w:rsidRDefault="000933AA">
    <w:pPr>
      <w:jc w:val="right"/>
      <w:rPr>
        <w:i/>
      </w:rPr>
    </w:pPr>
  </w:p>
  <w:p w14:paraId="2942CA32" w14:textId="77777777" w:rsidR="000933AA" w:rsidRDefault="000933AA">
    <w:pPr>
      <w:jc w:val="right"/>
      <w:rPr>
        <w:rFonts w:eastAsia="돋움"/>
        <w:i/>
      </w:rPr>
    </w:pPr>
    <w:r>
      <w:rPr>
        <w:rFonts w:eastAsia="돋움" w:hint="eastAsia"/>
        <w:i/>
      </w:rPr>
      <w:t>서울특별시중구</w:t>
    </w:r>
  </w:p>
  <w:p w14:paraId="0253A1E1" w14:textId="77777777" w:rsidR="000933AA" w:rsidRDefault="000933AA">
    <w:pPr>
      <w:jc w:val="right"/>
      <w:rPr>
        <w:rFonts w:eastAsia="돋움"/>
        <w:i/>
      </w:rPr>
    </w:pPr>
    <w:r>
      <w:rPr>
        <w:rFonts w:eastAsia="돋움" w:hint="eastAsia"/>
        <w:i/>
      </w:rPr>
      <w:t>남대문로</w:t>
    </w:r>
    <w:r>
      <w:rPr>
        <w:rFonts w:eastAsia="돋움" w:hint="eastAsia"/>
        <w:i/>
      </w:rPr>
      <w:t xml:space="preserve"> 5</w:t>
    </w:r>
    <w:r>
      <w:rPr>
        <w:rFonts w:eastAsia="돋움" w:hint="eastAsia"/>
        <w:i/>
      </w:rPr>
      <w:t>가</w:t>
    </w:r>
    <w:r>
      <w:rPr>
        <w:rFonts w:eastAsia="돋움" w:hint="eastAsia"/>
        <w:i/>
      </w:rPr>
      <w:t xml:space="preserve"> 367</w:t>
    </w:r>
  </w:p>
  <w:p w14:paraId="5D75F3AD" w14:textId="77777777" w:rsidR="000933AA" w:rsidRDefault="000933AA">
    <w:pPr>
      <w:jc w:val="right"/>
      <w:rPr>
        <w:i/>
      </w:rPr>
    </w:pPr>
    <w:r>
      <w:rPr>
        <w:rFonts w:eastAsia="돋움" w:hint="eastAsia"/>
        <w:i/>
      </w:rPr>
      <w:t xml:space="preserve">SK </w:t>
    </w:r>
    <w:r>
      <w:rPr>
        <w:rFonts w:eastAsia="돋움" w:hint="eastAsia"/>
        <w:i/>
      </w:rPr>
      <w:t>남산빌딩</w:t>
    </w:r>
  </w:p>
  <w:p w14:paraId="111223DF" w14:textId="77777777" w:rsidR="000933AA" w:rsidRDefault="000933AA">
    <w:pPr>
      <w:jc w:val="right"/>
      <w:rPr>
        <w:i/>
      </w:rPr>
    </w:pPr>
  </w:p>
  <w:p w14:paraId="7FF6DB54" w14:textId="77777777" w:rsidR="000933AA" w:rsidRDefault="000933AA">
    <w:pPr>
      <w:spacing w:before="1600" w:after="3600"/>
      <w:rPr>
        <w:sz w:val="22"/>
      </w:rPr>
    </w:pPr>
    <w:r>
      <w:rPr>
        <w:sz w:val="22"/>
      </w:rPr>
      <w:t>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AFDC7" w14:textId="77777777" w:rsidR="000F20DB" w:rsidRDefault="000F20DB">
      <w:r>
        <w:rPr>
          <w:rFonts w:hint="eastAsia"/>
        </w:rPr>
        <w:separator/>
      </w:r>
    </w:p>
  </w:footnote>
  <w:footnote w:type="continuationSeparator" w:id="0">
    <w:p w14:paraId="36E7E9CE" w14:textId="77777777" w:rsidR="000F20DB" w:rsidRDefault="000F20DB">
      <w:r>
        <w:continuationSeparator/>
      </w:r>
    </w:p>
  </w:footnote>
  <w:footnote w:type="continuationNotice" w:id="1">
    <w:p w14:paraId="1EE42502" w14:textId="77777777" w:rsidR="000F20DB" w:rsidRDefault="000F2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Borders>
        <w:top w:val="single" w:sz="12" w:space="0" w:color="auto"/>
        <w:left w:val="single" w:sz="12" w:space="0" w:color="auto"/>
        <w:right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2079"/>
      <w:gridCol w:w="2835"/>
      <w:gridCol w:w="3828"/>
    </w:tblGrid>
    <w:tr w:rsidR="000933AA" w:rsidRPr="002021B9" w14:paraId="05A75E73" w14:textId="77777777" w:rsidTr="006A653A">
      <w:trPr>
        <w:cantSplit/>
      </w:trPr>
      <w:tc>
        <w:tcPr>
          <w:tcW w:w="1998" w:type="dxa"/>
          <w:tcBorders>
            <w:top w:val="single" w:sz="12" w:space="0" w:color="auto"/>
            <w:left w:val="single" w:sz="12" w:space="0" w:color="auto"/>
            <w:right w:val="single" w:sz="6" w:space="0" w:color="auto"/>
          </w:tcBorders>
        </w:tcPr>
        <w:p w14:paraId="663989BC" w14:textId="77777777" w:rsidR="000933AA" w:rsidRPr="002021B9" w:rsidRDefault="000933AA" w:rsidP="00B248D8">
          <w:pPr>
            <w:pStyle w:val="a3"/>
            <w:ind w:left="720" w:right="68"/>
            <w:rPr>
              <w:rFonts w:asciiTheme="minorEastAsia" w:eastAsiaTheme="minorEastAsia" w:hAnsiTheme="minorEastAsia"/>
              <w:sz w:val="16"/>
            </w:rPr>
          </w:pPr>
        </w:p>
      </w:tc>
      <w:tc>
        <w:tcPr>
          <w:tcW w:w="8742" w:type="dxa"/>
          <w:gridSpan w:val="3"/>
          <w:tcBorders>
            <w:top w:val="single" w:sz="12" w:space="0" w:color="auto"/>
            <w:left w:val="nil"/>
            <w:bottom w:val="nil"/>
          </w:tcBorders>
        </w:tcPr>
        <w:p w14:paraId="4865D4F4" w14:textId="77777777" w:rsidR="000933AA" w:rsidRPr="002021B9" w:rsidRDefault="000933AA" w:rsidP="00B248D8">
          <w:pPr>
            <w:pStyle w:val="a3"/>
            <w:tabs>
              <w:tab w:val="left" w:pos="1135"/>
            </w:tabs>
            <w:ind w:left="720" w:right="72"/>
            <w:rPr>
              <w:rFonts w:asciiTheme="minorEastAsia" w:eastAsiaTheme="minorEastAsia" w:hAnsiTheme="minorEastAsia"/>
              <w:b/>
              <w:sz w:val="16"/>
            </w:rPr>
          </w:pPr>
          <w:r w:rsidRPr="002021B9">
            <w:rPr>
              <w:rFonts w:asciiTheme="minorEastAsia" w:eastAsiaTheme="minorEastAsia" w:hAnsiTheme="minorEastAsia"/>
              <w:sz w:val="16"/>
            </w:rPr>
            <w:t>Title</w:t>
          </w:r>
        </w:p>
      </w:tc>
    </w:tr>
    <w:tr w:rsidR="000933AA" w:rsidRPr="001B6BA2" w14:paraId="5D56DF15" w14:textId="77777777" w:rsidTr="006A653A">
      <w:trPr>
        <w:cantSplit/>
      </w:trPr>
      <w:tc>
        <w:tcPr>
          <w:tcW w:w="1998" w:type="dxa"/>
          <w:tcBorders>
            <w:top w:val="nil"/>
            <w:left w:val="single" w:sz="12" w:space="0" w:color="auto"/>
            <w:bottom w:val="nil"/>
            <w:right w:val="single" w:sz="6" w:space="0" w:color="auto"/>
          </w:tcBorders>
        </w:tcPr>
        <w:p w14:paraId="00DF1209" w14:textId="77777777" w:rsidR="000933AA" w:rsidRPr="002021B9" w:rsidRDefault="000933AA" w:rsidP="00B248D8">
          <w:pPr>
            <w:pStyle w:val="a3"/>
            <w:spacing w:before="40" w:after="40"/>
            <w:ind w:rightChars="34" w:right="68"/>
            <w:rPr>
              <w:rFonts w:asciiTheme="minorEastAsia" w:eastAsiaTheme="minorEastAsia" w:hAnsiTheme="minorEastAsia"/>
            </w:rPr>
          </w:pPr>
          <w:r>
            <w:rPr>
              <w:rFonts w:asciiTheme="minorEastAsia" w:eastAsiaTheme="minorEastAsia" w:hAnsiTheme="minorEastAsia"/>
              <w:noProof/>
            </w:rPr>
            <w:drawing>
              <wp:inline distT="0" distB="0" distL="0" distR="0" wp14:anchorId="00107EDD" wp14:editId="13DF8389">
                <wp:extent cx="1095375" cy="514350"/>
                <wp:effectExtent l="0" t="0" r="0" b="0"/>
                <wp:docPr id="23" name="그림 23" descr="sk주식회사_CC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주식회사_CC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C395DA" w14:textId="77777777" w:rsidR="000933AA" w:rsidRPr="002021B9" w:rsidRDefault="000933AA" w:rsidP="00B248D8">
          <w:pPr>
            <w:pStyle w:val="a3"/>
            <w:spacing w:before="40" w:after="40"/>
            <w:ind w:rightChars="34" w:right="68"/>
            <w:rPr>
              <w:rFonts w:asciiTheme="minorEastAsia" w:eastAsiaTheme="minorEastAsia" w:hAnsiTheme="minorEastAsia"/>
              <w:sz w:val="6"/>
              <w:szCs w:val="6"/>
            </w:rPr>
          </w:pPr>
        </w:p>
      </w:tc>
      <w:tc>
        <w:tcPr>
          <w:tcW w:w="8742" w:type="dxa"/>
          <w:gridSpan w:val="3"/>
          <w:tcBorders>
            <w:top w:val="nil"/>
            <w:left w:val="nil"/>
            <w:bottom w:val="nil"/>
          </w:tcBorders>
        </w:tcPr>
        <w:p w14:paraId="52B38F35" w14:textId="77777777" w:rsidR="000933AA" w:rsidRDefault="000933AA" w:rsidP="00A9064A">
          <w:pPr>
            <w:pStyle w:val="a3"/>
            <w:jc w:val="center"/>
            <w:rPr>
              <w:rFonts w:asciiTheme="minorEastAsia" w:eastAsiaTheme="minorEastAsia" w:hAnsiTheme="minorEastAsia"/>
              <w:b/>
              <w:sz w:val="28"/>
            </w:rPr>
          </w:pPr>
          <w:r w:rsidRPr="002021B9">
            <w:rPr>
              <w:rFonts w:asciiTheme="minorEastAsia" w:eastAsiaTheme="minorEastAsia" w:hAnsiTheme="minorEastAsia" w:hint="eastAsia"/>
              <w:b/>
              <w:sz w:val="28"/>
            </w:rPr>
            <w:t xml:space="preserve">작업 </w:t>
          </w:r>
          <w:r>
            <w:rPr>
              <w:rFonts w:asciiTheme="minorEastAsia" w:eastAsiaTheme="minorEastAsia" w:hAnsiTheme="minorEastAsia" w:hint="eastAsia"/>
              <w:b/>
              <w:sz w:val="28"/>
            </w:rPr>
            <w:t>절차</w:t>
          </w:r>
          <w:r w:rsidRPr="002021B9">
            <w:rPr>
              <w:rFonts w:asciiTheme="minorEastAsia" w:eastAsiaTheme="minorEastAsia" w:hAnsiTheme="minorEastAsia" w:hint="eastAsia"/>
              <w:b/>
              <w:sz w:val="28"/>
            </w:rPr>
            <w:t>서</w:t>
          </w:r>
        </w:p>
        <w:p w14:paraId="25E500A7" w14:textId="31D55CF7" w:rsidR="00A9064A" w:rsidRPr="00317708" w:rsidRDefault="003475CD" w:rsidP="00A9064A">
          <w:pPr>
            <w:pStyle w:val="a3"/>
            <w:jc w:val="center"/>
            <w:rPr>
              <w:rFonts w:asciiTheme="minorEastAsia" w:eastAsiaTheme="minorEastAsia" w:hAnsiTheme="minorEastAsia"/>
              <w:b/>
              <w:sz w:val="28"/>
            </w:rPr>
          </w:pPr>
          <w:r>
            <w:rPr>
              <w:rFonts w:ascii="바탕체" w:eastAsia="바탕체" w:hAnsi="바탕체"/>
              <w:b/>
              <w:sz w:val="22"/>
              <w:szCs w:val="22"/>
            </w:rPr>
            <w:t xml:space="preserve">rtsdb </w:t>
          </w:r>
          <w:r w:rsidR="00317708">
            <w:rPr>
              <w:rFonts w:ascii="바탕체" w:eastAsia="바탕체" w:hAnsi="바탕체" w:hint="eastAsia"/>
              <w:b/>
              <w:sz w:val="22"/>
              <w:szCs w:val="22"/>
            </w:rPr>
            <w:t>개통 리허설</w:t>
          </w:r>
          <w:r w:rsidR="00317708">
            <w:rPr>
              <w:rFonts w:ascii="바탕체" w:eastAsia="바탕체" w:hAnsi="바탕체"/>
              <w:b/>
              <w:sz w:val="22"/>
              <w:szCs w:val="22"/>
            </w:rPr>
            <w:t xml:space="preserve"> 2</w:t>
          </w:r>
          <w:r w:rsidR="00317708">
            <w:rPr>
              <w:rFonts w:ascii="바탕체" w:eastAsia="바탕체" w:hAnsi="바탕체" w:hint="eastAsia"/>
              <w:b/>
              <w:sz w:val="22"/>
              <w:szCs w:val="22"/>
            </w:rPr>
            <w:t>차 작업</w:t>
          </w:r>
        </w:p>
      </w:tc>
    </w:tr>
    <w:tr w:rsidR="000933AA" w:rsidRPr="002021B9" w14:paraId="4BE5EAD2" w14:textId="77777777" w:rsidTr="006A653A">
      <w:trPr>
        <w:cantSplit/>
      </w:trPr>
      <w:tc>
        <w:tcPr>
          <w:tcW w:w="4077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14:paraId="68B90F5A" w14:textId="77777777" w:rsidR="000933AA" w:rsidRPr="002021B9" w:rsidRDefault="000933AA" w:rsidP="00B248D8">
          <w:pPr>
            <w:pStyle w:val="a3"/>
            <w:tabs>
              <w:tab w:val="left" w:pos="1134"/>
            </w:tabs>
            <w:spacing w:before="60"/>
            <w:ind w:left="57" w:right="57"/>
            <w:rPr>
              <w:rFonts w:asciiTheme="minorEastAsia" w:eastAsiaTheme="minorEastAsia" w:hAnsiTheme="minorEastAsia"/>
              <w:sz w:val="16"/>
            </w:rPr>
          </w:pPr>
          <w:r w:rsidRPr="002021B9">
            <w:rPr>
              <w:rFonts w:asciiTheme="minorEastAsia" w:eastAsiaTheme="minorEastAsia" w:hAnsiTheme="minorEastAsia"/>
              <w:sz w:val="16"/>
            </w:rPr>
            <w:t xml:space="preserve">cument #: </w:t>
          </w:r>
          <w:r w:rsidRPr="002021B9">
            <w:rPr>
              <w:rFonts w:asciiTheme="minorEastAsia" w:eastAsiaTheme="minorEastAsia" w:hAnsiTheme="minorEastAsia" w:hint="eastAsia"/>
              <w:sz w:val="16"/>
            </w:rPr>
            <w:t>SKCC-WorkPlan-2009002</w:t>
          </w:r>
        </w:p>
      </w:tc>
      <w:tc>
        <w:tcPr>
          <w:tcW w:w="2835" w:type="dxa"/>
          <w:tcBorders>
            <w:top w:val="single" w:sz="6" w:space="0" w:color="auto"/>
            <w:left w:val="nil"/>
            <w:bottom w:val="single" w:sz="12" w:space="0" w:color="auto"/>
            <w:right w:val="nil"/>
          </w:tcBorders>
        </w:tcPr>
        <w:p w14:paraId="1E8EF106" w14:textId="77777777" w:rsidR="000933AA" w:rsidRPr="002021B9" w:rsidRDefault="000933AA" w:rsidP="005E64D2">
          <w:pPr>
            <w:pStyle w:val="a3"/>
            <w:tabs>
              <w:tab w:val="left" w:pos="1134"/>
            </w:tabs>
            <w:spacing w:before="60"/>
            <w:ind w:left="57" w:right="57"/>
            <w:jc w:val="center"/>
            <w:rPr>
              <w:rFonts w:asciiTheme="minorEastAsia" w:eastAsiaTheme="minorEastAsia" w:hAnsiTheme="minorEastAsia"/>
              <w:sz w:val="16"/>
            </w:rPr>
          </w:pPr>
          <w:r>
            <w:rPr>
              <w:rFonts w:asciiTheme="minorEastAsia" w:eastAsiaTheme="minorEastAsia" w:hAnsiTheme="minorEastAsia"/>
              <w:sz w:val="16"/>
            </w:rPr>
            <w:t>Issue</w:t>
          </w:r>
          <w:r>
            <w:rPr>
              <w:rFonts w:asciiTheme="minorEastAsia" w:eastAsiaTheme="minorEastAsia" w:hAnsiTheme="minorEastAsia" w:hint="eastAsia"/>
              <w:sz w:val="16"/>
            </w:rPr>
            <w:t>Ver</w:t>
          </w:r>
          <w:r w:rsidRPr="002021B9">
            <w:rPr>
              <w:rFonts w:asciiTheme="minorEastAsia" w:eastAsiaTheme="minorEastAsia" w:hAnsiTheme="minorEastAsia"/>
              <w:sz w:val="16"/>
            </w:rPr>
            <w:t xml:space="preserve">: </w:t>
          </w:r>
          <w:r>
            <w:rPr>
              <w:rFonts w:asciiTheme="minorEastAsia" w:eastAsiaTheme="minorEastAsia" w:hAnsiTheme="minorEastAsia" w:hint="eastAsia"/>
              <w:sz w:val="16"/>
            </w:rPr>
            <w:t>1.0</w:t>
          </w:r>
        </w:p>
      </w:tc>
      <w:tc>
        <w:tcPr>
          <w:tcW w:w="3828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6CC13A49" w14:textId="37FFE0DB" w:rsidR="000933AA" w:rsidRPr="002021B9" w:rsidRDefault="000933AA" w:rsidP="00A9064A">
          <w:pPr>
            <w:pStyle w:val="a3"/>
            <w:tabs>
              <w:tab w:val="left" w:pos="1134"/>
            </w:tabs>
            <w:spacing w:before="60"/>
            <w:ind w:left="57" w:right="57"/>
            <w:jc w:val="center"/>
            <w:rPr>
              <w:rFonts w:asciiTheme="minorEastAsia" w:eastAsiaTheme="minorEastAsia" w:hAnsiTheme="minorEastAsia"/>
              <w:sz w:val="16"/>
            </w:rPr>
          </w:pPr>
          <w:r w:rsidRPr="002021B9">
            <w:rPr>
              <w:rFonts w:asciiTheme="minorEastAsia" w:eastAsiaTheme="minorEastAsia" w:hAnsiTheme="minorEastAsia"/>
              <w:sz w:val="16"/>
            </w:rPr>
            <w:t xml:space="preserve">Issue Date: </w:t>
          </w:r>
          <w:r w:rsidR="00A21D7F">
            <w:rPr>
              <w:rFonts w:asciiTheme="minorEastAsia" w:eastAsiaTheme="minorEastAsia" w:hAnsiTheme="minorEastAsia" w:hint="eastAsia"/>
              <w:sz w:val="16"/>
            </w:rPr>
            <w:t>20</w:t>
          </w:r>
          <w:r w:rsidR="0069167C">
            <w:rPr>
              <w:rFonts w:asciiTheme="minorEastAsia" w:eastAsiaTheme="minorEastAsia" w:hAnsiTheme="minorEastAsia" w:hint="eastAsia"/>
              <w:sz w:val="16"/>
            </w:rPr>
            <w:t>2</w:t>
          </w:r>
          <w:r w:rsidR="00A9064A">
            <w:rPr>
              <w:rFonts w:asciiTheme="minorEastAsia" w:eastAsiaTheme="minorEastAsia" w:hAnsiTheme="minorEastAsia"/>
              <w:sz w:val="16"/>
            </w:rPr>
            <w:t>2</w:t>
          </w:r>
          <w:r w:rsidR="0069167C">
            <w:rPr>
              <w:rFonts w:asciiTheme="minorEastAsia" w:eastAsiaTheme="minorEastAsia" w:hAnsiTheme="minorEastAsia" w:hint="eastAsia"/>
              <w:sz w:val="16"/>
            </w:rPr>
            <w:t>-</w:t>
          </w:r>
          <w:r w:rsidR="006178F7">
            <w:rPr>
              <w:rFonts w:asciiTheme="minorEastAsia" w:eastAsiaTheme="minorEastAsia" w:hAnsiTheme="minorEastAsia"/>
              <w:sz w:val="16"/>
            </w:rPr>
            <w:t>0</w:t>
          </w:r>
          <w:r w:rsidR="00A9064A">
            <w:rPr>
              <w:rFonts w:asciiTheme="minorEastAsia" w:eastAsiaTheme="minorEastAsia" w:hAnsiTheme="minorEastAsia"/>
              <w:sz w:val="16"/>
            </w:rPr>
            <w:t>8</w:t>
          </w:r>
          <w:r w:rsidR="00DF5545">
            <w:rPr>
              <w:rFonts w:asciiTheme="minorEastAsia" w:eastAsiaTheme="minorEastAsia" w:hAnsiTheme="minorEastAsia"/>
              <w:sz w:val="16"/>
            </w:rPr>
            <w:t>-</w:t>
          </w:r>
          <w:r w:rsidR="00A9064A">
            <w:rPr>
              <w:rFonts w:asciiTheme="minorEastAsia" w:eastAsiaTheme="minorEastAsia" w:hAnsiTheme="minorEastAsia"/>
              <w:sz w:val="16"/>
            </w:rPr>
            <w:t>31</w:t>
          </w:r>
        </w:p>
      </w:tc>
    </w:tr>
  </w:tbl>
  <w:p w14:paraId="4E6E4E22" w14:textId="77777777" w:rsidR="000933AA" w:rsidRDefault="000933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F842" w14:textId="77777777" w:rsidR="000933AA" w:rsidRDefault="000933AA">
    <w:pPr>
      <w:pStyle w:val="a3"/>
      <w:spacing w:before="2000"/>
      <w:jc w:val="right"/>
      <w:rPr>
        <w:rFonts w:ascii="Times New Roman" w:eastAsia="가을체" w:hAnsi="Times New Roman"/>
        <w:b/>
        <w:sz w:val="56"/>
      </w:rPr>
    </w:pPr>
    <w:r>
      <w:rPr>
        <w:rFonts w:eastAsia="굴림체" w:hint="eastAsia"/>
        <w:b/>
        <w:sz w:val="56"/>
      </w:rPr>
      <w:t>작업계획서</w:t>
    </w:r>
  </w:p>
  <w:p w14:paraId="5180DAE9" w14:textId="77777777" w:rsidR="000933AA" w:rsidRDefault="000933AA">
    <w:pPr>
      <w:pStyle w:val="a3"/>
      <w:spacing w:before="240"/>
      <w:jc w:val="right"/>
      <w:rPr>
        <w:rFonts w:ascii="Times New Roman" w:hAnsi="Times New Roman"/>
        <w:b/>
        <w:sz w:val="48"/>
      </w:rPr>
    </w:pPr>
    <w:r>
      <w:rPr>
        <w:rFonts w:ascii="Times New Roman" w:hAnsi="Times New Roman" w:hint="eastAsia"/>
        <w:b/>
        <w:sz w:val="48"/>
      </w:rPr>
      <w:t xml:space="preserve">VSMSS </w:t>
    </w:r>
    <w:r>
      <w:rPr>
        <w:rFonts w:ascii="Times New Roman" w:hAnsi="Times New Roman" w:hint="eastAsia"/>
        <w:b/>
        <w:sz w:val="48"/>
      </w:rPr>
      <w:t>증설</w:t>
    </w:r>
  </w:p>
  <w:p w14:paraId="575AFBCD" w14:textId="77777777" w:rsidR="000933AA" w:rsidRDefault="000933AA">
    <w:pPr>
      <w:pStyle w:val="a3"/>
      <w:spacing w:before="240"/>
      <w:jc w:val="right"/>
      <w:rPr>
        <w:rFonts w:ascii="Times New Roman" w:hAnsi="Times New Roman"/>
        <w:b/>
        <w:sz w:val="48"/>
      </w:rPr>
    </w:pPr>
    <w:r>
      <w:rPr>
        <w:rFonts w:ascii="Times New Roman" w:hAnsi="Times New Roman"/>
        <w:b/>
        <w:sz w:val="48"/>
      </w:rPr>
      <w:t xml:space="preserve">Version </w:t>
    </w:r>
    <w:r>
      <w:rPr>
        <w:rFonts w:ascii="Times New Roman" w:hAnsi="Times New Roman" w:hint="eastAsia"/>
        <w:b/>
        <w:sz w:val="48"/>
      </w:rPr>
      <w:t>1.0</w:t>
    </w:r>
  </w:p>
  <w:p w14:paraId="587ADB89" w14:textId="77777777" w:rsidR="000933AA" w:rsidRDefault="000933AA">
    <w:pPr>
      <w:pStyle w:val="a3"/>
      <w:spacing w:before="240"/>
      <w:jc w:val="right"/>
      <w:rPr>
        <w:rFonts w:ascii="Times New Roman" w:hAnsi="Times New Roman"/>
        <w:b/>
        <w:sz w:val="48"/>
      </w:rPr>
    </w:pP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2178"/>
    </w:tblGrid>
    <w:tr w:rsidR="000933AA" w14:paraId="0EDF2936" w14:textId="77777777">
      <w:trPr>
        <w:cantSplit/>
        <w:jc w:val="right"/>
      </w:trPr>
      <w:tc>
        <w:tcPr>
          <w:tcW w:w="2178" w:type="dxa"/>
        </w:tcPr>
        <w:p w14:paraId="7C44FE78" w14:textId="77777777" w:rsidR="000933AA" w:rsidRPr="00204145" w:rsidRDefault="000933AA">
          <w:pPr>
            <w:pStyle w:val="a3"/>
            <w:spacing w:before="40" w:after="40"/>
            <w:jc w:val="right"/>
            <w:rPr>
              <w:rFonts w:ascii="Tms Rmn" w:hAnsi="Tms Rmn"/>
            </w:rPr>
          </w:pPr>
          <w:r>
            <w:rPr>
              <w:rFonts w:ascii="Tms Rmn" w:hAnsi="Tms Rmn"/>
              <w:noProof/>
            </w:rPr>
            <w:drawing>
              <wp:anchor distT="0" distB="0" distL="114300" distR="114300" simplePos="0" relativeHeight="251658240" behindDoc="0" locked="0" layoutInCell="0" allowOverlap="1" wp14:anchorId="00C5C86F" wp14:editId="3EA70B28">
                <wp:simplePos x="0" y="0"/>
                <wp:positionH relativeFrom="column">
                  <wp:posOffset>4280535</wp:posOffset>
                </wp:positionH>
                <wp:positionV relativeFrom="paragraph">
                  <wp:posOffset>31750</wp:posOffset>
                </wp:positionV>
                <wp:extent cx="1219200" cy="330835"/>
                <wp:effectExtent l="19050" t="0" r="0" b="0"/>
                <wp:wrapNone/>
                <wp:docPr id="24" name="그림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gray">
                        <a:xfrm>
                          <a:off x="0" y="0"/>
                          <a:ext cx="1219200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 type="none" w="sm" len="sm"/>
                          <a:tailEnd type="none" w="sm" len="sm"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  <w:p w14:paraId="7DE32A6A" w14:textId="77777777" w:rsidR="000933AA" w:rsidRPr="00204145" w:rsidRDefault="000933AA">
          <w:pPr>
            <w:pStyle w:val="a3"/>
            <w:spacing w:before="40" w:after="40"/>
            <w:jc w:val="center"/>
          </w:pPr>
        </w:p>
      </w:tc>
    </w:tr>
  </w:tbl>
  <w:p w14:paraId="223CA41B" w14:textId="77777777" w:rsidR="000933AA" w:rsidRDefault="000933AA">
    <w:pPr>
      <w:pStyle w:val="Inden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D883D06"/>
    <w:lvl w:ilvl="0">
      <w:start w:val="1"/>
      <w:numFmt w:val="decimal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CC2DB5"/>
    <w:multiLevelType w:val="hybridMultilevel"/>
    <w:tmpl w:val="65B0867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112C57"/>
    <w:multiLevelType w:val="hybridMultilevel"/>
    <w:tmpl w:val="5FF4A3D0"/>
    <w:lvl w:ilvl="0" w:tplc="D1541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06D678A6"/>
    <w:multiLevelType w:val="hybridMultilevel"/>
    <w:tmpl w:val="70D88BDA"/>
    <w:lvl w:ilvl="0" w:tplc="9DECF8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10163E2C"/>
    <w:multiLevelType w:val="hybridMultilevel"/>
    <w:tmpl w:val="D1E8520E"/>
    <w:lvl w:ilvl="0" w:tplc="FCFABBC2">
      <w:start w:val="3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01B02C8"/>
    <w:multiLevelType w:val="hybridMultilevel"/>
    <w:tmpl w:val="D04EFDC2"/>
    <w:lvl w:ilvl="0" w:tplc="9CB2EE12">
      <w:start w:val="2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14541091"/>
    <w:multiLevelType w:val="hybridMultilevel"/>
    <w:tmpl w:val="35D6D996"/>
    <w:lvl w:ilvl="0" w:tplc="7C4CD872">
      <w:numFmt w:val="bullet"/>
      <w:lvlText w:val=""/>
      <w:lvlJc w:val="left"/>
      <w:pPr>
        <w:ind w:left="80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4BC21BA"/>
    <w:multiLevelType w:val="hybridMultilevel"/>
    <w:tmpl w:val="E03AAD6A"/>
    <w:lvl w:ilvl="0" w:tplc="C44086EE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Book Antiqua" w:eastAsia="굴림" w:hAnsi="Book Antiqu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5"/>
        </w:tabs>
        <w:ind w:left="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5"/>
        </w:tabs>
        <w:ind w:left="1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5"/>
        </w:tabs>
        <w:ind w:left="2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35"/>
        </w:tabs>
        <w:ind w:left="2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5"/>
        </w:tabs>
        <w:ind w:left="2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35"/>
        </w:tabs>
        <w:ind w:left="3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35"/>
        </w:tabs>
        <w:ind w:left="3735" w:hanging="400"/>
      </w:pPr>
      <w:rPr>
        <w:rFonts w:ascii="Wingdings" w:hAnsi="Wingdings" w:hint="default"/>
      </w:rPr>
    </w:lvl>
  </w:abstractNum>
  <w:abstractNum w:abstractNumId="8" w15:restartNumberingAfterBreak="0">
    <w:nsid w:val="16A57C98"/>
    <w:multiLevelType w:val="hybridMultilevel"/>
    <w:tmpl w:val="3B081278"/>
    <w:lvl w:ilvl="0" w:tplc="04090001">
      <w:start w:val="1"/>
      <w:numFmt w:val="bullet"/>
      <w:lvlText w:val="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95"/>
        </w:tabs>
        <w:ind w:left="4195" w:hanging="400"/>
      </w:pPr>
      <w:rPr>
        <w:rFonts w:ascii="Wingdings" w:hAnsi="Wingdings" w:hint="default"/>
      </w:rPr>
    </w:lvl>
  </w:abstractNum>
  <w:abstractNum w:abstractNumId="9" w15:restartNumberingAfterBreak="0">
    <w:nsid w:val="18786AF1"/>
    <w:multiLevelType w:val="hybridMultilevel"/>
    <w:tmpl w:val="51F0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A7E0C"/>
    <w:multiLevelType w:val="hybridMultilevel"/>
    <w:tmpl w:val="6E02D134"/>
    <w:lvl w:ilvl="0" w:tplc="04090009">
      <w:start w:val="1"/>
      <w:numFmt w:val="bullet"/>
      <w:lvlText w:val="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1" w15:restartNumberingAfterBreak="0">
    <w:nsid w:val="1AF84C60"/>
    <w:multiLevelType w:val="hybridMultilevel"/>
    <w:tmpl w:val="8670F412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F32C7126">
      <w:start w:val="1"/>
      <w:numFmt w:val="decimal"/>
      <w:lvlText w:val="%2."/>
      <w:lvlJc w:val="left"/>
      <w:pPr>
        <w:ind w:left="527" w:hanging="360"/>
      </w:pPr>
      <w:rPr>
        <w:rFonts w:ascii="바탕체" w:eastAsia="바탕체" w:hAnsi="바탕체" w:cs="Times New Roman"/>
      </w:rPr>
    </w:lvl>
    <w:lvl w:ilvl="2" w:tplc="2AF4437A">
      <w:start w:val="1"/>
      <w:numFmt w:val="ganada"/>
      <w:lvlText w:val="%3."/>
      <w:lvlJc w:val="left"/>
      <w:pPr>
        <w:ind w:left="400" w:hanging="400"/>
      </w:pPr>
      <w:rPr>
        <w:rFonts w:hint="default"/>
        <w:b/>
        <w:color w:val="auto"/>
        <w:lang w:val="en-US"/>
      </w:rPr>
    </w:lvl>
    <w:lvl w:ilvl="3" w:tplc="6156A120">
      <w:start w:val="3"/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="Times New Roman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1B3F0313"/>
    <w:multiLevelType w:val="hybridMultilevel"/>
    <w:tmpl w:val="202A66C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1EAD1908"/>
    <w:multiLevelType w:val="hybridMultilevel"/>
    <w:tmpl w:val="BD423CDA"/>
    <w:lvl w:ilvl="0" w:tplc="78C0F1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16B2DC5"/>
    <w:multiLevelType w:val="hybridMultilevel"/>
    <w:tmpl w:val="2020BF54"/>
    <w:lvl w:ilvl="0" w:tplc="75DAB346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3A223AB"/>
    <w:multiLevelType w:val="hybridMultilevel"/>
    <w:tmpl w:val="57F82B6C"/>
    <w:lvl w:ilvl="0" w:tplc="AC72283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16" w15:restartNumberingAfterBreak="0">
    <w:nsid w:val="24A50CCC"/>
    <w:multiLevelType w:val="hybridMultilevel"/>
    <w:tmpl w:val="A2342470"/>
    <w:lvl w:ilvl="0" w:tplc="E1226BE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5F43E07"/>
    <w:multiLevelType w:val="hybridMultilevel"/>
    <w:tmpl w:val="FB463F2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6E437EE"/>
    <w:multiLevelType w:val="hybridMultilevel"/>
    <w:tmpl w:val="05D876A2"/>
    <w:lvl w:ilvl="0" w:tplc="7FB006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A6C2C59"/>
    <w:multiLevelType w:val="hybridMultilevel"/>
    <w:tmpl w:val="7FA68630"/>
    <w:lvl w:ilvl="0" w:tplc="49AE15CC">
      <w:start w:val="3"/>
      <w:numFmt w:val="bullet"/>
      <w:lvlText w:val=""/>
      <w:lvlJc w:val="left"/>
      <w:pPr>
        <w:ind w:left="760" w:hanging="360"/>
      </w:pPr>
      <w:rPr>
        <w:rFonts w:ascii="Wingdings" w:eastAsia="바탕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EC61AD8"/>
    <w:multiLevelType w:val="hybridMultilevel"/>
    <w:tmpl w:val="08749598"/>
    <w:lvl w:ilvl="0" w:tplc="89064156">
      <w:start w:val="1"/>
      <w:numFmt w:val="upperLetter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21" w15:restartNumberingAfterBreak="0">
    <w:nsid w:val="2ED30B86"/>
    <w:multiLevelType w:val="hybridMultilevel"/>
    <w:tmpl w:val="6B6CA202"/>
    <w:lvl w:ilvl="0" w:tplc="8DC0678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돋움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5E55DC4"/>
    <w:multiLevelType w:val="hybridMultilevel"/>
    <w:tmpl w:val="C68C90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D982175"/>
    <w:multiLevelType w:val="hybridMultilevel"/>
    <w:tmpl w:val="E1003814"/>
    <w:lvl w:ilvl="0" w:tplc="6598004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 w15:restartNumberingAfterBreak="0">
    <w:nsid w:val="3FF42959"/>
    <w:multiLevelType w:val="hybridMultilevel"/>
    <w:tmpl w:val="30F6B670"/>
    <w:lvl w:ilvl="0" w:tplc="8EA86E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C18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403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3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4E3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CB3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029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BE07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E7B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758CF"/>
    <w:multiLevelType w:val="hybridMultilevel"/>
    <w:tmpl w:val="046CE85E"/>
    <w:lvl w:ilvl="0" w:tplc="DE1EDF88">
      <w:start w:val="3"/>
      <w:numFmt w:val="bullet"/>
      <w:lvlText w:val=""/>
      <w:lvlJc w:val="left"/>
      <w:pPr>
        <w:ind w:left="760" w:hanging="360"/>
      </w:pPr>
      <w:rPr>
        <w:rFonts w:ascii="Wingdings" w:eastAsia="뫼비우스 Regular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347E14"/>
    <w:multiLevelType w:val="hybridMultilevel"/>
    <w:tmpl w:val="7C16F79C"/>
    <w:lvl w:ilvl="0" w:tplc="CC882FD6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A3C1A14"/>
    <w:multiLevelType w:val="hybridMultilevel"/>
    <w:tmpl w:val="E776166C"/>
    <w:lvl w:ilvl="0" w:tplc="98AED1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0"/>
        </w:tabs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0"/>
        </w:tabs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0"/>
        </w:tabs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00"/>
      </w:pPr>
    </w:lvl>
  </w:abstractNum>
  <w:abstractNum w:abstractNumId="28" w15:restartNumberingAfterBreak="0">
    <w:nsid w:val="4AF309DF"/>
    <w:multiLevelType w:val="hybridMultilevel"/>
    <w:tmpl w:val="48485C12"/>
    <w:lvl w:ilvl="0" w:tplc="9DECF8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 w15:restartNumberingAfterBreak="0">
    <w:nsid w:val="4B280400"/>
    <w:multiLevelType w:val="hybridMultilevel"/>
    <w:tmpl w:val="DA601C82"/>
    <w:lvl w:ilvl="0" w:tplc="B3A41CD0">
      <w:start w:val="2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0" w15:restartNumberingAfterBreak="0">
    <w:nsid w:val="4BE01514"/>
    <w:multiLevelType w:val="hybridMultilevel"/>
    <w:tmpl w:val="F864D164"/>
    <w:lvl w:ilvl="0" w:tplc="4FFABA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18F10B1"/>
    <w:multiLevelType w:val="hybridMultilevel"/>
    <w:tmpl w:val="6C7C68B6"/>
    <w:lvl w:ilvl="0" w:tplc="89F890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52C50548"/>
    <w:multiLevelType w:val="hybridMultilevel"/>
    <w:tmpl w:val="3D462B56"/>
    <w:lvl w:ilvl="0" w:tplc="A190B7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5492317"/>
    <w:multiLevelType w:val="hybridMultilevel"/>
    <w:tmpl w:val="B3B0F7B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5DC1DE9"/>
    <w:multiLevelType w:val="hybridMultilevel"/>
    <w:tmpl w:val="1E0AB7B0"/>
    <w:lvl w:ilvl="0" w:tplc="231C37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6276967"/>
    <w:multiLevelType w:val="hybridMultilevel"/>
    <w:tmpl w:val="AEF8F4CE"/>
    <w:lvl w:ilvl="0" w:tplc="9DECF8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6" w15:restartNumberingAfterBreak="0">
    <w:nsid w:val="5D3B7968"/>
    <w:multiLevelType w:val="hybridMultilevel"/>
    <w:tmpl w:val="A16EAB90"/>
    <w:lvl w:ilvl="0" w:tplc="6D4A15D2">
      <w:start w:val="1"/>
      <w:numFmt w:val="decimal"/>
      <w:lvlText w:val="%1."/>
      <w:lvlJc w:val="left"/>
      <w:pPr>
        <w:ind w:left="403" w:hanging="360"/>
      </w:pPr>
    </w:lvl>
    <w:lvl w:ilvl="1" w:tplc="04090019">
      <w:start w:val="1"/>
      <w:numFmt w:val="upperLetter"/>
      <w:lvlText w:val="%2."/>
      <w:lvlJc w:val="left"/>
      <w:pPr>
        <w:ind w:left="843" w:hanging="400"/>
      </w:pPr>
    </w:lvl>
    <w:lvl w:ilvl="2" w:tplc="0409001B">
      <w:start w:val="1"/>
      <w:numFmt w:val="lowerRoman"/>
      <w:lvlText w:val="%3."/>
      <w:lvlJc w:val="right"/>
      <w:pPr>
        <w:ind w:left="1243" w:hanging="400"/>
      </w:pPr>
    </w:lvl>
    <w:lvl w:ilvl="3" w:tplc="0409000F">
      <w:start w:val="1"/>
      <w:numFmt w:val="decimal"/>
      <w:lvlText w:val="%4."/>
      <w:lvlJc w:val="left"/>
      <w:pPr>
        <w:ind w:left="1643" w:hanging="400"/>
      </w:pPr>
    </w:lvl>
    <w:lvl w:ilvl="4" w:tplc="04090019">
      <w:start w:val="1"/>
      <w:numFmt w:val="upperLetter"/>
      <w:lvlText w:val="%5."/>
      <w:lvlJc w:val="left"/>
      <w:pPr>
        <w:ind w:left="2043" w:hanging="400"/>
      </w:pPr>
    </w:lvl>
    <w:lvl w:ilvl="5" w:tplc="0409001B">
      <w:start w:val="1"/>
      <w:numFmt w:val="lowerRoman"/>
      <w:lvlText w:val="%6."/>
      <w:lvlJc w:val="right"/>
      <w:pPr>
        <w:ind w:left="2443" w:hanging="400"/>
      </w:pPr>
    </w:lvl>
    <w:lvl w:ilvl="6" w:tplc="0409000F">
      <w:start w:val="1"/>
      <w:numFmt w:val="decimal"/>
      <w:lvlText w:val="%7."/>
      <w:lvlJc w:val="left"/>
      <w:pPr>
        <w:ind w:left="2843" w:hanging="400"/>
      </w:pPr>
    </w:lvl>
    <w:lvl w:ilvl="7" w:tplc="04090019">
      <w:start w:val="1"/>
      <w:numFmt w:val="upperLetter"/>
      <w:lvlText w:val="%8."/>
      <w:lvlJc w:val="left"/>
      <w:pPr>
        <w:ind w:left="3243" w:hanging="400"/>
      </w:pPr>
    </w:lvl>
    <w:lvl w:ilvl="8" w:tplc="0409001B">
      <w:start w:val="1"/>
      <w:numFmt w:val="lowerRoman"/>
      <w:lvlText w:val="%9."/>
      <w:lvlJc w:val="right"/>
      <w:pPr>
        <w:ind w:left="3643" w:hanging="400"/>
      </w:pPr>
    </w:lvl>
  </w:abstractNum>
  <w:abstractNum w:abstractNumId="37" w15:restartNumberingAfterBreak="0">
    <w:nsid w:val="5DB93D1F"/>
    <w:multiLevelType w:val="hybridMultilevel"/>
    <w:tmpl w:val="C0667B86"/>
    <w:lvl w:ilvl="0" w:tplc="C2746A7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0090B7A"/>
    <w:multiLevelType w:val="hybridMultilevel"/>
    <w:tmpl w:val="EB8024B4"/>
    <w:lvl w:ilvl="0" w:tplc="2A901B54">
      <w:start w:val="1"/>
      <w:numFmt w:val="lowerLetter"/>
      <w:lvlText w:val="%1."/>
      <w:lvlJc w:val="left"/>
      <w:pPr>
        <w:ind w:left="763" w:hanging="360"/>
      </w:pPr>
    </w:lvl>
    <w:lvl w:ilvl="1" w:tplc="04090019">
      <w:start w:val="1"/>
      <w:numFmt w:val="upperLetter"/>
      <w:lvlText w:val="%2."/>
      <w:lvlJc w:val="left"/>
      <w:pPr>
        <w:ind w:left="1203" w:hanging="400"/>
      </w:pPr>
    </w:lvl>
    <w:lvl w:ilvl="2" w:tplc="0409001B">
      <w:start w:val="1"/>
      <w:numFmt w:val="lowerRoman"/>
      <w:lvlText w:val="%3."/>
      <w:lvlJc w:val="right"/>
      <w:pPr>
        <w:ind w:left="1603" w:hanging="400"/>
      </w:pPr>
    </w:lvl>
    <w:lvl w:ilvl="3" w:tplc="0409000F">
      <w:start w:val="1"/>
      <w:numFmt w:val="decimal"/>
      <w:lvlText w:val="%4."/>
      <w:lvlJc w:val="left"/>
      <w:pPr>
        <w:ind w:left="2003" w:hanging="400"/>
      </w:pPr>
    </w:lvl>
    <w:lvl w:ilvl="4" w:tplc="04090019">
      <w:start w:val="1"/>
      <w:numFmt w:val="upperLetter"/>
      <w:lvlText w:val="%5."/>
      <w:lvlJc w:val="left"/>
      <w:pPr>
        <w:ind w:left="2403" w:hanging="400"/>
      </w:pPr>
    </w:lvl>
    <w:lvl w:ilvl="5" w:tplc="0409001B">
      <w:start w:val="1"/>
      <w:numFmt w:val="lowerRoman"/>
      <w:lvlText w:val="%6."/>
      <w:lvlJc w:val="right"/>
      <w:pPr>
        <w:ind w:left="2803" w:hanging="400"/>
      </w:pPr>
    </w:lvl>
    <w:lvl w:ilvl="6" w:tplc="0409000F">
      <w:start w:val="1"/>
      <w:numFmt w:val="decimal"/>
      <w:lvlText w:val="%7."/>
      <w:lvlJc w:val="left"/>
      <w:pPr>
        <w:ind w:left="3203" w:hanging="400"/>
      </w:pPr>
    </w:lvl>
    <w:lvl w:ilvl="7" w:tplc="04090019">
      <w:start w:val="1"/>
      <w:numFmt w:val="upperLetter"/>
      <w:lvlText w:val="%8."/>
      <w:lvlJc w:val="left"/>
      <w:pPr>
        <w:ind w:left="3603" w:hanging="400"/>
      </w:pPr>
    </w:lvl>
    <w:lvl w:ilvl="8" w:tplc="0409001B">
      <w:start w:val="1"/>
      <w:numFmt w:val="lowerRoman"/>
      <w:lvlText w:val="%9."/>
      <w:lvlJc w:val="right"/>
      <w:pPr>
        <w:ind w:left="4003" w:hanging="400"/>
      </w:pPr>
    </w:lvl>
  </w:abstractNum>
  <w:abstractNum w:abstractNumId="39" w15:restartNumberingAfterBreak="0">
    <w:nsid w:val="66FB661F"/>
    <w:multiLevelType w:val="hybridMultilevel"/>
    <w:tmpl w:val="5CDAA14E"/>
    <w:lvl w:ilvl="0" w:tplc="C1D6C95C">
      <w:start w:val="1"/>
      <w:numFmt w:val="lowerLetter"/>
      <w:lvlText w:val="%1.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40" w15:restartNumberingAfterBreak="0">
    <w:nsid w:val="6B266E19"/>
    <w:multiLevelType w:val="hybridMultilevel"/>
    <w:tmpl w:val="E8FCAB5E"/>
    <w:lvl w:ilvl="0" w:tplc="9DECF8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1" w15:restartNumberingAfterBreak="0">
    <w:nsid w:val="6C426890"/>
    <w:multiLevelType w:val="hybridMultilevel"/>
    <w:tmpl w:val="754A3DA0"/>
    <w:lvl w:ilvl="0" w:tplc="169A8896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Book Antiqua" w:eastAsia="굴림" w:hAnsi="Book Antiqu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5"/>
        </w:tabs>
        <w:ind w:left="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5"/>
        </w:tabs>
        <w:ind w:left="1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5"/>
        </w:tabs>
        <w:ind w:left="2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35"/>
        </w:tabs>
        <w:ind w:left="2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5"/>
        </w:tabs>
        <w:ind w:left="2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35"/>
        </w:tabs>
        <w:ind w:left="3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35"/>
        </w:tabs>
        <w:ind w:left="3735" w:hanging="400"/>
      </w:pPr>
      <w:rPr>
        <w:rFonts w:ascii="Wingdings" w:hAnsi="Wingdings" w:hint="default"/>
      </w:rPr>
    </w:lvl>
  </w:abstractNum>
  <w:abstractNum w:abstractNumId="42" w15:restartNumberingAfterBreak="0">
    <w:nsid w:val="6DF35E58"/>
    <w:multiLevelType w:val="hybridMultilevel"/>
    <w:tmpl w:val="20F0171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4CD30C8"/>
    <w:multiLevelType w:val="hybridMultilevel"/>
    <w:tmpl w:val="AC3C295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55A3E0E"/>
    <w:multiLevelType w:val="hybridMultilevel"/>
    <w:tmpl w:val="4296C3FA"/>
    <w:lvl w:ilvl="0" w:tplc="A502B4DE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7350BA8"/>
    <w:multiLevelType w:val="hybridMultilevel"/>
    <w:tmpl w:val="D4F8E2B8"/>
    <w:lvl w:ilvl="0" w:tplc="6EC036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 w15:restartNumberingAfterBreak="0">
    <w:nsid w:val="7ACA5BFB"/>
    <w:multiLevelType w:val="hybridMultilevel"/>
    <w:tmpl w:val="B7061794"/>
    <w:lvl w:ilvl="0" w:tplc="FCFABBC2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A0F6B"/>
    <w:multiLevelType w:val="hybridMultilevel"/>
    <w:tmpl w:val="C346CCDC"/>
    <w:lvl w:ilvl="0" w:tplc="5BBE10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 w15:restartNumberingAfterBreak="0">
    <w:nsid w:val="7F86105A"/>
    <w:multiLevelType w:val="hybridMultilevel"/>
    <w:tmpl w:val="600C0EE0"/>
    <w:lvl w:ilvl="0" w:tplc="84B45D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5"/>
  </w:num>
  <w:num w:numId="5">
    <w:abstractNumId w:val="7"/>
  </w:num>
  <w:num w:numId="6">
    <w:abstractNumId w:val="27"/>
  </w:num>
  <w:num w:numId="7">
    <w:abstractNumId w:val="41"/>
  </w:num>
  <w:num w:numId="8">
    <w:abstractNumId w:val="23"/>
  </w:num>
  <w:num w:numId="9">
    <w:abstractNumId w:val="28"/>
  </w:num>
  <w:num w:numId="10">
    <w:abstractNumId w:val="35"/>
  </w:num>
  <w:num w:numId="11">
    <w:abstractNumId w:val="3"/>
  </w:num>
  <w:num w:numId="12">
    <w:abstractNumId w:val="40"/>
  </w:num>
  <w:num w:numId="13">
    <w:abstractNumId w:val="5"/>
  </w:num>
  <w:num w:numId="14">
    <w:abstractNumId w:val="29"/>
  </w:num>
  <w:num w:numId="15">
    <w:abstractNumId w:val="17"/>
  </w:num>
  <w:num w:numId="16">
    <w:abstractNumId w:val="22"/>
  </w:num>
  <w:num w:numId="17">
    <w:abstractNumId w:val="33"/>
  </w:num>
  <w:num w:numId="18">
    <w:abstractNumId w:val="12"/>
  </w:num>
  <w:num w:numId="19">
    <w:abstractNumId w:val="37"/>
  </w:num>
  <w:num w:numId="20">
    <w:abstractNumId w:val="16"/>
  </w:num>
  <w:num w:numId="21">
    <w:abstractNumId w:val="24"/>
  </w:num>
  <w:num w:numId="22">
    <w:abstractNumId w:val="47"/>
  </w:num>
  <w:num w:numId="23">
    <w:abstractNumId w:val="46"/>
  </w:num>
  <w:num w:numId="24">
    <w:abstractNumId w:val="32"/>
  </w:num>
  <w:num w:numId="25">
    <w:abstractNumId w:val="4"/>
  </w:num>
  <w:num w:numId="26">
    <w:abstractNumId w:val="43"/>
  </w:num>
  <w:num w:numId="27">
    <w:abstractNumId w:val="1"/>
  </w:num>
  <w:num w:numId="28">
    <w:abstractNumId w:val="42"/>
  </w:num>
  <w:num w:numId="29">
    <w:abstractNumId w:val="13"/>
  </w:num>
  <w:num w:numId="30">
    <w:abstractNumId w:val="45"/>
  </w:num>
  <w:num w:numId="31">
    <w:abstractNumId w:val="25"/>
  </w:num>
  <w:num w:numId="32">
    <w:abstractNumId w:val="10"/>
  </w:num>
  <w:num w:numId="33">
    <w:abstractNumId w:val="2"/>
  </w:num>
  <w:num w:numId="34">
    <w:abstractNumId w:val="9"/>
  </w:num>
  <w:num w:numId="35">
    <w:abstractNumId w:val="26"/>
  </w:num>
  <w:num w:numId="36">
    <w:abstractNumId w:val="34"/>
  </w:num>
  <w:num w:numId="37">
    <w:abstractNumId w:val="14"/>
  </w:num>
  <w:num w:numId="38">
    <w:abstractNumId w:val="44"/>
  </w:num>
  <w:num w:numId="39">
    <w:abstractNumId w:val="11"/>
  </w:num>
  <w:num w:numId="40">
    <w:abstractNumId w:val="19"/>
  </w:num>
  <w:num w:numId="41">
    <w:abstractNumId w:val="18"/>
  </w:num>
  <w:num w:numId="42">
    <w:abstractNumId w:val="48"/>
  </w:num>
  <w:num w:numId="43">
    <w:abstractNumId w:val="31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78"/>
    <w:rsid w:val="00001CBB"/>
    <w:rsid w:val="00002DD6"/>
    <w:rsid w:val="000036EF"/>
    <w:rsid w:val="00003DD7"/>
    <w:rsid w:val="00003E0B"/>
    <w:rsid w:val="0000466C"/>
    <w:rsid w:val="00004CBD"/>
    <w:rsid w:val="00005971"/>
    <w:rsid w:val="00006224"/>
    <w:rsid w:val="000062BA"/>
    <w:rsid w:val="000062E3"/>
    <w:rsid w:val="000072ED"/>
    <w:rsid w:val="00007462"/>
    <w:rsid w:val="0000747B"/>
    <w:rsid w:val="00007CF9"/>
    <w:rsid w:val="00007F30"/>
    <w:rsid w:val="00011091"/>
    <w:rsid w:val="00011182"/>
    <w:rsid w:val="00011C54"/>
    <w:rsid w:val="00012D29"/>
    <w:rsid w:val="00013BC5"/>
    <w:rsid w:val="0001419F"/>
    <w:rsid w:val="00014D95"/>
    <w:rsid w:val="00014F5E"/>
    <w:rsid w:val="00015119"/>
    <w:rsid w:val="00016120"/>
    <w:rsid w:val="00016538"/>
    <w:rsid w:val="000169D8"/>
    <w:rsid w:val="00017011"/>
    <w:rsid w:val="0001717B"/>
    <w:rsid w:val="000176D4"/>
    <w:rsid w:val="00017832"/>
    <w:rsid w:val="00017DD2"/>
    <w:rsid w:val="000205B8"/>
    <w:rsid w:val="00020BDE"/>
    <w:rsid w:val="00021AB3"/>
    <w:rsid w:val="00021D50"/>
    <w:rsid w:val="00023802"/>
    <w:rsid w:val="000241BD"/>
    <w:rsid w:val="000248B8"/>
    <w:rsid w:val="00024E5B"/>
    <w:rsid w:val="00024FDD"/>
    <w:rsid w:val="0002556B"/>
    <w:rsid w:val="0002638B"/>
    <w:rsid w:val="00026467"/>
    <w:rsid w:val="00026F88"/>
    <w:rsid w:val="0002779D"/>
    <w:rsid w:val="000303B7"/>
    <w:rsid w:val="0003070A"/>
    <w:rsid w:val="00030EF7"/>
    <w:rsid w:val="000315A8"/>
    <w:rsid w:val="00031A7D"/>
    <w:rsid w:val="0003221D"/>
    <w:rsid w:val="00032BEF"/>
    <w:rsid w:val="00033130"/>
    <w:rsid w:val="000341F4"/>
    <w:rsid w:val="00036549"/>
    <w:rsid w:val="00036B48"/>
    <w:rsid w:val="000400AF"/>
    <w:rsid w:val="00040421"/>
    <w:rsid w:val="00041B10"/>
    <w:rsid w:val="00043243"/>
    <w:rsid w:val="00043815"/>
    <w:rsid w:val="00043999"/>
    <w:rsid w:val="00043E37"/>
    <w:rsid w:val="000442A1"/>
    <w:rsid w:val="0005013B"/>
    <w:rsid w:val="00050C0C"/>
    <w:rsid w:val="00052487"/>
    <w:rsid w:val="00052600"/>
    <w:rsid w:val="00052AF5"/>
    <w:rsid w:val="000538EA"/>
    <w:rsid w:val="0005392C"/>
    <w:rsid w:val="000543FE"/>
    <w:rsid w:val="00055661"/>
    <w:rsid w:val="0005592E"/>
    <w:rsid w:val="00055AE3"/>
    <w:rsid w:val="00055BAF"/>
    <w:rsid w:val="000560F1"/>
    <w:rsid w:val="0005686E"/>
    <w:rsid w:val="00056C55"/>
    <w:rsid w:val="00057211"/>
    <w:rsid w:val="00057419"/>
    <w:rsid w:val="0006110E"/>
    <w:rsid w:val="0006211D"/>
    <w:rsid w:val="000624FB"/>
    <w:rsid w:val="0006299E"/>
    <w:rsid w:val="00062B6F"/>
    <w:rsid w:val="00062ED2"/>
    <w:rsid w:val="0006369A"/>
    <w:rsid w:val="00063AFD"/>
    <w:rsid w:val="00063D6B"/>
    <w:rsid w:val="00064466"/>
    <w:rsid w:val="000647E0"/>
    <w:rsid w:val="00065707"/>
    <w:rsid w:val="00066837"/>
    <w:rsid w:val="00066AEB"/>
    <w:rsid w:val="000671E2"/>
    <w:rsid w:val="000677B4"/>
    <w:rsid w:val="00067B96"/>
    <w:rsid w:val="0007055A"/>
    <w:rsid w:val="00070EA4"/>
    <w:rsid w:val="00071155"/>
    <w:rsid w:val="00071403"/>
    <w:rsid w:val="00071ACE"/>
    <w:rsid w:val="000725AD"/>
    <w:rsid w:val="00072687"/>
    <w:rsid w:val="000735B4"/>
    <w:rsid w:val="00073934"/>
    <w:rsid w:val="00073C5E"/>
    <w:rsid w:val="00074B57"/>
    <w:rsid w:val="00075B21"/>
    <w:rsid w:val="0007639E"/>
    <w:rsid w:val="00076B4D"/>
    <w:rsid w:val="00076C39"/>
    <w:rsid w:val="000771BF"/>
    <w:rsid w:val="000773F8"/>
    <w:rsid w:val="0007761C"/>
    <w:rsid w:val="000777BE"/>
    <w:rsid w:val="0007781C"/>
    <w:rsid w:val="000804D8"/>
    <w:rsid w:val="00080623"/>
    <w:rsid w:val="0008119C"/>
    <w:rsid w:val="00081404"/>
    <w:rsid w:val="00081BCB"/>
    <w:rsid w:val="000822BF"/>
    <w:rsid w:val="000826E4"/>
    <w:rsid w:val="0008284C"/>
    <w:rsid w:val="00083B9B"/>
    <w:rsid w:val="00083C34"/>
    <w:rsid w:val="00083C51"/>
    <w:rsid w:val="00083FB9"/>
    <w:rsid w:val="000840E7"/>
    <w:rsid w:val="00084718"/>
    <w:rsid w:val="000847DC"/>
    <w:rsid w:val="00084812"/>
    <w:rsid w:val="00085755"/>
    <w:rsid w:val="000858F1"/>
    <w:rsid w:val="00085956"/>
    <w:rsid w:val="00085D2E"/>
    <w:rsid w:val="00085EF6"/>
    <w:rsid w:val="0008662C"/>
    <w:rsid w:val="00086737"/>
    <w:rsid w:val="00086AE0"/>
    <w:rsid w:val="00087E47"/>
    <w:rsid w:val="00090538"/>
    <w:rsid w:val="00090E07"/>
    <w:rsid w:val="000910E9"/>
    <w:rsid w:val="000914C1"/>
    <w:rsid w:val="00091AC6"/>
    <w:rsid w:val="00091D49"/>
    <w:rsid w:val="00092382"/>
    <w:rsid w:val="00092AB7"/>
    <w:rsid w:val="0009307A"/>
    <w:rsid w:val="00093243"/>
    <w:rsid w:val="000933AA"/>
    <w:rsid w:val="0009342E"/>
    <w:rsid w:val="00094181"/>
    <w:rsid w:val="0009453C"/>
    <w:rsid w:val="00094708"/>
    <w:rsid w:val="0009490B"/>
    <w:rsid w:val="00094B03"/>
    <w:rsid w:val="00095ABF"/>
    <w:rsid w:val="00097D23"/>
    <w:rsid w:val="000A0AAD"/>
    <w:rsid w:val="000A0EF0"/>
    <w:rsid w:val="000A25AB"/>
    <w:rsid w:val="000A260D"/>
    <w:rsid w:val="000A2610"/>
    <w:rsid w:val="000A2BBD"/>
    <w:rsid w:val="000A389E"/>
    <w:rsid w:val="000A4D18"/>
    <w:rsid w:val="000A547F"/>
    <w:rsid w:val="000A54C1"/>
    <w:rsid w:val="000A5CC1"/>
    <w:rsid w:val="000A5D35"/>
    <w:rsid w:val="000A5F78"/>
    <w:rsid w:val="000A6123"/>
    <w:rsid w:val="000A6F8F"/>
    <w:rsid w:val="000A77C8"/>
    <w:rsid w:val="000B0B06"/>
    <w:rsid w:val="000B10FB"/>
    <w:rsid w:val="000B12A7"/>
    <w:rsid w:val="000B1675"/>
    <w:rsid w:val="000B178F"/>
    <w:rsid w:val="000B1B34"/>
    <w:rsid w:val="000B2BF2"/>
    <w:rsid w:val="000B37D9"/>
    <w:rsid w:val="000B38DC"/>
    <w:rsid w:val="000B3D12"/>
    <w:rsid w:val="000B41EE"/>
    <w:rsid w:val="000B44ED"/>
    <w:rsid w:val="000B4704"/>
    <w:rsid w:val="000B4B69"/>
    <w:rsid w:val="000B55A4"/>
    <w:rsid w:val="000B55FB"/>
    <w:rsid w:val="000B57A6"/>
    <w:rsid w:val="000B6519"/>
    <w:rsid w:val="000B678A"/>
    <w:rsid w:val="000C07A7"/>
    <w:rsid w:val="000C1235"/>
    <w:rsid w:val="000C2775"/>
    <w:rsid w:val="000C3370"/>
    <w:rsid w:val="000C346A"/>
    <w:rsid w:val="000C38AE"/>
    <w:rsid w:val="000C3A2C"/>
    <w:rsid w:val="000C3C61"/>
    <w:rsid w:val="000C3C90"/>
    <w:rsid w:val="000C411A"/>
    <w:rsid w:val="000C4FFF"/>
    <w:rsid w:val="000C673D"/>
    <w:rsid w:val="000C6BEC"/>
    <w:rsid w:val="000C6D71"/>
    <w:rsid w:val="000C7465"/>
    <w:rsid w:val="000C7A20"/>
    <w:rsid w:val="000D035B"/>
    <w:rsid w:val="000D1E00"/>
    <w:rsid w:val="000D3446"/>
    <w:rsid w:val="000D392A"/>
    <w:rsid w:val="000D3D23"/>
    <w:rsid w:val="000D3EF3"/>
    <w:rsid w:val="000D4186"/>
    <w:rsid w:val="000D41A0"/>
    <w:rsid w:val="000D5E3D"/>
    <w:rsid w:val="000D68E8"/>
    <w:rsid w:val="000D6B6B"/>
    <w:rsid w:val="000D6DB0"/>
    <w:rsid w:val="000E0572"/>
    <w:rsid w:val="000E06B6"/>
    <w:rsid w:val="000E08D0"/>
    <w:rsid w:val="000E15E1"/>
    <w:rsid w:val="000E1E1A"/>
    <w:rsid w:val="000E2403"/>
    <w:rsid w:val="000E2486"/>
    <w:rsid w:val="000E29F8"/>
    <w:rsid w:val="000E2E6B"/>
    <w:rsid w:val="000E40B8"/>
    <w:rsid w:val="000E4101"/>
    <w:rsid w:val="000E46A6"/>
    <w:rsid w:val="000E49E5"/>
    <w:rsid w:val="000E4CAE"/>
    <w:rsid w:val="000E59F4"/>
    <w:rsid w:val="000E669E"/>
    <w:rsid w:val="000E6927"/>
    <w:rsid w:val="000F0729"/>
    <w:rsid w:val="000F1241"/>
    <w:rsid w:val="000F1F89"/>
    <w:rsid w:val="000F20DB"/>
    <w:rsid w:val="000F3D44"/>
    <w:rsid w:val="000F3DAC"/>
    <w:rsid w:val="000F3FB4"/>
    <w:rsid w:val="000F45AC"/>
    <w:rsid w:val="000F4967"/>
    <w:rsid w:val="000F54AE"/>
    <w:rsid w:val="000F560D"/>
    <w:rsid w:val="000F68F0"/>
    <w:rsid w:val="000F6C19"/>
    <w:rsid w:val="000F707D"/>
    <w:rsid w:val="000F7115"/>
    <w:rsid w:val="000F7D3C"/>
    <w:rsid w:val="000F7DBB"/>
    <w:rsid w:val="00101F41"/>
    <w:rsid w:val="0010364D"/>
    <w:rsid w:val="001055FB"/>
    <w:rsid w:val="00105C46"/>
    <w:rsid w:val="00105F56"/>
    <w:rsid w:val="00107CBA"/>
    <w:rsid w:val="00107FED"/>
    <w:rsid w:val="00110301"/>
    <w:rsid w:val="0011135F"/>
    <w:rsid w:val="0011196B"/>
    <w:rsid w:val="00111CCB"/>
    <w:rsid w:val="00112C14"/>
    <w:rsid w:val="00112DC2"/>
    <w:rsid w:val="00112E7D"/>
    <w:rsid w:val="00113DCF"/>
    <w:rsid w:val="00114066"/>
    <w:rsid w:val="00114B89"/>
    <w:rsid w:val="00114DC1"/>
    <w:rsid w:val="001152C2"/>
    <w:rsid w:val="00115501"/>
    <w:rsid w:val="00115DDC"/>
    <w:rsid w:val="00116446"/>
    <w:rsid w:val="001171C7"/>
    <w:rsid w:val="001203F5"/>
    <w:rsid w:val="00120EBA"/>
    <w:rsid w:val="001211C5"/>
    <w:rsid w:val="001213C7"/>
    <w:rsid w:val="00121B96"/>
    <w:rsid w:val="0012241C"/>
    <w:rsid w:val="00122897"/>
    <w:rsid w:val="001228E7"/>
    <w:rsid w:val="001256C9"/>
    <w:rsid w:val="00125F39"/>
    <w:rsid w:val="00127F89"/>
    <w:rsid w:val="0013079D"/>
    <w:rsid w:val="00130E7C"/>
    <w:rsid w:val="0013104E"/>
    <w:rsid w:val="001313A8"/>
    <w:rsid w:val="00132720"/>
    <w:rsid w:val="00133D8F"/>
    <w:rsid w:val="00134CD0"/>
    <w:rsid w:val="00135771"/>
    <w:rsid w:val="00136A49"/>
    <w:rsid w:val="00137861"/>
    <w:rsid w:val="00137A4D"/>
    <w:rsid w:val="00137F0D"/>
    <w:rsid w:val="0014120A"/>
    <w:rsid w:val="001412C6"/>
    <w:rsid w:val="001426F1"/>
    <w:rsid w:val="00142E42"/>
    <w:rsid w:val="001440B6"/>
    <w:rsid w:val="001444EB"/>
    <w:rsid w:val="00144D29"/>
    <w:rsid w:val="00144D6C"/>
    <w:rsid w:val="00146FBF"/>
    <w:rsid w:val="00147423"/>
    <w:rsid w:val="00147597"/>
    <w:rsid w:val="00147D0D"/>
    <w:rsid w:val="0015017A"/>
    <w:rsid w:val="00150304"/>
    <w:rsid w:val="0015039D"/>
    <w:rsid w:val="00150797"/>
    <w:rsid w:val="00150F11"/>
    <w:rsid w:val="0015135E"/>
    <w:rsid w:val="00151E16"/>
    <w:rsid w:val="0015210B"/>
    <w:rsid w:val="001522DE"/>
    <w:rsid w:val="001522EA"/>
    <w:rsid w:val="00152B88"/>
    <w:rsid w:val="00152F1A"/>
    <w:rsid w:val="00153257"/>
    <w:rsid w:val="0015370E"/>
    <w:rsid w:val="00153A9E"/>
    <w:rsid w:val="00153D7A"/>
    <w:rsid w:val="00154030"/>
    <w:rsid w:val="001553A1"/>
    <w:rsid w:val="0015561E"/>
    <w:rsid w:val="00155890"/>
    <w:rsid w:val="00155BE9"/>
    <w:rsid w:val="0015635A"/>
    <w:rsid w:val="00156545"/>
    <w:rsid w:val="001565B5"/>
    <w:rsid w:val="00156632"/>
    <w:rsid w:val="00156C1E"/>
    <w:rsid w:val="00156CD4"/>
    <w:rsid w:val="00157C84"/>
    <w:rsid w:val="0016051E"/>
    <w:rsid w:val="00160EEE"/>
    <w:rsid w:val="00160F40"/>
    <w:rsid w:val="00160F41"/>
    <w:rsid w:val="00162264"/>
    <w:rsid w:val="00162AC7"/>
    <w:rsid w:val="00162E3A"/>
    <w:rsid w:val="00163FAE"/>
    <w:rsid w:val="00164FA2"/>
    <w:rsid w:val="0016542F"/>
    <w:rsid w:val="00165BD3"/>
    <w:rsid w:val="00166049"/>
    <w:rsid w:val="001665CA"/>
    <w:rsid w:val="001671F7"/>
    <w:rsid w:val="001674E2"/>
    <w:rsid w:val="001676D1"/>
    <w:rsid w:val="00167701"/>
    <w:rsid w:val="001701D0"/>
    <w:rsid w:val="0017055A"/>
    <w:rsid w:val="00172841"/>
    <w:rsid w:val="00172DFF"/>
    <w:rsid w:val="0017361F"/>
    <w:rsid w:val="00173A01"/>
    <w:rsid w:val="00173FDD"/>
    <w:rsid w:val="00175077"/>
    <w:rsid w:val="0017518C"/>
    <w:rsid w:val="00175D59"/>
    <w:rsid w:val="00175DA1"/>
    <w:rsid w:val="00176449"/>
    <w:rsid w:val="0017678E"/>
    <w:rsid w:val="00176842"/>
    <w:rsid w:val="00176B10"/>
    <w:rsid w:val="0017702E"/>
    <w:rsid w:val="0018018D"/>
    <w:rsid w:val="00182D29"/>
    <w:rsid w:val="0018321D"/>
    <w:rsid w:val="00183445"/>
    <w:rsid w:val="001838A0"/>
    <w:rsid w:val="00183A25"/>
    <w:rsid w:val="001840FB"/>
    <w:rsid w:val="0018580F"/>
    <w:rsid w:val="00185ACF"/>
    <w:rsid w:val="001862AD"/>
    <w:rsid w:val="001863CB"/>
    <w:rsid w:val="00186732"/>
    <w:rsid w:val="00187243"/>
    <w:rsid w:val="00187431"/>
    <w:rsid w:val="0018791F"/>
    <w:rsid w:val="001901D0"/>
    <w:rsid w:val="00190C62"/>
    <w:rsid w:val="00191C4F"/>
    <w:rsid w:val="0019265E"/>
    <w:rsid w:val="00192D98"/>
    <w:rsid w:val="00193FBD"/>
    <w:rsid w:val="0019449E"/>
    <w:rsid w:val="00194C74"/>
    <w:rsid w:val="0019510D"/>
    <w:rsid w:val="001951A5"/>
    <w:rsid w:val="00196087"/>
    <w:rsid w:val="00196413"/>
    <w:rsid w:val="0019702F"/>
    <w:rsid w:val="00197BD2"/>
    <w:rsid w:val="001A0CCF"/>
    <w:rsid w:val="001A0FAA"/>
    <w:rsid w:val="001A1163"/>
    <w:rsid w:val="001A12E4"/>
    <w:rsid w:val="001A1468"/>
    <w:rsid w:val="001A2212"/>
    <w:rsid w:val="001A2582"/>
    <w:rsid w:val="001A2D9C"/>
    <w:rsid w:val="001A3B05"/>
    <w:rsid w:val="001A5405"/>
    <w:rsid w:val="001A579D"/>
    <w:rsid w:val="001A5856"/>
    <w:rsid w:val="001A5D31"/>
    <w:rsid w:val="001A680A"/>
    <w:rsid w:val="001A6822"/>
    <w:rsid w:val="001B00C0"/>
    <w:rsid w:val="001B0625"/>
    <w:rsid w:val="001B11EF"/>
    <w:rsid w:val="001B1316"/>
    <w:rsid w:val="001B1921"/>
    <w:rsid w:val="001B241A"/>
    <w:rsid w:val="001B311A"/>
    <w:rsid w:val="001B316B"/>
    <w:rsid w:val="001B3B56"/>
    <w:rsid w:val="001B4C0F"/>
    <w:rsid w:val="001B51AC"/>
    <w:rsid w:val="001B5F31"/>
    <w:rsid w:val="001B645C"/>
    <w:rsid w:val="001B6BA2"/>
    <w:rsid w:val="001B721F"/>
    <w:rsid w:val="001B7B71"/>
    <w:rsid w:val="001B7B87"/>
    <w:rsid w:val="001C0324"/>
    <w:rsid w:val="001C16DE"/>
    <w:rsid w:val="001C2D6C"/>
    <w:rsid w:val="001C3694"/>
    <w:rsid w:val="001C3901"/>
    <w:rsid w:val="001C3908"/>
    <w:rsid w:val="001C39FC"/>
    <w:rsid w:val="001C4AC8"/>
    <w:rsid w:val="001C560D"/>
    <w:rsid w:val="001C5670"/>
    <w:rsid w:val="001C6285"/>
    <w:rsid w:val="001C62BE"/>
    <w:rsid w:val="001C669D"/>
    <w:rsid w:val="001C7B1C"/>
    <w:rsid w:val="001C7FCE"/>
    <w:rsid w:val="001D0013"/>
    <w:rsid w:val="001D0D32"/>
    <w:rsid w:val="001D0F96"/>
    <w:rsid w:val="001D166D"/>
    <w:rsid w:val="001D2057"/>
    <w:rsid w:val="001D298B"/>
    <w:rsid w:val="001D2D15"/>
    <w:rsid w:val="001D2FAB"/>
    <w:rsid w:val="001D5268"/>
    <w:rsid w:val="001D558C"/>
    <w:rsid w:val="001D5B55"/>
    <w:rsid w:val="001D644B"/>
    <w:rsid w:val="001D64C3"/>
    <w:rsid w:val="001D65D3"/>
    <w:rsid w:val="001D7908"/>
    <w:rsid w:val="001E0053"/>
    <w:rsid w:val="001E26B6"/>
    <w:rsid w:val="001E270C"/>
    <w:rsid w:val="001E3319"/>
    <w:rsid w:val="001E3486"/>
    <w:rsid w:val="001E39E2"/>
    <w:rsid w:val="001E422E"/>
    <w:rsid w:val="001E4CF1"/>
    <w:rsid w:val="001E6E72"/>
    <w:rsid w:val="001E6FE7"/>
    <w:rsid w:val="001E73F2"/>
    <w:rsid w:val="001E7A5B"/>
    <w:rsid w:val="001E7BF0"/>
    <w:rsid w:val="001F00E5"/>
    <w:rsid w:val="001F01CC"/>
    <w:rsid w:val="001F0783"/>
    <w:rsid w:val="001F0A12"/>
    <w:rsid w:val="001F15C9"/>
    <w:rsid w:val="001F162A"/>
    <w:rsid w:val="001F1BF2"/>
    <w:rsid w:val="001F1DCC"/>
    <w:rsid w:val="001F2062"/>
    <w:rsid w:val="001F2D2A"/>
    <w:rsid w:val="001F36A2"/>
    <w:rsid w:val="001F541A"/>
    <w:rsid w:val="001F59F9"/>
    <w:rsid w:val="001F6101"/>
    <w:rsid w:val="001F6465"/>
    <w:rsid w:val="001F6AF1"/>
    <w:rsid w:val="001F6C1F"/>
    <w:rsid w:val="00200D23"/>
    <w:rsid w:val="00200E9C"/>
    <w:rsid w:val="00201702"/>
    <w:rsid w:val="00201D54"/>
    <w:rsid w:val="00202090"/>
    <w:rsid w:val="00203236"/>
    <w:rsid w:val="0020370A"/>
    <w:rsid w:val="00204145"/>
    <w:rsid w:val="00204E8E"/>
    <w:rsid w:val="00204E9A"/>
    <w:rsid w:val="0020654C"/>
    <w:rsid w:val="00206672"/>
    <w:rsid w:val="00206DE4"/>
    <w:rsid w:val="00206FBC"/>
    <w:rsid w:val="00207A14"/>
    <w:rsid w:val="002101DF"/>
    <w:rsid w:val="00210691"/>
    <w:rsid w:val="00210D41"/>
    <w:rsid w:val="00212AC7"/>
    <w:rsid w:val="00213535"/>
    <w:rsid w:val="00213C86"/>
    <w:rsid w:val="0021512D"/>
    <w:rsid w:val="00215C8E"/>
    <w:rsid w:val="0021624B"/>
    <w:rsid w:val="002167FE"/>
    <w:rsid w:val="00216C76"/>
    <w:rsid w:val="002176E8"/>
    <w:rsid w:val="002179DB"/>
    <w:rsid w:val="00217B89"/>
    <w:rsid w:val="00220868"/>
    <w:rsid w:val="00220A1C"/>
    <w:rsid w:val="00220AAB"/>
    <w:rsid w:val="002227C7"/>
    <w:rsid w:val="002232C7"/>
    <w:rsid w:val="00225243"/>
    <w:rsid w:val="002253CB"/>
    <w:rsid w:val="00225756"/>
    <w:rsid w:val="00225E5D"/>
    <w:rsid w:val="00226173"/>
    <w:rsid w:val="00226295"/>
    <w:rsid w:val="00226653"/>
    <w:rsid w:val="002267F6"/>
    <w:rsid w:val="002269F2"/>
    <w:rsid w:val="00226BFC"/>
    <w:rsid w:val="00227729"/>
    <w:rsid w:val="00227892"/>
    <w:rsid w:val="00227A76"/>
    <w:rsid w:val="00230AFC"/>
    <w:rsid w:val="0023225E"/>
    <w:rsid w:val="00232573"/>
    <w:rsid w:val="0023304E"/>
    <w:rsid w:val="00233278"/>
    <w:rsid w:val="0023330E"/>
    <w:rsid w:val="0023391C"/>
    <w:rsid w:val="0023416F"/>
    <w:rsid w:val="0023423C"/>
    <w:rsid w:val="002343BD"/>
    <w:rsid w:val="00234CAC"/>
    <w:rsid w:val="00234FF9"/>
    <w:rsid w:val="00235297"/>
    <w:rsid w:val="00235A2F"/>
    <w:rsid w:val="00236904"/>
    <w:rsid w:val="00237039"/>
    <w:rsid w:val="0023743F"/>
    <w:rsid w:val="00237829"/>
    <w:rsid w:val="0024041F"/>
    <w:rsid w:val="0024083F"/>
    <w:rsid w:val="00241969"/>
    <w:rsid w:val="00241ADC"/>
    <w:rsid w:val="00241BA9"/>
    <w:rsid w:val="002426C3"/>
    <w:rsid w:val="002429E2"/>
    <w:rsid w:val="00242A6A"/>
    <w:rsid w:val="00243E09"/>
    <w:rsid w:val="0024529A"/>
    <w:rsid w:val="00245370"/>
    <w:rsid w:val="002454A5"/>
    <w:rsid w:val="00245AE6"/>
    <w:rsid w:val="002477D6"/>
    <w:rsid w:val="00247EFB"/>
    <w:rsid w:val="00252010"/>
    <w:rsid w:val="00252125"/>
    <w:rsid w:val="0025283B"/>
    <w:rsid w:val="00254210"/>
    <w:rsid w:val="00254F2A"/>
    <w:rsid w:val="0025552B"/>
    <w:rsid w:val="00255A04"/>
    <w:rsid w:val="00255AD9"/>
    <w:rsid w:val="00257BC2"/>
    <w:rsid w:val="00257D21"/>
    <w:rsid w:val="002607FF"/>
    <w:rsid w:val="00260922"/>
    <w:rsid w:val="00260D9B"/>
    <w:rsid w:val="002613DC"/>
    <w:rsid w:val="00261665"/>
    <w:rsid w:val="00261CB7"/>
    <w:rsid w:val="00262396"/>
    <w:rsid w:val="002623F4"/>
    <w:rsid w:val="00262882"/>
    <w:rsid w:val="00262A31"/>
    <w:rsid w:val="00262D1E"/>
    <w:rsid w:val="00262D84"/>
    <w:rsid w:val="00263637"/>
    <w:rsid w:val="002641DF"/>
    <w:rsid w:val="00265837"/>
    <w:rsid w:val="00265974"/>
    <w:rsid w:val="002660A3"/>
    <w:rsid w:val="0026627F"/>
    <w:rsid w:val="00266664"/>
    <w:rsid w:val="002668AF"/>
    <w:rsid w:val="002670AE"/>
    <w:rsid w:val="002703BB"/>
    <w:rsid w:val="0027050D"/>
    <w:rsid w:val="00270DDB"/>
    <w:rsid w:val="00271720"/>
    <w:rsid w:val="00271FBD"/>
    <w:rsid w:val="00272549"/>
    <w:rsid w:val="002736A2"/>
    <w:rsid w:val="0027372C"/>
    <w:rsid w:val="00273B47"/>
    <w:rsid w:val="00273D2B"/>
    <w:rsid w:val="00274A09"/>
    <w:rsid w:val="00274CC2"/>
    <w:rsid w:val="002755BC"/>
    <w:rsid w:val="00275A62"/>
    <w:rsid w:val="0027617E"/>
    <w:rsid w:val="0027655E"/>
    <w:rsid w:val="00276B19"/>
    <w:rsid w:val="00276F42"/>
    <w:rsid w:val="00276FE9"/>
    <w:rsid w:val="00277028"/>
    <w:rsid w:val="002773AE"/>
    <w:rsid w:val="002776DC"/>
    <w:rsid w:val="002777E4"/>
    <w:rsid w:val="00277982"/>
    <w:rsid w:val="00277F1B"/>
    <w:rsid w:val="002816FC"/>
    <w:rsid w:val="00281719"/>
    <w:rsid w:val="00281E85"/>
    <w:rsid w:val="002827B1"/>
    <w:rsid w:val="00282957"/>
    <w:rsid w:val="00282DDA"/>
    <w:rsid w:val="00283B17"/>
    <w:rsid w:val="0028413B"/>
    <w:rsid w:val="0028499F"/>
    <w:rsid w:val="00284D82"/>
    <w:rsid w:val="00285376"/>
    <w:rsid w:val="00285651"/>
    <w:rsid w:val="00285D80"/>
    <w:rsid w:val="00286312"/>
    <w:rsid w:val="00286C9B"/>
    <w:rsid w:val="00287256"/>
    <w:rsid w:val="002875C3"/>
    <w:rsid w:val="0029029C"/>
    <w:rsid w:val="002902F3"/>
    <w:rsid w:val="00290663"/>
    <w:rsid w:val="0029140C"/>
    <w:rsid w:val="00291CDB"/>
    <w:rsid w:val="002929EE"/>
    <w:rsid w:val="00293CB1"/>
    <w:rsid w:val="0029402E"/>
    <w:rsid w:val="0029431E"/>
    <w:rsid w:val="00295276"/>
    <w:rsid w:val="00296600"/>
    <w:rsid w:val="00297436"/>
    <w:rsid w:val="002976AC"/>
    <w:rsid w:val="00297717"/>
    <w:rsid w:val="00297F8D"/>
    <w:rsid w:val="002A13E4"/>
    <w:rsid w:val="002A1817"/>
    <w:rsid w:val="002A18F7"/>
    <w:rsid w:val="002A1E7E"/>
    <w:rsid w:val="002A1FF8"/>
    <w:rsid w:val="002A34E2"/>
    <w:rsid w:val="002A3B84"/>
    <w:rsid w:val="002A3FEF"/>
    <w:rsid w:val="002A55B5"/>
    <w:rsid w:val="002A5EE3"/>
    <w:rsid w:val="002A6962"/>
    <w:rsid w:val="002A72EB"/>
    <w:rsid w:val="002A77E4"/>
    <w:rsid w:val="002A77E5"/>
    <w:rsid w:val="002A7B40"/>
    <w:rsid w:val="002B05C6"/>
    <w:rsid w:val="002B0622"/>
    <w:rsid w:val="002B0B12"/>
    <w:rsid w:val="002B12EB"/>
    <w:rsid w:val="002B1C60"/>
    <w:rsid w:val="002B1E73"/>
    <w:rsid w:val="002B1FD0"/>
    <w:rsid w:val="002B2618"/>
    <w:rsid w:val="002B2697"/>
    <w:rsid w:val="002B2B8F"/>
    <w:rsid w:val="002B2C72"/>
    <w:rsid w:val="002B332A"/>
    <w:rsid w:val="002B42A4"/>
    <w:rsid w:val="002B5B0D"/>
    <w:rsid w:val="002B626A"/>
    <w:rsid w:val="002B6484"/>
    <w:rsid w:val="002B6E8C"/>
    <w:rsid w:val="002C020F"/>
    <w:rsid w:val="002C0F9C"/>
    <w:rsid w:val="002C1186"/>
    <w:rsid w:val="002C2586"/>
    <w:rsid w:val="002C37C8"/>
    <w:rsid w:val="002C3CCB"/>
    <w:rsid w:val="002C4880"/>
    <w:rsid w:val="002C733C"/>
    <w:rsid w:val="002C765C"/>
    <w:rsid w:val="002C76B9"/>
    <w:rsid w:val="002D0C1D"/>
    <w:rsid w:val="002D1205"/>
    <w:rsid w:val="002D155D"/>
    <w:rsid w:val="002D2332"/>
    <w:rsid w:val="002D2997"/>
    <w:rsid w:val="002D2DD1"/>
    <w:rsid w:val="002D3274"/>
    <w:rsid w:val="002D3335"/>
    <w:rsid w:val="002D3392"/>
    <w:rsid w:val="002D3C04"/>
    <w:rsid w:val="002D43EE"/>
    <w:rsid w:val="002D464F"/>
    <w:rsid w:val="002D61CA"/>
    <w:rsid w:val="002D66AC"/>
    <w:rsid w:val="002D7236"/>
    <w:rsid w:val="002D7419"/>
    <w:rsid w:val="002D7BB8"/>
    <w:rsid w:val="002E009A"/>
    <w:rsid w:val="002E0EED"/>
    <w:rsid w:val="002E1BD9"/>
    <w:rsid w:val="002E207B"/>
    <w:rsid w:val="002E2308"/>
    <w:rsid w:val="002E24B1"/>
    <w:rsid w:val="002E27AE"/>
    <w:rsid w:val="002E2821"/>
    <w:rsid w:val="002E28DD"/>
    <w:rsid w:val="002E5BCC"/>
    <w:rsid w:val="002E6072"/>
    <w:rsid w:val="002E6CBD"/>
    <w:rsid w:val="002E6D1A"/>
    <w:rsid w:val="002E7D6E"/>
    <w:rsid w:val="002F009D"/>
    <w:rsid w:val="002F01C4"/>
    <w:rsid w:val="002F0E4E"/>
    <w:rsid w:val="002F1594"/>
    <w:rsid w:val="002F250E"/>
    <w:rsid w:val="002F3144"/>
    <w:rsid w:val="002F41AF"/>
    <w:rsid w:val="002F4432"/>
    <w:rsid w:val="002F5FD9"/>
    <w:rsid w:val="002F64C6"/>
    <w:rsid w:val="002F695E"/>
    <w:rsid w:val="002F7621"/>
    <w:rsid w:val="00300083"/>
    <w:rsid w:val="00303F17"/>
    <w:rsid w:val="00305785"/>
    <w:rsid w:val="00305B2E"/>
    <w:rsid w:val="00305F95"/>
    <w:rsid w:val="00307223"/>
    <w:rsid w:val="003079D5"/>
    <w:rsid w:val="00307DA7"/>
    <w:rsid w:val="00311DA4"/>
    <w:rsid w:val="00312A37"/>
    <w:rsid w:val="00312B95"/>
    <w:rsid w:val="00312EFC"/>
    <w:rsid w:val="003130F2"/>
    <w:rsid w:val="00313DCF"/>
    <w:rsid w:val="00314033"/>
    <w:rsid w:val="00314205"/>
    <w:rsid w:val="00314537"/>
    <w:rsid w:val="0031479F"/>
    <w:rsid w:val="00315918"/>
    <w:rsid w:val="00315AFB"/>
    <w:rsid w:val="00316224"/>
    <w:rsid w:val="003168B4"/>
    <w:rsid w:val="00317420"/>
    <w:rsid w:val="00317708"/>
    <w:rsid w:val="003179C5"/>
    <w:rsid w:val="003206F2"/>
    <w:rsid w:val="00320F78"/>
    <w:rsid w:val="0032106A"/>
    <w:rsid w:val="00321098"/>
    <w:rsid w:val="00321766"/>
    <w:rsid w:val="00321887"/>
    <w:rsid w:val="00322088"/>
    <w:rsid w:val="0032265E"/>
    <w:rsid w:val="0032287F"/>
    <w:rsid w:val="00322B08"/>
    <w:rsid w:val="00323272"/>
    <w:rsid w:val="00323412"/>
    <w:rsid w:val="00323A9A"/>
    <w:rsid w:val="00323F00"/>
    <w:rsid w:val="00324DE6"/>
    <w:rsid w:val="00324E6E"/>
    <w:rsid w:val="003265AF"/>
    <w:rsid w:val="0032691F"/>
    <w:rsid w:val="0033106A"/>
    <w:rsid w:val="00331303"/>
    <w:rsid w:val="0033198C"/>
    <w:rsid w:val="0033232C"/>
    <w:rsid w:val="003326F2"/>
    <w:rsid w:val="00333517"/>
    <w:rsid w:val="0033357B"/>
    <w:rsid w:val="00333757"/>
    <w:rsid w:val="003337B2"/>
    <w:rsid w:val="00336576"/>
    <w:rsid w:val="00336AB6"/>
    <w:rsid w:val="00337272"/>
    <w:rsid w:val="00337517"/>
    <w:rsid w:val="003376E4"/>
    <w:rsid w:val="00337A87"/>
    <w:rsid w:val="00337D75"/>
    <w:rsid w:val="00337F23"/>
    <w:rsid w:val="003400D1"/>
    <w:rsid w:val="0034076A"/>
    <w:rsid w:val="003407BD"/>
    <w:rsid w:val="003407C5"/>
    <w:rsid w:val="0034185E"/>
    <w:rsid w:val="003419C4"/>
    <w:rsid w:val="00341C06"/>
    <w:rsid w:val="00341C77"/>
    <w:rsid w:val="00342842"/>
    <w:rsid w:val="003432DE"/>
    <w:rsid w:val="00344320"/>
    <w:rsid w:val="00344AC9"/>
    <w:rsid w:val="00344F42"/>
    <w:rsid w:val="003471A7"/>
    <w:rsid w:val="003475CD"/>
    <w:rsid w:val="00347C24"/>
    <w:rsid w:val="00347EF3"/>
    <w:rsid w:val="00350660"/>
    <w:rsid w:val="00351372"/>
    <w:rsid w:val="003517C6"/>
    <w:rsid w:val="003519CB"/>
    <w:rsid w:val="00351A99"/>
    <w:rsid w:val="003527EF"/>
    <w:rsid w:val="00352B3A"/>
    <w:rsid w:val="00354782"/>
    <w:rsid w:val="003560BB"/>
    <w:rsid w:val="00356880"/>
    <w:rsid w:val="00356A92"/>
    <w:rsid w:val="00357A26"/>
    <w:rsid w:val="00357BC5"/>
    <w:rsid w:val="00357E68"/>
    <w:rsid w:val="00360213"/>
    <w:rsid w:val="0036082C"/>
    <w:rsid w:val="00360A28"/>
    <w:rsid w:val="003611AB"/>
    <w:rsid w:val="00361494"/>
    <w:rsid w:val="00362155"/>
    <w:rsid w:val="003627AF"/>
    <w:rsid w:val="00362B63"/>
    <w:rsid w:val="00362E7B"/>
    <w:rsid w:val="00363074"/>
    <w:rsid w:val="00363B11"/>
    <w:rsid w:val="00363C95"/>
    <w:rsid w:val="00363FFF"/>
    <w:rsid w:val="00364C20"/>
    <w:rsid w:val="00364DD2"/>
    <w:rsid w:val="00365133"/>
    <w:rsid w:val="0036580F"/>
    <w:rsid w:val="0036584B"/>
    <w:rsid w:val="00365896"/>
    <w:rsid w:val="00365A4D"/>
    <w:rsid w:val="00365EAC"/>
    <w:rsid w:val="00366E07"/>
    <w:rsid w:val="00367B29"/>
    <w:rsid w:val="003724E3"/>
    <w:rsid w:val="003728C9"/>
    <w:rsid w:val="0037387C"/>
    <w:rsid w:val="00373C3F"/>
    <w:rsid w:val="00374DBE"/>
    <w:rsid w:val="00375397"/>
    <w:rsid w:val="003770F1"/>
    <w:rsid w:val="00380252"/>
    <w:rsid w:val="00380AFF"/>
    <w:rsid w:val="00381164"/>
    <w:rsid w:val="003822CC"/>
    <w:rsid w:val="0038301E"/>
    <w:rsid w:val="003831A6"/>
    <w:rsid w:val="00384097"/>
    <w:rsid w:val="00385E7C"/>
    <w:rsid w:val="00387345"/>
    <w:rsid w:val="003876AD"/>
    <w:rsid w:val="00387722"/>
    <w:rsid w:val="003877FB"/>
    <w:rsid w:val="00387DB2"/>
    <w:rsid w:val="00390441"/>
    <w:rsid w:val="00390682"/>
    <w:rsid w:val="0039169E"/>
    <w:rsid w:val="003921D8"/>
    <w:rsid w:val="00392B10"/>
    <w:rsid w:val="00392DE0"/>
    <w:rsid w:val="00394275"/>
    <w:rsid w:val="0039748C"/>
    <w:rsid w:val="003A0B11"/>
    <w:rsid w:val="003A0B5B"/>
    <w:rsid w:val="003A24B0"/>
    <w:rsid w:val="003A2A9E"/>
    <w:rsid w:val="003A2BCF"/>
    <w:rsid w:val="003A3B77"/>
    <w:rsid w:val="003A4365"/>
    <w:rsid w:val="003A4E44"/>
    <w:rsid w:val="003A5513"/>
    <w:rsid w:val="003A55D8"/>
    <w:rsid w:val="003A6A49"/>
    <w:rsid w:val="003A6AAF"/>
    <w:rsid w:val="003A6BC8"/>
    <w:rsid w:val="003A6C76"/>
    <w:rsid w:val="003A778A"/>
    <w:rsid w:val="003A7B60"/>
    <w:rsid w:val="003B1515"/>
    <w:rsid w:val="003B29C3"/>
    <w:rsid w:val="003B2A29"/>
    <w:rsid w:val="003B2E24"/>
    <w:rsid w:val="003B34C8"/>
    <w:rsid w:val="003B3626"/>
    <w:rsid w:val="003B38F5"/>
    <w:rsid w:val="003B3B40"/>
    <w:rsid w:val="003B4C57"/>
    <w:rsid w:val="003B4D81"/>
    <w:rsid w:val="003B57C6"/>
    <w:rsid w:val="003B6D90"/>
    <w:rsid w:val="003B6EBB"/>
    <w:rsid w:val="003B75CC"/>
    <w:rsid w:val="003B7B8B"/>
    <w:rsid w:val="003C1429"/>
    <w:rsid w:val="003C14F2"/>
    <w:rsid w:val="003C17B9"/>
    <w:rsid w:val="003C1A2B"/>
    <w:rsid w:val="003C1C0F"/>
    <w:rsid w:val="003C2418"/>
    <w:rsid w:val="003C27BA"/>
    <w:rsid w:val="003C2C5C"/>
    <w:rsid w:val="003C3537"/>
    <w:rsid w:val="003C3D95"/>
    <w:rsid w:val="003C41E6"/>
    <w:rsid w:val="003C47DA"/>
    <w:rsid w:val="003C4FC9"/>
    <w:rsid w:val="003C5814"/>
    <w:rsid w:val="003C6A61"/>
    <w:rsid w:val="003C6FED"/>
    <w:rsid w:val="003C7B95"/>
    <w:rsid w:val="003D1449"/>
    <w:rsid w:val="003D1C64"/>
    <w:rsid w:val="003D1EE8"/>
    <w:rsid w:val="003D2045"/>
    <w:rsid w:val="003D269C"/>
    <w:rsid w:val="003D2A85"/>
    <w:rsid w:val="003D2F33"/>
    <w:rsid w:val="003D3C32"/>
    <w:rsid w:val="003D471C"/>
    <w:rsid w:val="003D50AE"/>
    <w:rsid w:val="003D5EF4"/>
    <w:rsid w:val="003D68C1"/>
    <w:rsid w:val="003E2D6A"/>
    <w:rsid w:val="003E3536"/>
    <w:rsid w:val="003E4162"/>
    <w:rsid w:val="003E4E84"/>
    <w:rsid w:val="003E5345"/>
    <w:rsid w:val="003E56BF"/>
    <w:rsid w:val="003E5BCD"/>
    <w:rsid w:val="003E6E3B"/>
    <w:rsid w:val="003E6F18"/>
    <w:rsid w:val="003E7279"/>
    <w:rsid w:val="003E7D75"/>
    <w:rsid w:val="003F05FD"/>
    <w:rsid w:val="003F0901"/>
    <w:rsid w:val="003F1123"/>
    <w:rsid w:val="003F1BC3"/>
    <w:rsid w:val="003F246C"/>
    <w:rsid w:val="003F306A"/>
    <w:rsid w:val="003F3FE2"/>
    <w:rsid w:val="003F6276"/>
    <w:rsid w:val="00400061"/>
    <w:rsid w:val="00401E66"/>
    <w:rsid w:val="0040262F"/>
    <w:rsid w:val="00402650"/>
    <w:rsid w:val="00402CC0"/>
    <w:rsid w:val="0040302A"/>
    <w:rsid w:val="00403EDD"/>
    <w:rsid w:val="004044D4"/>
    <w:rsid w:val="00404B65"/>
    <w:rsid w:val="00404C5B"/>
    <w:rsid w:val="00405325"/>
    <w:rsid w:val="004059D2"/>
    <w:rsid w:val="00405C3D"/>
    <w:rsid w:val="00406384"/>
    <w:rsid w:val="00406504"/>
    <w:rsid w:val="00406E0C"/>
    <w:rsid w:val="00407BEE"/>
    <w:rsid w:val="00407C42"/>
    <w:rsid w:val="004104E1"/>
    <w:rsid w:val="004109F3"/>
    <w:rsid w:val="004121D3"/>
    <w:rsid w:val="00412645"/>
    <w:rsid w:val="00412841"/>
    <w:rsid w:val="00412F7D"/>
    <w:rsid w:val="00413650"/>
    <w:rsid w:val="004136C1"/>
    <w:rsid w:val="00415B7A"/>
    <w:rsid w:val="00416917"/>
    <w:rsid w:val="00416956"/>
    <w:rsid w:val="00416EF7"/>
    <w:rsid w:val="0041700E"/>
    <w:rsid w:val="004173F5"/>
    <w:rsid w:val="0041756A"/>
    <w:rsid w:val="00417C38"/>
    <w:rsid w:val="00417EE6"/>
    <w:rsid w:val="0042165B"/>
    <w:rsid w:val="00422275"/>
    <w:rsid w:val="004225A2"/>
    <w:rsid w:val="004227EF"/>
    <w:rsid w:val="004229BF"/>
    <w:rsid w:val="0042302E"/>
    <w:rsid w:val="00423253"/>
    <w:rsid w:val="004236BB"/>
    <w:rsid w:val="004245F6"/>
    <w:rsid w:val="00424F40"/>
    <w:rsid w:val="00425168"/>
    <w:rsid w:val="004254B9"/>
    <w:rsid w:val="0042581D"/>
    <w:rsid w:val="00425ABF"/>
    <w:rsid w:val="0042637C"/>
    <w:rsid w:val="004268A0"/>
    <w:rsid w:val="00427A45"/>
    <w:rsid w:val="004301D3"/>
    <w:rsid w:val="004305EC"/>
    <w:rsid w:val="00431292"/>
    <w:rsid w:val="00431605"/>
    <w:rsid w:val="004317CD"/>
    <w:rsid w:val="004322E6"/>
    <w:rsid w:val="00434CD8"/>
    <w:rsid w:val="00435601"/>
    <w:rsid w:val="00436702"/>
    <w:rsid w:val="0043706D"/>
    <w:rsid w:val="004377EE"/>
    <w:rsid w:val="004417C3"/>
    <w:rsid w:val="004418C9"/>
    <w:rsid w:val="00441D49"/>
    <w:rsid w:val="0044250E"/>
    <w:rsid w:val="004426C3"/>
    <w:rsid w:val="004427AC"/>
    <w:rsid w:val="004441CC"/>
    <w:rsid w:val="00444F25"/>
    <w:rsid w:val="00446634"/>
    <w:rsid w:val="0044685B"/>
    <w:rsid w:val="004518B8"/>
    <w:rsid w:val="00452625"/>
    <w:rsid w:val="00452DAA"/>
    <w:rsid w:val="004533F2"/>
    <w:rsid w:val="0045417B"/>
    <w:rsid w:val="00454788"/>
    <w:rsid w:val="0045518B"/>
    <w:rsid w:val="00455935"/>
    <w:rsid w:val="00455D8C"/>
    <w:rsid w:val="004560D9"/>
    <w:rsid w:val="004562E7"/>
    <w:rsid w:val="004566C9"/>
    <w:rsid w:val="00456867"/>
    <w:rsid w:val="004570EA"/>
    <w:rsid w:val="0045730F"/>
    <w:rsid w:val="004576CA"/>
    <w:rsid w:val="004605E2"/>
    <w:rsid w:val="004607B9"/>
    <w:rsid w:val="004607D4"/>
    <w:rsid w:val="004628E8"/>
    <w:rsid w:val="00462953"/>
    <w:rsid w:val="00464491"/>
    <w:rsid w:val="00465D1E"/>
    <w:rsid w:val="004662D1"/>
    <w:rsid w:val="00467480"/>
    <w:rsid w:val="00467567"/>
    <w:rsid w:val="0046760A"/>
    <w:rsid w:val="00467683"/>
    <w:rsid w:val="00467B44"/>
    <w:rsid w:val="0047025B"/>
    <w:rsid w:val="0047028E"/>
    <w:rsid w:val="00470805"/>
    <w:rsid w:val="004713DD"/>
    <w:rsid w:val="0047202E"/>
    <w:rsid w:val="004725B6"/>
    <w:rsid w:val="00472A65"/>
    <w:rsid w:val="0047353E"/>
    <w:rsid w:val="00474741"/>
    <w:rsid w:val="00475292"/>
    <w:rsid w:val="004753E7"/>
    <w:rsid w:val="004759FF"/>
    <w:rsid w:val="00475CA7"/>
    <w:rsid w:val="00476743"/>
    <w:rsid w:val="00476A55"/>
    <w:rsid w:val="0047742C"/>
    <w:rsid w:val="0047795C"/>
    <w:rsid w:val="00480B4F"/>
    <w:rsid w:val="00481662"/>
    <w:rsid w:val="00482596"/>
    <w:rsid w:val="00482E2E"/>
    <w:rsid w:val="00483794"/>
    <w:rsid w:val="004841D3"/>
    <w:rsid w:val="004846C5"/>
    <w:rsid w:val="00484763"/>
    <w:rsid w:val="004847D0"/>
    <w:rsid w:val="00485EE6"/>
    <w:rsid w:val="004866CE"/>
    <w:rsid w:val="0048681B"/>
    <w:rsid w:val="0048684A"/>
    <w:rsid w:val="00486D6D"/>
    <w:rsid w:val="00486FC9"/>
    <w:rsid w:val="00486FD9"/>
    <w:rsid w:val="00487004"/>
    <w:rsid w:val="00487308"/>
    <w:rsid w:val="004909CA"/>
    <w:rsid w:val="004910F7"/>
    <w:rsid w:val="0049115C"/>
    <w:rsid w:val="00491A7B"/>
    <w:rsid w:val="00492DBC"/>
    <w:rsid w:val="00493A4A"/>
    <w:rsid w:val="00493C97"/>
    <w:rsid w:val="0049433B"/>
    <w:rsid w:val="00494C12"/>
    <w:rsid w:val="0049501F"/>
    <w:rsid w:val="0049508B"/>
    <w:rsid w:val="00495EF5"/>
    <w:rsid w:val="00496A81"/>
    <w:rsid w:val="00496B60"/>
    <w:rsid w:val="00497CA7"/>
    <w:rsid w:val="00497CCA"/>
    <w:rsid w:val="004A07D6"/>
    <w:rsid w:val="004A0E65"/>
    <w:rsid w:val="004A122B"/>
    <w:rsid w:val="004A14C3"/>
    <w:rsid w:val="004A19E7"/>
    <w:rsid w:val="004A21DF"/>
    <w:rsid w:val="004A2938"/>
    <w:rsid w:val="004A3B3C"/>
    <w:rsid w:val="004A4220"/>
    <w:rsid w:val="004A45B5"/>
    <w:rsid w:val="004A496A"/>
    <w:rsid w:val="004A4F87"/>
    <w:rsid w:val="004A50D0"/>
    <w:rsid w:val="004A5344"/>
    <w:rsid w:val="004A56B9"/>
    <w:rsid w:val="004A597F"/>
    <w:rsid w:val="004A5ED6"/>
    <w:rsid w:val="004A620A"/>
    <w:rsid w:val="004A634B"/>
    <w:rsid w:val="004A6512"/>
    <w:rsid w:val="004A7789"/>
    <w:rsid w:val="004A7A62"/>
    <w:rsid w:val="004B057B"/>
    <w:rsid w:val="004B07BE"/>
    <w:rsid w:val="004B08D5"/>
    <w:rsid w:val="004B0A5A"/>
    <w:rsid w:val="004B11A0"/>
    <w:rsid w:val="004B1503"/>
    <w:rsid w:val="004B1A90"/>
    <w:rsid w:val="004B2486"/>
    <w:rsid w:val="004B2B4D"/>
    <w:rsid w:val="004B3410"/>
    <w:rsid w:val="004B3B69"/>
    <w:rsid w:val="004B4540"/>
    <w:rsid w:val="004B544B"/>
    <w:rsid w:val="004B6364"/>
    <w:rsid w:val="004B7328"/>
    <w:rsid w:val="004B7CF2"/>
    <w:rsid w:val="004C263F"/>
    <w:rsid w:val="004C29C5"/>
    <w:rsid w:val="004C3279"/>
    <w:rsid w:val="004C3804"/>
    <w:rsid w:val="004C3FBA"/>
    <w:rsid w:val="004C4449"/>
    <w:rsid w:val="004C4BF1"/>
    <w:rsid w:val="004C4D18"/>
    <w:rsid w:val="004C5162"/>
    <w:rsid w:val="004C52A7"/>
    <w:rsid w:val="004C63AE"/>
    <w:rsid w:val="004C642B"/>
    <w:rsid w:val="004C64A4"/>
    <w:rsid w:val="004C6ABB"/>
    <w:rsid w:val="004C711A"/>
    <w:rsid w:val="004C777F"/>
    <w:rsid w:val="004C7AAD"/>
    <w:rsid w:val="004D0BF8"/>
    <w:rsid w:val="004D1039"/>
    <w:rsid w:val="004D1512"/>
    <w:rsid w:val="004D1F5F"/>
    <w:rsid w:val="004D3736"/>
    <w:rsid w:val="004D3DD2"/>
    <w:rsid w:val="004D57B0"/>
    <w:rsid w:val="004D6990"/>
    <w:rsid w:val="004D6C40"/>
    <w:rsid w:val="004D6D3A"/>
    <w:rsid w:val="004D6D8A"/>
    <w:rsid w:val="004D7C53"/>
    <w:rsid w:val="004E0579"/>
    <w:rsid w:val="004E0C58"/>
    <w:rsid w:val="004E0DCB"/>
    <w:rsid w:val="004E132C"/>
    <w:rsid w:val="004E1C57"/>
    <w:rsid w:val="004E2725"/>
    <w:rsid w:val="004E2B0D"/>
    <w:rsid w:val="004E3257"/>
    <w:rsid w:val="004E49D7"/>
    <w:rsid w:val="004E5054"/>
    <w:rsid w:val="004E585C"/>
    <w:rsid w:val="004E6887"/>
    <w:rsid w:val="004E6B0E"/>
    <w:rsid w:val="004E6B1E"/>
    <w:rsid w:val="004E7681"/>
    <w:rsid w:val="004F04E7"/>
    <w:rsid w:val="004F1CE0"/>
    <w:rsid w:val="004F1E33"/>
    <w:rsid w:val="004F20D7"/>
    <w:rsid w:val="004F22F5"/>
    <w:rsid w:val="004F283F"/>
    <w:rsid w:val="004F2C6C"/>
    <w:rsid w:val="004F2E73"/>
    <w:rsid w:val="004F33DF"/>
    <w:rsid w:val="004F3641"/>
    <w:rsid w:val="004F5ED6"/>
    <w:rsid w:val="004F65C9"/>
    <w:rsid w:val="004F6D1E"/>
    <w:rsid w:val="004F7325"/>
    <w:rsid w:val="004F776F"/>
    <w:rsid w:val="004F7F84"/>
    <w:rsid w:val="0050043C"/>
    <w:rsid w:val="005026F6"/>
    <w:rsid w:val="00503842"/>
    <w:rsid w:val="00503EB7"/>
    <w:rsid w:val="00504270"/>
    <w:rsid w:val="0050550B"/>
    <w:rsid w:val="005059CB"/>
    <w:rsid w:val="00505B89"/>
    <w:rsid w:val="00507193"/>
    <w:rsid w:val="00507990"/>
    <w:rsid w:val="00507AC6"/>
    <w:rsid w:val="00510EF7"/>
    <w:rsid w:val="0051229A"/>
    <w:rsid w:val="00512E7A"/>
    <w:rsid w:val="0051356A"/>
    <w:rsid w:val="005138DA"/>
    <w:rsid w:val="00513F50"/>
    <w:rsid w:val="00514570"/>
    <w:rsid w:val="0051479B"/>
    <w:rsid w:val="00514AA8"/>
    <w:rsid w:val="00514EC2"/>
    <w:rsid w:val="00516DD9"/>
    <w:rsid w:val="005174BE"/>
    <w:rsid w:val="00520324"/>
    <w:rsid w:val="005208E4"/>
    <w:rsid w:val="005219A8"/>
    <w:rsid w:val="00521A84"/>
    <w:rsid w:val="00524371"/>
    <w:rsid w:val="005243C5"/>
    <w:rsid w:val="00527B95"/>
    <w:rsid w:val="0053059F"/>
    <w:rsid w:val="00530BA9"/>
    <w:rsid w:val="00531291"/>
    <w:rsid w:val="0053375D"/>
    <w:rsid w:val="00534A2E"/>
    <w:rsid w:val="00535412"/>
    <w:rsid w:val="00535D9D"/>
    <w:rsid w:val="00535F88"/>
    <w:rsid w:val="0053751C"/>
    <w:rsid w:val="0054007F"/>
    <w:rsid w:val="00541027"/>
    <w:rsid w:val="00541090"/>
    <w:rsid w:val="005410F7"/>
    <w:rsid w:val="00541529"/>
    <w:rsid w:val="00541819"/>
    <w:rsid w:val="00541914"/>
    <w:rsid w:val="00542339"/>
    <w:rsid w:val="005435C0"/>
    <w:rsid w:val="00544492"/>
    <w:rsid w:val="00544729"/>
    <w:rsid w:val="00544CC5"/>
    <w:rsid w:val="0054519B"/>
    <w:rsid w:val="0054534E"/>
    <w:rsid w:val="0054567A"/>
    <w:rsid w:val="00545AD6"/>
    <w:rsid w:val="00547251"/>
    <w:rsid w:val="00547C05"/>
    <w:rsid w:val="0055015F"/>
    <w:rsid w:val="005507E0"/>
    <w:rsid w:val="00552FEA"/>
    <w:rsid w:val="00553950"/>
    <w:rsid w:val="00553F02"/>
    <w:rsid w:val="00555006"/>
    <w:rsid w:val="005559FE"/>
    <w:rsid w:val="00555DC3"/>
    <w:rsid w:val="00556773"/>
    <w:rsid w:val="0055754F"/>
    <w:rsid w:val="00557839"/>
    <w:rsid w:val="0056038A"/>
    <w:rsid w:val="005609B1"/>
    <w:rsid w:val="005610F4"/>
    <w:rsid w:val="005612DB"/>
    <w:rsid w:val="00561EF7"/>
    <w:rsid w:val="00561FF8"/>
    <w:rsid w:val="00563285"/>
    <w:rsid w:val="005635F4"/>
    <w:rsid w:val="00564C75"/>
    <w:rsid w:val="00565075"/>
    <w:rsid w:val="0056508D"/>
    <w:rsid w:val="00565943"/>
    <w:rsid w:val="00566070"/>
    <w:rsid w:val="005663D2"/>
    <w:rsid w:val="00566AE7"/>
    <w:rsid w:val="00567127"/>
    <w:rsid w:val="00567642"/>
    <w:rsid w:val="00567DA2"/>
    <w:rsid w:val="00570709"/>
    <w:rsid w:val="00570880"/>
    <w:rsid w:val="00570AD1"/>
    <w:rsid w:val="00570B81"/>
    <w:rsid w:val="00570DF1"/>
    <w:rsid w:val="00571904"/>
    <w:rsid w:val="00573E0E"/>
    <w:rsid w:val="005741C5"/>
    <w:rsid w:val="00574461"/>
    <w:rsid w:val="00574D2D"/>
    <w:rsid w:val="00575452"/>
    <w:rsid w:val="00575A00"/>
    <w:rsid w:val="005763F3"/>
    <w:rsid w:val="00576933"/>
    <w:rsid w:val="005774FD"/>
    <w:rsid w:val="005777AE"/>
    <w:rsid w:val="00577ABD"/>
    <w:rsid w:val="0058084B"/>
    <w:rsid w:val="00580A9A"/>
    <w:rsid w:val="00580B4E"/>
    <w:rsid w:val="00581EA6"/>
    <w:rsid w:val="00581F2C"/>
    <w:rsid w:val="0058292B"/>
    <w:rsid w:val="00582F0F"/>
    <w:rsid w:val="005831F6"/>
    <w:rsid w:val="0058327C"/>
    <w:rsid w:val="00584453"/>
    <w:rsid w:val="005847A2"/>
    <w:rsid w:val="00584826"/>
    <w:rsid w:val="00585003"/>
    <w:rsid w:val="00585082"/>
    <w:rsid w:val="00585958"/>
    <w:rsid w:val="00586AFA"/>
    <w:rsid w:val="005877BB"/>
    <w:rsid w:val="00587F67"/>
    <w:rsid w:val="00591450"/>
    <w:rsid w:val="00591A85"/>
    <w:rsid w:val="00591F86"/>
    <w:rsid w:val="00592D2C"/>
    <w:rsid w:val="00592E17"/>
    <w:rsid w:val="00593065"/>
    <w:rsid w:val="0059377A"/>
    <w:rsid w:val="00593E39"/>
    <w:rsid w:val="005945B0"/>
    <w:rsid w:val="00594AE1"/>
    <w:rsid w:val="00595540"/>
    <w:rsid w:val="00596669"/>
    <w:rsid w:val="00596E99"/>
    <w:rsid w:val="00597510"/>
    <w:rsid w:val="005A0318"/>
    <w:rsid w:val="005A13E6"/>
    <w:rsid w:val="005A1B1D"/>
    <w:rsid w:val="005A2B79"/>
    <w:rsid w:val="005A3083"/>
    <w:rsid w:val="005A3FDA"/>
    <w:rsid w:val="005A5646"/>
    <w:rsid w:val="005A5976"/>
    <w:rsid w:val="005A5F74"/>
    <w:rsid w:val="005A61C0"/>
    <w:rsid w:val="005A7352"/>
    <w:rsid w:val="005A7444"/>
    <w:rsid w:val="005B1340"/>
    <w:rsid w:val="005B14D4"/>
    <w:rsid w:val="005B16DE"/>
    <w:rsid w:val="005B1C7B"/>
    <w:rsid w:val="005B1E98"/>
    <w:rsid w:val="005B2001"/>
    <w:rsid w:val="005B2185"/>
    <w:rsid w:val="005B2780"/>
    <w:rsid w:val="005B2AC9"/>
    <w:rsid w:val="005B352C"/>
    <w:rsid w:val="005B3C37"/>
    <w:rsid w:val="005B42D1"/>
    <w:rsid w:val="005B4582"/>
    <w:rsid w:val="005B4C93"/>
    <w:rsid w:val="005B53F7"/>
    <w:rsid w:val="005B5A51"/>
    <w:rsid w:val="005B5C77"/>
    <w:rsid w:val="005B5D19"/>
    <w:rsid w:val="005B607E"/>
    <w:rsid w:val="005B6131"/>
    <w:rsid w:val="005B6A00"/>
    <w:rsid w:val="005B7626"/>
    <w:rsid w:val="005C0F1D"/>
    <w:rsid w:val="005C16D9"/>
    <w:rsid w:val="005C1833"/>
    <w:rsid w:val="005C1F62"/>
    <w:rsid w:val="005C221A"/>
    <w:rsid w:val="005C34BD"/>
    <w:rsid w:val="005C3707"/>
    <w:rsid w:val="005C3B84"/>
    <w:rsid w:val="005C43D7"/>
    <w:rsid w:val="005C5EE2"/>
    <w:rsid w:val="005C6D80"/>
    <w:rsid w:val="005D03B2"/>
    <w:rsid w:val="005D0C68"/>
    <w:rsid w:val="005D1D4E"/>
    <w:rsid w:val="005D3E94"/>
    <w:rsid w:val="005D4F55"/>
    <w:rsid w:val="005D7D3E"/>
    <w:rsid w:val="005E07A5"/>
    <w:rsid w:val="005E1F5A"/>
    <w:rsid w:val="005E3486"/>
    <w:rsid w:val="005E3BBA"/>
    <w:rsid w:val="005E4A4F"/>
    <w:rsid w:val="005E4AF6"/>
    <w:rsid w:val="005E5478"/>
    <w:rsid w:val="005E636E"/>
    <w:rsid w:val="005E64D2"/>
    <w:rsid w:val="005E66A9"/>
    <w:rsid w:val="005E67EC"/>
    <w:rsid w:val="005E6ECB"/>
    <w:rsid w:val="005E7A2F"/>
    <w:rsid w:val="005E7AF4"/>
    <w:rsid w:val="005E7B52"/>
    <w:rsid w:val="005F06E1"/>
    <w:rsid w:val="005F06F2"/>
    <w:rsid w:val="005F0A0E"/>
    <w:rsid w:val="005F0BC1"/>
    <w:rsid w:val="005F1626"/>
    <w:rsid w:val="005F1933"/>
    <w:rsid w:val="005F3141"/>
    <w:rsid w:val="005F3FA9"/>
    <w:rsid w:val="005F5B88"/>
    <w:rsid w:val="005F5F2B"/>
    <w:rsid w:val="005F6C2C"/>
    <w:rsid w:val="005F722A"/>
    <w:rsid w:val="006000BE"/>
    <w:rsid w:val="0060080E"/>
    <w:rsid w:val="00602AEF"/>
    <w:rsid w:val="0060395F"/>
    <w:rsid w:val="00604339"/>
    <w:rsid w:val="00604EB7"/>
    <w:rsid w:val="00606576"/>
    <w:rsid w:val="00606AC0"/>
    <w:rsid w:val="00610731"/>
    <w:rsid w:val="0061128A"/>
    <w:rsid w:val="00611D70"/>
    <w:rsid w:val="006122D5"/>
    <w:rsid w:val="006127B2"/>
    <w:rsid w:val="00612AE9"/>
    <w:rsid w:val="0061354D"/>
    <w:rsid w:val="006147D2"/>
    <w:rsid w:val="00614F94"/>
    <w:rsid w:val="0061504B"/>
    <w:rsid w:val="006158B2"/>
    <w:rsid w:val="006178F7"/>
    <w:rsid w:val="00620276"/>
    <w:rsid w:val="006232A8"/>
    <w:rsid w:val="00623E91"/>
    <w:rsid w:val="00623EC0"/>
    <w:rsid w:val="0062437C"/>
    <w:rsid w:val="006248CE"/>
    <w:rsid w:val="00625FA6"/>
    <w:rsid w:val="00626BC3"/>
    <w:rsid w:val="00627210"/>
    <w:rsid w:val="006301AF"/>
    <w:rsid w:val="0063145B"/>
    <w:rsid w:val="00631474"/>
    <w:rsid w:val="006325B1"/>
    <w:rsid w:val="00632CCB"/>
    <w:rsid w:val="00633284"/>
    <w:rsid w:val="00633850"/>
    <w:rsid w:val="006342CD"/>
    <w:rsid w:val="006347A4"/>
    <w:rsid w:val="00634A0A"/>
    <w:rsid w:val="006355ED"/>
    <w:rsid w:val="00635FA9"/>
    <w:rsid w:val="00636615"/>
    <w:rsid w:val="00636A09"/>
    <w:rsid w:val="00637176"/>
    <w:rsid w:val="0064015F"/>
    <w:rsid w:val="006405E6"/>
    <w:rsid w:val="0064079B"/>
    <w:rsid w:val="00641144"/>
    <w:rsid w:val="006412BB"/>
    <w:rsid w:val="006416B9"/>
    <w:rsid w:val="00641DAD"/>
    <w:rsid w:val="00641EF1"/>
    <w:rsid w:val="0064263D"/>
    <w:rsid w:val="00642B83"/>
    <w:rsid w:val="006432C0"/>
    <w:rsid w:val="006438AF"/>
    <w:rsid w:val="00643A50"/>
    <w:rsid w:val="00644B9E"/>
    <w:rsid w:val="00644E7F"/>
    <w:rsid w:val="0064512A"/>
    <w:rsid w:val="00645D6F"/>
    <w:rsid w:val="006460DF"/>
    <w:rsid w:val="0064636E"/>
    <w:rsid w:val="00646A8E"/>
    <w:rsid w:val="00646FB1"/>
    <w:rsid w:val="00647456"/>
    <w:rsid w:val="00647464"/>
    <w:rsid w:val="00647516"/>
    <w:rsid w:val="006476A8"/>
    <w:rsid w:val="00647E4B"/>
    <w:rsid w:val="00647F08"/>
    <w:rsid w:val="00650275"/>
    <w:rsid w:val="006502AC"/>
    <w:rsid w:val="0065063B"/>
    <w:rsid w:val="00651590"/>
    <w:rsid w:val="0065172E"/>
    <w:rsid w:val="00651ACE"/>
    <w:rsid w:val="00651E56"/>
    <w:rsid w:val="006529D7"/>
    <w:rsid w:val="00652FBA"/>
    <w:rsid w:val="006532A6"/>
    <w:rsid w:val="00653489"/>
    <w:rsid w:val="00654285"/>
    <w:rsid w:val="006548FA"/>
    <w:rsid w:val="00655F03"/>
    <w:rsid w:val="0065664C"/>
    <w:rsid w:val="00657585"/>
    <w:rsid w:val="00657B6F"/>
    <w:rsid w:val="00657EC5"/>
    <w:rsid w:val="00657FF9"/>
    <w:rsid w:val="00660C2A"/>
    <w:rsid w:val="006611FE"/>
    <w:rsid w:val="00661ADE"/>
    <w:rsid w:val="00662052"/>
    <w:rsid w:val="00662F44"/>
    <w:rsid w:val="00663159"/>
    <w:rsid w:val="006632EC"/>
    <w:rsid w:val="00663677"/>
    <w:rsid w:val="0066434F"/>
    <w:rsid w:val="006653CF"/>
    <w:rsid w:val="006657A8"/>
    <w:rsid w:val="00665F10"/>
    <w:rsid w:val="006664B9"/>
    <w:rsid w:val="00666D70"/>
    <w:rsid w:val="00667DCB"/>
    <w:rsid w:val="00670E03"/>
    <w:rsid w:val="006725B9"/>
    <w:rsid w:val="006726C3"/>
    <w:rsid w:val="00672736"/>
    <w:rsid w:val="006727C1"/>
    <w:rsid w:val="00675F08"/>
    <w:rsid w:val="00676102"/>
    <w:rsid w:val="0067672A"/>
    <w:rsid w:val="0067706A"/>
    <w:rsid w:val="00677765"/>
    <w:rsid w:val="00677FB7"/>
    <w:rsid w:val="00680BA1"/>
    <w:rsid w:val="00681D44"/>
    <w:rsid w:val="006829A0"/>
    <w:rsid w:val="006830CF"/>
    <w:rsid w:val="0068488F"/>
    <w:rsid w:val="006859DD"/>
    <w:rsid w:val="006863D2"/>
    <w:rsid w:val="006866D9"/>
    <w:rsid w:val="0068741D"/>
    <w:rsid w:val="0069167C"/>
    <w:rsid w:val="00692FF2"/>
    <w:rsid w:val="00694013"/>
    <w:rsid w:val="0069408A"/>
    <w:rsid w:val="0069408C"/>
    <w:rsid w:val="006951FB"/>
    <w:rsid w:val="006953E2"/>
    <w:rsid w:val="00695C60"/>
    <w:rsid w:val="00697973"/>
    <w:rsid w:val="00697C0E"/>
    <w:rsid w:val="006A0301"/>
    <w:rsid w:val="006A11D3"/>
    <w:rsid w:val="006A13A7"/>
    <w:rsid w:val="006A1925"/>
    <w:rsid w:val="006A1CBF"/>
    <w:rsid w:val="006A1D2A"/>
    <w:rsid w:val="006A2877"/>
    <w:rsid w:val="006A2B64"/>
    <w:rsid w:val="006A3E5C"/>
    <w:rsid w:val="006A4368"/>
    <w:rsid w:val="006A4D66"/>
    <w:rsid w:val="006A61C1"/>
    <w:rsid w:val="006A6335"/>
    <w:rsid w:val="006A653A"/>
    <w:rsid w:val="006B0275"/>
    <w:rsid w:val="006B254D"/>
    <w:rsid w:val="006B2E66"/>
    <w:rsid w:val="006B353F"/>
    <w:rsid w:val="006B370D"/>
    <w:rsid w:val="006B3A7F"/>
    <w:rsid w:val="006B4A7C"/>
    <w:rsid w:val="006B505C"/>
    <w:rsid w:val="006B6276"/>
    <w:rsid w:val="006B71A8"/>
    <w:rsid w:val="006B7784"/>
    <w:rsid w:val="006C1C6C"/>
    <w:rsid w:val="006C2BFF"/>
    <w:rsid w:val="006C2ED8"/>
    <w:rsid w:val="006C2F1A"/>
    <w:rsid w:val="006C2FD5"/>
    <w:rsid w:val="006C33AB"/>
    <w:rsid w:val="006C468A"/>
    <w:rsid w:val="006C47D3"/>
    <w:rsid w:val="006C5BB5"/>
    <w:rsid w:val="006C5F29"/>
    <w:rsid w:val="006C6212"/>
    <w:rsid w:val="006C66AE"/>
    <w:rsid w:val="006C6C69"/>
    <w:rsid w:val="006C7460"/>
    <w:rsid w:val="006D0188"/>
    <w:rsid w:val="006D050F"/>
    <w:rsid w:val="006D06D0"/>
    <w:rsid w:val="006D086D"/>
    <w:rsid w:val="006D1009"/>
    <w:rsid w:val="006D1FE0"/>
    <w:rsid w:val="006D2662"/>
    <w:rsid w:val="006D2A75"/>
    <w:rsid w:val="006D3DA4"/>
    <w:rsid w:val="006D3FD4"/>
    <w:rsid w:val="006D67C1"/>
    <w:rsid w:val="006D6D95"/>
    <w:rsid w:val="006D753A"/>
    <w:rsid w:val="006D76F2"/>
    <w:rsid w:val="006E03CE"/>
    <w:rsid w:val="006E180B"/>
    <w:rsid w:val="006E27DE"/>
    <w:rsid w:val="006E2C2A"/>
    <w:rsid w:val="006E325D"/>
    <w:rsid w:val="006E339A"/>
    <w:rsid w:val="006E3DF7"/>
    <w:rsid w:val="006E477C"/>
    <w:rsid w:val="006E5385"/>
    <w:rsid w:val="006E64A6"/>
    <w:rsid w:val="006E7376"/>
    <w:rsid w:val="006E74BC"/>
    <w:rsid w:val="006E74DC"/>
    <w:rsid w:val="006E7BA6"/>
    <w:rsid w:val="006E7E99"/>
    <w:rsid w:val="006F0842"/>
    <w:rsid w:val="006F1520"/>
    <w:rsid w:val="006F1AA5"/>
    <w:rsid w:val="006F256D"/>
    <w:rsid w:val="006F34D9"/>
    <w:rsid w:val="006F375D"/>
    <w:rsid w:val="006F5511"/>
    <w:rsid w:val="006F61AB"/>
    <w:rsid w:val="006F647E"/>
    <w:rsid w:val="006F75D4"/>
    <w:rsid w:val="0070029C"/>
    <w:rsid w:val="00700AD1"/>
    <w:rsid w:val="00700CB6"/>
    <w:rsid w:val="00700EA8"/>
    <w:rsid w:val="0070103D"/>
    <w:rsid w:val="00701B8D"/>
    <w:rsid w:val="00702DB0"/>
    <w:rsid w:val="007040DE"/>
    <w:rsid w:val="00704A49"/>
    <w:rsid w:val="007053D6"/>
    <w:rsid w:val="007054AA"/>
    <w:rsid w:val="00705723"/>
    <w:rsid w:val="0070582B"/>
    <w:rsid w:val="007058B2"/>
    <w:rsid w:val="00706079"/>
    <w:rsid w:val="00707099"/>
    <w:rsid w:val="00710656"/>
    <w:rsid w:val="00710915"/>
    <w:rsid w:val="0071157C"/>
    <w:rsid w:val="00711C60"/>
    <w:rsid w:val="00711E1A"/>
    <w:rsid w:val="007129C5"/>
    <w:rsid w:val="0071499F"/>
    <w:rsid w:val="00714AA4"/>
    <w:rsid w:val="007153E6"/>
    <w:rsid w:val="00716942"/>
    <w:rsid w:val="007173BE"/>
    <w:rsid w:val="00717465"/>
    <w:rsid w:val="00717AE9"/>
    <w:rsid w:val="00717EC7"/>
    <w:rsid w:val="00720367"/>
    <w:rsid w:val="00720DE0"/>
    <w:rsid w:val="00721200"/>
    <w:rsid w:val="00721876"/>
    <w:rsid w:val="00722677"/>
    <w:rsid w:val="007227C6"/>
    <w:rsid w:val="0072301F"/>
    <w:rsid w:val="007239DE"/>
    <w:rsid w:val="00723CE5"/>
    <w:rsid w:val="0072404A"/>
    <w:rsid w:val="007246DA"/>
    <w:rsid w:val="00724A76"/>
    <w:rsid w:val="00724D6B"/>
    <w:rsid w:val="0072511B"/>
    <w:rsid w:val="00727834"/>
    <w:rsid w:val="0073032B"/>
    <w:rsid w:val="0073032C"/>
    <w:rsid w:val="00730890"/>
    <w:rsid w:val="00731156"/>
    <w:rsid w:val="007318DD"/>
    <w:rsid w:val="00731A6F"/>
    <w:rsid w:val="0073277E"/>
    <w:rsid w:val="007335CC"/>
    <w:rsid w:val="007347AB"/>
    <w:rsid w:val="007348C5"/>
    <w:rsid w:val="00734E00"/>
    <w:rsid w:val="00734F76"/>
    <w:rsid w:val="00735A43"/>
    <w:rsid w:val="00735B5C"/>
    <w:rsid w:val="00735E94"/>
    <w:rsid w:val="007367FF"/>
    <w:rsid w:val="00736A82"/>
    <w:rsid w:val="007371D8"/>
    <w:rsid w:val="00737640"/>
    <w:rsid w:val="007376E1"/>
    <w:rsid w:val="0073773E"/>
    <w:rsid w:val="00740419"/>
    <w:rsid w:val="007417BE"/>
    <w:rsid w:val="00741DDD"/>
    <w:rsid w:val="0074233E"/>
    <w:rsid w:val="00742BA6"/>
    <w:rsid w:val="00742D7C"/>
    <w:rsid w:val="007430A1"/>
    <w:rsid w:val="00744208"/>
    <w:rsid w:val="00744325"/>
    <w:rsid w:val="00744BD5"/>
    <w:rsid w:val="0074591A"/>
    <w:rsid w:val="00746449"/>
    <w:rsid w:val="00747125"/>
    <w:rsid w:val="00747B1D"/>
    <w:rsid w:val="0075049F"/>
    <w:rsid w:val="00752DEC"/>
    <w:rsid w:val="00753B38"/>
    <w:rsid w:val="0075451D"/>
    <w:rsid w:val="007547C3"/>
    <w:rsid w:val="00755028"/>
    <w:rsid w:val="007553D6"/>
    <w:rsid w:val="00755763"/>
    <w:rsid w:val="00755BBD"/>
    <w:rsid w:val="00755D9E"/>
    <w:rsid w:val="00755DB5"/>
    <w:rsid w:val="00756D35"/>
    <w:rsid w:val="00757351"/>
    <w:rsid w:val="0075754B"/>
    <w:rsid w:val="007608EF"/>
    <w:rsid w:val="007616F3"/>
    <w:rsid w:val="007625B8"/>
    <w:rsid w:val="00762BEA"/>
    <w:rsid w:val="00764ADA"/>
    <w:rsid w:val="0076551B"/>
    <w:rsid w:val="007661BE"/>
    <w:rsid w:val="00766487"/>
    <w:rsid w:val="00766F68"/>
    <w:rsid w:val="0076736E"/>
    <w:rsid w:val="0076788F"/>
    <w:rsid w:val="0077025F"/>
    <w:rsid w:val="007703C0"/>
    <w:rsid w:val="007721B3"/>
    <w:rsid w:val="00772EF4"/>
    <w:rsid w:val="0077392E"/>
    <w:rsid w:val="007766AE"/>
    <w:rsid w:val="00776C0C"/>
    <w:rsid w:val="00777F7E"/>
    <w:rsid w:val="007805A5"/>
    <w:rsid w:val="007806C0"/>
    <w:rsid w:val="00780B9B"/>
    <w:rsid w:val="00780FBC"/>
    <w:rsid w:val="007815BE"/>
    <w:rsid w:val="00781BAC"/>
    <w:rsid w:val="0078361A"/>
    <w:rsid w:val="00783DBD"/>
    <w:rsid w:val="007850D4"/>
    <w:rsid w:val="00785155"/>
    <w:rsid w:val="0078547F"/>
    <w:rsid w:val="007854FC"/>
    <w:rsid w:val="00786D08"/>
    <w:rsid w:val="00787F70"/>
    <w:rsid w:val="00790B75"/>
    <w:rsid w:val="00790F26"/>
    <w:rsid w:val="00790F8B"/>
    <w:rsid w:val="00791ECA"/>
    <w:rsid w:val="00793FC5"/>
    <w:rsid w:val="007944B2"/>
    <w:rsid w:val="00794907"/>
    <w:rsid w:val="00794F88"/>
    <w:rsid w:val="007952D7"/>
    <w:rsid w:val="0079553C"/>
    <w:rsid w:val="007955EB"/>
    <w:rsid w:val="00795FC6"/>
    <w:rsid w:val="00796895"/>
    <w:rsid w:val="007968CE"/>
    <w:rsid w:val="007972B3"/>
    <w:rsid w:val="0079750C"/>
    <w:rsid w:val="0079785B"/>
    <w:rsid w:val="007A025B"/>
    <w:rsid w:val="007A0B12"/>
    <w:rsid w:val="007A1767"/>
    <w:rsid w:val="007A22AC"/>
    <w:rsid w:val="007A248F"/>
    <w:rsid w:val="007A2FAA"/>
    <w:rsid w:val="007A3843"/>
    <w:rsid w:val="007A483C"/>
    <w:rsid w:val="007A4C1E"/>
    <w:rsid w:val="007A530C"/>
    <w:rsid w:val="007A53E0"/>
    <w:rsid w:val="007A6777"/>
    <w:rsid w:val="007A6CFC"/>
    <w:rsid w:val="007B0337"/>
    <w:rsid w:val="007B06BA"/>
    <w:rsid w:val="007B0B56"/>
    <w:rsid w:val="007B1442"/>
    <w:rsid w:val="007B1BFF"/>
    <w:rsid w:val="007B1FBA"/>
    <w:rsid w:val="007B2318"/>
    <w:rsid w:val="007B38F7"/>
    <w:rsid w:val="007B406F"/>
    <w:rsid w:val="007B4C87"/>
    <w:rsid w:val="007B4CD0"/>
    <w:rsid w:val="007B631E"/>
    <w:rsid w:val="007B70D4"/>
    <w:rsid w:val="007B72CF"/>
    <w:rsid w:val="007C0DC6"/>
    <w:rsid w:val="007C1D93"/>
    <w:rsid w:val="007C1EA4"/>
    <w:rsid w:val="007C1EBB"/>
    <w:rsid w:val="007C28E5"/>
    <w:rsid w:val="007C3108"/>
    <w:rsid w:val="007C35D4"/>
    <w:rsid w:val="007C40D9"/>
    <w:rsid w:val="007C40ED"/>
    <w:rsid w:val="007C42AF"/>
    <w:rsid w:val="007C52CA"/>
    <w:rsid w:val="007C5D02"/>
    <w:rsid w:val="007C65A5"/>
    <w:rsid w:val="007C6739"/>
    <w:rsid w:val="007C75E6"/>
    <w:rsid w:val="007D0534"/>
    <w:rsid w:val="007D061B"/>
    <w:rsid w:val="007D0BA8"/>
    <w:rsid w:val="007D0E3F"/>
    <w:rsid w:val="007D0ECE"/>
    <w:rsid w:val="007D0FE6"/>
    <w:rsid w:val="007D20DF"/>
    <w:rsid w:val="007D325D"/>
    <w:rsid w:val="007D3A86"/>
    <w:rsid w:val="007D3EF6"/>
    <w:rsid w:val="007D521C"/>
    <w:rsid w:val="007D5719"/>
    <w:rsid w:val="007D62EB"/>
    <w:rsid w:val="007D6A12"/>
    <w:rsid w:val="007D6D8B"/>
    <w:rsid w:val="007D6E84"/>
    <w:rsid w:val="007D7493"/>
    <w:rsid w:val="007D7850"/>
    <w:rsid w:val="007E0167"/>
    <w:rsid w:val="007E13E6"/>
    <w:rsid w:val="007E14D0"/>
    <w:rsid w:val="007E1D81"/>
    <w:rsid w:val="007E2094"/>
    <w:rsid w:val="007E296B"/>
    <w:rsid w:val="007E31B7"/>
    <w:rsid w:val="007E32C8"/>
    <w:rsid w:val="007E45E4"/>
    <w:rsid w:val="007E5C3B"/>
    <w:rsid w:val="007E6281"/>
    <w:rsid w:val="007E6CEC"/>
    <w:rsid w:val="007F01D6"/>
    <w:rsid w:val="007F09FE"/>
    <w:rsid w:val="007F132B"/>
    <w:rsid w:val="007F2DEC"/>
    <w:rsid w:val="007F2E5A"/>
    <w:rsid w:val="007F3728"/>
    <w:rsid w:val="007F418D"/>
    <w:rsid w:val="007F5C66"/>
    <w:rsid w:val="007F6F6A"/>
    <w:rsid w:val="007F7F9B"/>
    <w:rsid w:val="008003A8"/>
    <w:rsid w:val="00801BF5"/>
    <w:rsid w:val="00801F80"/>
    <w:rsid w:val="00801FEE"/>
    <w:rsid w:val="008026BE"/>
    <w:rsid w:val="00802D4E"/>
    <w:rsid w:val="0080397D"/>
    <w:rsid w:val="00803D4E"/>
    <w:rsid w:val="00803DC2"/>
    <w:rsid w:val="00804499"/>
    <w:rsid w:val="00805960"/>
    <w:rsid w:val="00805BCB"/>
    <w:rsid w:val="00805CEB"/>
    <w:rsid w:val="00805E9F"/>
    <w:rsid w:val="00807464"/>
    <w:rsid w:val="008074DF"/>
    <w:rsid w:val="00807933"/>
    <w:rsid w:val="0081028C"/>
    <w:rsid w:val="00811917"/>
    <w:rsid w:val="008133E0"/>
    <w:rsid w:val="00813F29"/>
    <w:rsid w:val="0081494F"/>
    <w:rsid w:val="008149A7"/>
    <w:rsid w:val="00814A93"/>
    <w:rsid w:val="00814F10"/>
    <w:rsid w:val="0081511A"/>
    <w:rsid w:val="0081531A"/>
    <w:rsid w:val="00816FB1"/>
    <w:rsid w:val="00817A73"/>
    <w:rsid w:val="00820C2E"/>
    <w:rsid w:val="00821B4D"/>
    <w:rsid w:val="00822169"/>
    <w:rsid w:val="008230A8"/>
    <w:rsid w:val="008245C2"/>
    <w:rsid w:val="00824BF6"/>
    <w:rsid w:val="00825C0A"/>
    <w:rsid w:val="00826047"/>
    <w:rsid w:val="008269D1"/>
    <w:rsid w:val="00830504"/>
    <w:rsid w:val="008305FD"/>
    <w:rsid w:val="00833016"/>
    <w:rsid w:val="00833C33"/>
    <w:rsid w:val="008348D8"/>
    <w:rsid w:val="00834FE2"/>
    <w:rsid w:val="0083564A"/>
    <w:rsid w:val="00835F4A"/>
    <w:rsid w:val="008362CA"/>
    <w:rsid w:val="0083663E"/>
    <w:rsid w:val="0083741C"/>
    <w:rsid w:val="00837694"/>
    <w:rsid w:val="00841BAD"/>
    <w:rsid w:val="00841D15"/>
    <w:rsid w:val="00843279"/>
    <w:rsid w:val="00843880"/>
    <w:rsid w:val="00843FA2"/>
    <w:rsid w:val="008449CB"/>
    <w:rsid w:val="00844B8E"/>
    <w:rsid w:val="008457F4"/>
    <w:rsid w:val="0084605E"/>
    <w:rsid w:val="00846209"/>
    <w:rsid w:val="00846DFF"/>
    <w:rsid w:val="00846FD6"/>
    <w:rsid w:val="008506EE"/>
    <w:rsid w:val="008525AF"/>
    <w:rsid w:val="008526CA"/>
    <w:rsid w:val="00853C2C"/>
    <w:rsid w:val="00854042"/>
    <w:rsid w:val="00854FFB"/>
    <w:rsid w:val="008564EF"/>
    <w:rsid w:val="00856675"/>
    <w:rsid w:val="0086027B"/>
    <w:rsid w:val="00860934"/>
    <w:rsid w:val="00861857"/>
    <w:rsid w:val="00861B3B"/>
    <w:rsid w:val="0086276D"/>
    <w:rsid w:val="00862AE3"/>
    <w:rsid w:val="00862C14"/>
    <w:rsid w:val="00864922"/>
    <w:rsid w:val="00865703"/>
    <w:rsid w:val="00865871"/>
    <w:rsid w:val="008661FF"/>
    <w:rsid w:val="008672B9"/>
    <w:rsid w:val="008702E0"/>
    <w:rsid w:val="00870BC6"/>
    <w:rsid w:val="008714AE"/>
    <w:rsid w:val="008716E3"/>
    <w:rsid w:val="008719E7"/>
    <w:rsid w:val="00871CFA"/>
    <w:rsid w:val="0087251D"/>
    <w:rsid w:val="00872F11"/>
    <w:rsid w:val="008747E8"/>
    <w:rsid w:val="0087519A"/>
    <w:rsid w:val="00876B8D"/>
    <w:rsid w:val="008771A7"/>
    <w:rsid w:val="00880328"/>
    <w:rsid w:val="00883764"/>
    <w:rsid w:val="00884610"/>
    <w:rsid w:val="00884B53"/>
    <w:rsid w:val="0088542F"/>
    <w:rsid w:val="00885576"/>
    <w:rsid w:val="00885FB5"/>
    <w:rsid w:val="00886CF9"/>
    <w:rsid w:val="00887257"/>
    <w:rsid w:val="0089095F"/>
    <w:rsid w:val="00891987"/>
    <w:rsid w:val="00892139"/>
    <w:rsid w:val="00893C9A"/>
    <w:rsid w:val="008943EB"/>
    <w:rsid w:val="00894F84"/>
    <w:rsid w:val="008955F5"/>
    <w:rsid w:val="00896B66"/>
    <w:rsid w:val="008977A3"/>
    <w:rsid w:val="008A0FEA"/>
    <w:rsid w:val="008A13AA"/>
    <w:rsid w:val="008A19C8"/>
    <w:rsid w:val="008A1ADC"/>
    <w:rsid w:val="008A2014"/>
    <w:rsid w:val="008A5C5B"/>
    <w:rsid w:val="008A682C"/>
    <w:rsid w:val="008A68F0"/>
    <w:rsid w:val="008A69C8"/>
    <w:rsid w:val="008A710F"/>
    <w:rsid w:val="008B02B8"/>
    <w:rsid w:val="008B34CC"/>
    <w:rsid w:val="008B4C9A"/>
    <w:rsid w:val="008B5330"/>
    <w:rsid w:val="008B535F"/>
    <w:rsid w:val="008B5D4D"/>
    <w:rsid w:val="008B5DAB"/>
    <w:rsid w:val="008B63CF"/>
    <w:rsid w:val="008B79F0"/>
    <w:rsid w:val="008B7C46"/>
    <w:rsid w:val="008C0200"/>
    <w:rsid w:val="008C0EC9"/>
    <w:rsid w:val="008C1E1A"/>
    <w:rsid w:val="008C1F47"/>
    <w:rsid w:val="008C1FE7"/>
    <w:rsid w:val="008C33A2"/>
    <w:rsid w:val="008C3676"/>
    <w:rsid w:val="008C387D"/>
    <w:rsid w:val="008C409B"/>
    <w:rsid w:val="008C48DD"/>
    <w:rsid w:val="008C4AC1"/>
    <w:rsid w:val="008C4AD3"/>
    <w:rsid w:val="008C664B"/>
    <w:rsid w:val="008C7F6C"/>
    <w:rsid w:val="008D1A53"/>
    <w:rsid w:val="008D2D65"/>
    <w:rsid w:val="008D31D3"/>
    <w:rsid w:val="008D3718"/>
    <w:rsid w:val="008D4489"/>
    <w:rsid w:val="008D514C"/>
    <w:rsid w:val="008D6485"/>
    <w:rsid w:val="008D685E"/>
    <w:rsid w:val="008D6942"/>
    <w:rsid w:val="008D69C2"/>
    <w:rsid w:val="008D6C6C"/>
    <w:rsid w:val="008D7525"/>
    <w:rsid w:val="008D7884"/>
    <w:rsid w:val="008E09DA"/>
    <w:rsid w:val="008E0E43"/>
    <w:rsid w:val="008E1384"/>
    <w:rsid w:val="008E1B68"/>
    <w:rsid w:val="008E2AFE"/>
    <w:rsid w:val="008E2BFB"/>
    <w:rsid w:val="008E4AF0"/>
    <w:rsid w:val="008E4C39"/>
    <w:rsid w:val="008E4EC4"/>
    <w:rsid w:val="008E71F0"/>
    <w:rsid w:val="008F12D8"/>
    <w:rsid w:val="008F1440"/>
    <w:rsid w:val="008F151A"/>
    <w:rsid w:val="008F1EF5"/>
    <w:rsid w:val="008F2459"/>
    <w:rsid w:val="008F2530"/>
    <w:rsid w:val="008F34B8"/>
    <w:rsid w:val="008F34D2"/>
    <w:rsid w:val="008F3A09"/>
    <w:rsid w:val="008F47E0"/>
    <w:rsid w:val="008F493F"/>
    <w:rsid w:val="008F4AA6"/>
    <w:rsid w:val="008F55E0"/>
    <w:rsid w:val="008F5DF0"/>
    <w:rsid w:val="00900C9C"/>
    <w:rsid w:val="009010AC"/>
    <w:rsid w:val="00901612"/>
    <w:rsid w:val="00901E68"/>
    <w:rsid w:val="009022DC"/>
    <w:rsid w:val="00903690"/>
    <w:rsid w:val="00905DBC"/>
    <w:rsid w:val="00906282"/>
    <w:rsid w:val="009077F4"/>
    <w:rsid w:val="00911E13"/>
    <w:rsid w:val="00912045"/>
    <w:rsid w:val="00912E47"/>
    <w:rsid w:val="009135AE"/>
    <w:rsid w:val="009135E8"/>
    <w:rsid w:val="00913675"/>
    <w:rsid w:val="00913856"/>
    <w:rsid w:val="00913D9A"/>
    <w:rsid w:val="009146E8"/>
    <w:rsid w:val="009158E7"/>
    <w:rsid w:val="00917342"/>
    <w:rsid w:val="00917EE3"/>
    <w:rsid w:val="00920045"/>
    <w:rsid w:val="00920110"/>
    <w:rsid w:val="009201A3"/>
    <w:rsid w:val="00920998"/>
    <w:rsid w:val="00920A99"/>
    <w:rsid w:val="00921559"/>
    <w:rsid w:val="00921650"/>
    <w:rsid w:val="00922906"/>
    <w:rsid w:val="00923A65"/>
    <w:rsid w:val="00924E82"/>
    <w:rsid w:val="00925A67"/>
    <w:rsid w:val="00925C78"/>
    <w:rsid w:val="009261BC"/>
    <w:rsid w:val="009275F7"/>
    <w:rsid w:val="009308B7"/>
    <w:rsid w:val="00930F61"/>
    <w:rsid w:val="0093119B"/>
    <w:rsid w:val="0093187F"/>
    <w:rsid w:val="00931985"/>
    <w:rsid w:val="00931ECA"/>
    <w:rsid w:val="00932E3D"/>
    <w:rsid w:val="00934A49"/>
    <w:rsid w:val="00934C75"/>
    <w:rsid w:val="00934F49"/>
    <w:rsid w:val="00935B53"/>
    <w:rsid w:val="009366CC"/>
    <w:rsid w:val="00936E5F"/>
    <w:rsid w:val="00936EDB"/>
    <w:rsid w:val="00940D08"/>
    <w:rsid w:val="00940FB0"/>
    <w:rsid w:val="00944064"/>
    <w:rsid w:val="009453B1"/>
    <w:rsid w:val="00945EE3"/>
    <w:rsid w:val="00947707"/>
    <w:rsid w:val="009478B0"/>
    <w:rsid w:val="0094799D"/>
    <w:rsid w:val="00947AAA"/>
    <w:rsid w:val="00950E5D"/>
    <w:rsid w:val="009514BB"/>
    <w:rsid w:val="00952242"/>
    <w:rsid w:val="0095269F"/>
    <w:rsid w:val="00952740"/>
    <w:rsid w:val="00952CB5"/>
    <w:rsid w:val="00953028"/>
    <w:rsid w:val="009541ED"/>
    <w:rsid w:val="009551C9"/>
    <w:rsid w:val="00955282"/>
    <w:rsid w:val="00955D99"/>
    <w:rsid w:val="0095735B"/>
    <w:rsid w:val="00957C6F"/>
    <w:rsid w:val="00957EC0"/>
    <w:rsid w:val="00960768"/>
    <w:rsid w:val="00960B3E"/>
    <w:rsid w:val="00961313"/>
    <w:rsid w:val="00962151"/>
    <w:rsid w:val="00962BC6"/>
    <w:rsid w:val="00962FAC"/>
    <w:rsid w:val="009630CE"/>
    <w:rsid w:val="0096413C"/>
    <w:rsid w:val="009644C3"/>
    <w:rsid w:val="00964948"/>
    <w:rsid w:val="00964B93"/>
    <w:rsid w:val="00964CB9"/>
    <w:rsid w:val="00966DB2"/>
    <w:rsid w:val="00967525"/>
    <w:rsid w:val="00967A0E"/>
    <w:rsid w:val="00967E42"/>
    <w:rsid w:val="0097121A"/>
    <w:rsid w:val="0097146C"/>
    <w:rsid w:val="00972C8C"/>
    <w:rsid w:val="009735C2"/>
    <w:rsid w:val="0097438C"/>
    <w:rsid w:val="00974963"/>
    <w:rsid w:val="00974E04"/>
    <w:rsid w:val="0097545E"/>
    <w:rsid w:val="009755BC"/>
    <w:rsid w:val="00975D95"/>
    <w:rsid w:val="0097725C"/>
    <w:rsid w:val="0097767E"/>
    <w:rsid w:val="00981096"/>
    <w:rsid w:val="00981427"/>
    <w:rsid w:val="00981610"/>
    <w:rsid w:val="00982ADF"/>
    <w:rsid w:val="00982F78"/>
    <w:rsid w:val="00983619"/>
    <w:rsid w:val="0098370E"/>
    <w:rsid w:val="00984ED8"/>
    <w:rsid w:val="00985510"/>
    <w:rsid w:val="009865E4"/>
    <w:rsid w:val="00986792"/>
    <w:rsid w:val="0098695E"/>
    <w:rsid w:val="0098697A"/>
    <w:rsid w:val="00986BE7"/>
    <w:rsid w:val="0098728C"/>
    <w:rsid w:val="009873DB"/>
    <w:rsid w:val="00987707"/>
    <w:rsid w:val="009906FC"/>
    <w:rsid w:val="00991629"/>
    <w:rsid w:val="0099303A"/>
    <w:rsid w:val="009939DA"/>
    <w:rsid w:val="009941A3"/>
    <w:rsid w:val="009941E5"/>
    <w:rsid w:val="00994B9E"/>
    <w:rsid w:val="00995179"/>
    <w:rsid w:val="00995EE8"/>
    <w:rsid w:val="0099602B"/>
    <w:rsid w:val="00997118"/>
    <w:rsid w:val="009A01AE"/>
    <w:rsid w:val="009A025B"/>
    <w:rsid w:val="009A0897"/>
    <w:rsid w:val="009A095E"/>
    <w:rsid w:val="009A111C"/>
    <w:rsid w:val="009A1FCC"/>
    <w:rsid w:val="009A228C"/>
    <w:rsid w:val="009A2DB2"/>
    <w:rsid w:val="009A2EBE"/>
    <w:rsid w:val="009A4A8D"/>
    <w:rsid w:val="009A508C"/>
    <w:rsid w:val="009A650D"/>
    <w:rsid w:val="009A68ED"/>
    <w:rsid w:val="009A7ADE"/>
    <w:rsid w:val="009A7B22"/>
    <w:rsid w:val="009B0253"/>
    <w:rsid w:val="009B06CD"/>
    <w:rsid w:val="009B0964"/>
    <w:rsid w:val="009B0A64"/>
    <w:rsid w:val="009B19F0"/>
    <w:rsid w:val="009B2A20"/>
    <w:rsid w:val="009B3510"/>
    <w:rsid w:val="009B36D5"/>
    <w:rsid w:val="009B430B"/>
    <w:rsid w:val="009B438B"/>
    <w:rsid w:val="009B4697"/>
    <w:rsid w:val="009B48C9"/>
    <w:rsid w:val="009B4A81"/>
    <w:rsid w:val="009B4ED4"/>
    <w:rsid w:val="009B5883"/>
    <w:rsid w:val="009B6179"/>
    <w:rsid w:val="009B6D16"/>
    <w:rsid w:val="009B7077"/>
    <w:rsid w:val="009C04D6"/>
    <w:rsid w:val="009C08E6"/>
    <w:rsid w:val="009C148E"/>
    <w:rsid w:val="009C23F8"/>
    <w:rsid w:val="009C243D"/>
    <w:rsid w:val="009C3028"/>
    <w:rsid w:val="009C3174"/>
    <w:rsid w:val="009C38C7"/>
    <w:rsid w:val="009C407E"/>
    <w:rsid w:val="009C47FF"/>
    <w:rsid w:val="009C4A4D"/>
    <w:rsid w:val="009C4A85"/>
    <w:rsid w:val="009C4D20"/>
    <w:rsid w:val="009C509C"/>
    <w:rsid w:val="009C5132"/>
    <w:rsid w:val="009C55C3"/>
    <w:rsid w:val="009C5B38"/>
    <w:rsid w:val="009C5C8F"/>
    <w:rsid w:val="009C644E"/>
    <w:rsid w:val="009C6EA4"/>
    <w:rsid w:val="009D0D87"/>
    <w:rsid w:val="009D1B3C"/>
    <w:rsid w:val="009D2589"/>
    <w:rsid w:val="009D2B52"/>
    <w:rsid w:val="009D360F"/>
    <w:rsid w:val="009D3A2A"/>
    <w:rsid w:val="009D4B34"/>
    <w:rsid w:val="009D4B97"/>
    <w:rsid w:val="009D539C"/>
    <w:rsid w:val="009D5462"/>
    <w:rsid w:val="009D6A86"/>
    <w:rsid w:val="009D74C8"/>
    <w:rsid w:val="009D79DD"/>
    <w:rsid w:val="009D7E16"/>
    <w:rsid w:val="009E03E0"/>
    <w:rsid w:val="009E0ADC"/>
    <w:rsid w:val="009E2E32"/>
    <w:rsid w:val="009E41D1"/>
    <w:rsid w:val="009E4B6F"/>
    <w:rsid w:val="009E5462"/>
    <w:rsid w:val="009E60B6"/>
    <w:rsid w:val="009F061E"/>
    <w:rsid w:val="009F0900"/>
    <w:rsid w:val="009F0E25"/>
    <w:rsid w:val="009F193F"/>
    <w:rsid w:val="009F1A2A"/>
    <w:rsid w:val="009F2208"/>
    <w:rsid w:val="009F22B3"/>
    <w:rsid w:val="009F298E"/>
    <w:rsid w:val="009F2AB5"/>
    <w:rsid w:val="009F2BAE"/>
    <w:rsid w:val="009F3560"/>
    <w:rsid w:val="009F3DBE"/>
    <w:rsid w:val="009F46CA"/>
    <w:rsid w:val="009F513D"/>
    <w:rsid w:val="009F573A"/>
    <w:rsid w:val="009F5B30"/>
    <w:rsid w:val="009F699C"/>
    <w:rsid w:val="00A00833"/>
    <w:rsid w:val="00A0095C"/>
    <w:rsid w:val="00A01C79"/>
    <w:rsid w:val="00A01D70"/>
    <w:rsid w:val="00A02869"/>
    <w:rsid w:val="00A02993"/>
    <w:rsid w:val="00A03312"/>
    <w:rsid w:val="00A03548"/>
    <w:rsid w:val="00A03E17"/>
    <w:rsid w:val="00A03F35"/>
    <w:rsid w:val="00A03F99"/>
    <w:rsid w:val="00A0449A"/>
    <w:rsid w:val="00A04B96"/>
    <w:rsid w:val="00A062AA"/>
    <w:rsid w:val="00A070F8"/>
    <w:rsid w:val="00A0732C"/>
    <w:rsid w:val="00A07BBA"/>
    <w:rsid w:val="00A100A3"/>
    <w:rsid w:val="00A10EC0"/>
    <w:rsid w:val="00A10F80"/>
    <w:rsid w:val="00A11040"/>
    <w:rsid w:val="00A110E3"/>
    <w:rsid w:val="00A11387"/>
    <w:rsid w:val="00A11E19"/>
    <w:rsid w:val="00A12C36"/>
    <w:rsid w:val="00A133E6"/>
    <w:rsid w:val="00A14482"/>
    <w:rsid w:val="00A15953"/>
    <w:rsid w:val="00A15AEB"/>
    <w:rsid w:val="00A161A2"/>
    <w:rsid w:val="00A16228"/>
    <w:rsid w:val="00A16B30"/>
    <w:rsid w:val="00A17844"/>
    <w:rsid w:val="00A17907"/>
    <w:rsid w:val="00A17A91"/>
    <w:rsid w:val="00A202FA"/>
    <w:rsid w:val="00A21418"/>
    <w:rsid w:val="00A2194E"/>
    <w:rsid w:val="00A21D7F"/>
    <w:rsid w:val="00A22619"/>
    <w:rsid w:val="00A233F9"/>
    <w:rsid w:val="00A23A85"/>
    <w:rsid w:val="00A24E88"/>
    <w:rsid w:val="00A25AA3"/>
    <w:rsid w:val="00A26D4C"/>
    <w:rsid w:val="00A27120"/>
    <w:rsid w:val="00A27FBA"/>
    <w:rsid w:val="00A300ED"/>
    <w:rsid w:val="00A30BD1"/>
    <w:rsid w:val="00A30C0B"/>
    <w:rsid w:val="00A31067"/>
    <w:rsid w:val="00A31FAB"/>
    <w:rsid w:val="00A32250"/>
    <w:rsid w:val="00A33021"/>
    <w:rsid w:val="00A33843"/>
    <w:rsid w:val="00A34845"/>
    <w:rsid w:val="00A35FEE"/>
    <w:rsid w:val="00A35FF6"/>
    <w:rsid w:val="00A362DA"/>
    <w:rsid w:val="00A372A7"/>
    <w:rsid w:val="00A373CB"/>
    <w:rsid w:val="00A37E92"/>
    <w:rsid w:val="00A37F1F"/>
    <w:rsid w:val="00A418AC"/>
    <w:rsid w:val="00A41DDC"/>
    <w:rsid w:val="00A42470"/>
    <w:rsid w:val="00A42537"/>
    <w:rsid w:val="00A425EE"/>
    <w:rsid w:val="00A43780"/>
    <w:rsid w:val="00A444BB"/>
    <w:rsid w:val="00A46917"/>
    <w:rsid w:val="00A47544"/>
    <w:rsid w:val="00A47744"/>
    <w:rsid w:val="00A478E0"/>
    <w:rsid w:val="00A47BE3"/>
    <w:rsid w:val="00A50864"/>
    <w:rsid w:val="00A51E8D"/>
    <w:rsid w:val="00A51F82"/>
    <w:rsid w:val="00A52EFC"/>
    <w:rsid w:val="00A53DFD"/>
    <w:rsid w:val="00A53FD5"/>
    <w:rsid w:val="00A56B24"/>
    <w:rsid w:val="00A57230"/>
    <w:rsid w:val="00A573DE"/>
    <w:rsid w:val="00A5788E"/>
    <w:rsid w:val="00A603C3"/>
    <w:rsid w:val="00A60612"/>
    <w:rsid w:val="00A61F75"/>
    <w:rsid w:val="00A6301F"/>
    <w:rsid w:val="00A63C0D"/>
    <w:rsid w:val="00A64AF8"/>
    <w:rsid w:val="00A65D13"/>
    <w:rsid w:val="00A65E4F"/>
    <w:rsid w:val="00A66BB9"/>
    <w:rsid w:val="00A671D3"/>
    <w:rsid w:val="00A701FC"/>
    <w:rsid w:val="00A71AA3"/>
    <w:rsid w:val="00A7206B"/>
    <w:rsid w:val="00A72F28"/>
    <w:rsid w:val="00A732FA"/>
    <w:rsid w:val="00A73A93"/>
    <w:rsid w:val="00A73BAA"/>
    <w:rsid w:val="00A73FBB"/>
    <w:rsid w:val="00A7496B"/>
    <w:rsid w:val="00A7615A"/>
    <w:rsid w:val="00A76210"/>
    <w:rsid w:val="00A76321"/>
    <w:rsid w:val="00A777DC"/>
    <w:rsid w:val="00A80142"/>
    <w:rsid w:val="00A806AF"/>
    <w:rsid w:val="00A807A2"/>
    <w:rsid w:val="00A8081C"/>
    <w:rsid w:val="00A80BB1"/>
    <w:rsid w:val="00A80BEB"/>
    <w:rsid w:val="00A81389"/>
    <w:rsid w:val="00A821A9"/>
    <w:rsid w:val="00A824DF"/>
    <w:rsid w:val="00A83797"/>
    <w:rsid w:val="00A83A6F"/>
    <w:rsid w:val="00A840A8"/>
    <w:rsid w:val="00A841D2"/>
    <w:rsid w:val="00A84552"/>
    <w:rsid w:val="00A84595"/>
    <w:rsid w:val="00A85156"/>
    <w:rsid w:val="00A85279"/>
    <w:rsid w:val="00A853F9"/>
    <w:rsid w:val="00A85E2F"/>
    <w:rsid w:val="00A861E6"/>
    <w:rsid w:val="00A864AA"/>
    <w:rsid w:val="00A86635"/>
    <w:rsid w:val="00A86862"/>
    <w:rsid w:val="00A86E19"/>
    <w:rsid w:val="00A872D2"/>
    <w:rsid w:val="00A8771F"/>
    <w:rsid w:val="00A879F4"/>
    <w:rsid w:val="00A87A6A"/>
    <w:rsid w:val="00A87ED9"/>
    <w:rsid w:val="00A87F9C"/>
    <w:rsid w:val="00A90600"/>
    <w:rsid w:val="00A9064A"/>
    <w:rsid w:val="00A90803"/>
    <w:rsid w:val="00A90FAE"/>
    <w:rsid w:val="00A91286"/>
    <w:rsid w:val="00A9247E"/>
    <w:rsid w:val="00A935E7"/>
    <w:rsid w:val="00A936F5"/>
    <w:rsid w:val="00A93D87"/>
    <w:rsid w:val="00A94006"/>
    <w:rsid w:val="00A9408F"/>
    <w:rsid w:val="00A95079"/>
    <w:rsid w:val="00A96700"/>
    <w:rsid w:val="00A973A2"/>
    <w:rsid w:val="00A974CA"/>
    <w:rsid w:val="00A977D9"/>
    <w:rsid w:val="00AA0201"/>
    <w:rsid w:val="00AA160D"/>
    <w:rsid w:val="00AA21D9"/>
    <w:rsid w:val="00AA293E"/>
    <w:rsid w:val="00AA3599"/>
    <w:rsid w:val="00AA42A4"/>
    <w:rsid w:val="00AA44B0"/>
    <w:rsid w:val="00AA5215"/>
    <w:rsid w:val="00AA5908"/>
    <w:rsid w:val="00AB04D5"/>
    <w:rsid w:val="00AB13FA"/>
    <w:rsid w:val="00AB1DA5"/>
    <w:rsid w:val="00AB1E27"/>
    <w:rsid w:val="00AB312E"/>
    <w:rsid w:val="00AB435A"/>
    <w:rsid w:val="00AB4D01"/>
    <w:rsid w:val="00AB5639"/>
    <w:rsid w:val="00AB5ACF"/>
    <w:rsid w:val="00AB622C"/>
    <w:rsid w:val="00AB7508"/>
    <w:rsid w:val="00AB7F49"/>
    <w:rsid w:val="00AC0293"/>
    <w:rsid w:val="00AC02A3"/>
    <w:rsid w:val="00AC0A50"/>
    <w:rsid w:val="00AC0D5D"/>
    <w:rsid w:val="00AC12A3"/>
    <w:rsid w:val="00AC3A9F"/>
    <w:rsid w:val="00AC3E36"/>
    <w:rsid w:val="00AC4233"/>
    <w:rsid w:val="00AC5685"/>
    <w:rsid w:val="00AC61CA"/>
    <w:rsid w:val="00AC6FC7"/>
    <w:rsid w:val="00AC73DF"/>
    <w:rsid w:val="00AC7CF1"/>
    <w:rsid w:val="00AD0791"/>
    <w:rsid w:val="00AD0FB6"/>
    <w:rsid w:val="00AD16C7"/>
    <w:rsid w:val="00AD1F77"/>
    <w:rsid w:val="00AD22EC"/>
    <w:rsid w:val="00AD26AA"/>
    <w:rsid w:val="00AD3203"/>
    <w:rsid w:val="00AD33F1"/>
    <w:rsid w:val="00AD3BC8"/>
    <w:rsid w:val="00AD52D7"/>
    <w:rsid w:val="00AD5887"/>
    <w:rsid w:val="00AD6312"/>
    <w:rsid w:val="00AD65F9"/>
    <w:rsid w:val="00AD6878"/>
    <w:rsid w:val="00AD6FE8"/>
    <w:rsid w:val="00AD75E1"/>
    <w:rsid w:val="00AE010B"/>
    <w:rsid w:val="00AE0AC5"/>
    <w:rsid w:val="00AE4103"/>
    <w:rsid w:val="00AE57CE"/>
    <w:rsid w:val="00AE5B76"/>
    <w:rsid w:val="00AE65A2"/>
    <w:rsid w:val="00AE7773"/>
    <w:rsid w:val="00AF03E5"/>
    <w:rsid w:val="00AF03F9"/>
    <w:rsid w:val="00AF0EA7"/>
    <w:rsid w:val="00AF16AB"/>
    <w:rsid w:val="00AF3A96"/>
    <w:rsid w:val="00AF4AF2"/>
    <w:rsid w:val="00AF62C3"/>
    <w:rsid w:val="00AF665C"/>
    <w:rsid w:val="00AF6761"/>
    <w:rsid w:val="00AF6B23"/>
    <w:rsid w:val="00AF7233"/>
    <w:rsid w:val="00AF7A77"/>
    <w:rsid w:val="00AF7AB9"/>
    <w:rsid w:val="00AF7FE6"/>
    <w:rsid w:val="00B0024E"/>
    <w:rsid w:val="00B00805"/>
    <w:rsid w:val="00B01710"/>
    <w:rsid w:val="00B01B60"/>
    <w:rsid w:val="00B02674"/>
    <w:rsid w:val="00B029B4"/>
    <w:rsid w:val="00B03895"/>
    <w:rsid w:val="00B04526"/>
    <w:rsid w:val="00B05153"/>
    <w:rsid w:val="00B07B4D"/>
    <w:rsid w:val="00B10E7D"/>
    <w:rsid w:val="00B12F75"/>
    <w:rsid w:val="00B13B02"/>
    <w:rsid w:val="00B13BED"/>
    <w:rsid w:val="00B144D8"/>
    <w:rsid w:val="00B14ADF"/>
    <w:rsid w:val="00B14C4F"/>
    <w:rsid w:val="00B163C7"/>
    <w:rsid w:val="00B171A3"/>
    <w:rsid w:val="00B17670"/>
    <w:rsid w:val="00B20D97"/>
    <w:rsid w:val="00B2180E"/>
    <w:rsid w:val="00B229A8"/>
    <w:rsid w:val="00B22D7F"/>
    <w:rsid w:val="00B23560"/>
    <w:rsid w:val="00B239BC"/>
    <w:rsid w:val="00B23CA6"/>
    <w:rsid w:val="00B243A7"/>
    <w:rsid w:val="00B248D8"/>
    <w:rsid w:val="00B30171"/>
    <w:rsid w:val="00B30F0F"/>
    <w:rsid w:val="00B30F98"/>
    <w:rsid w:val="00B32D1B"/>
    <w:rsid w:val="00B33122"/>
    <w:rsid w:val="00B3380B"/>
    <w:rsid w:val="00B33DF8"/>
    <w:rsid w:val="00B3439B"/>
    <w:rsid w:val="00B3457B"/>
    <w:rsid w:val="00B34791"/>
    <w:rsid w:val="00B34B0E"/>
    <w:rsid w:val="00B35C48"/>
    <w:rsid w:val="00B35C9D"/>
    <w:rsid w:val="00B35D31"/>
    <w:rsid w:val="00B35F4F"/>
    <w:rsid w:val="00B35FB2"/>
    <w:rsid w:val="00B3690C"/>
    <w:rsid w:val="00B375A8"/>
    <w:rsid w:val="00B4051B"/>
    <w:rsid w:val="00B40689"/>
    <w:rsid w:val="00B40A21"/>
    <w:rsid w:val="00B40FB6"/>
    <w:rsid w:val="00B414A9"/>
    <w:rsid w:val="00B415FF"/>
    <w:rsid w:val="00B42759"/>
    <w:rsid w:val="00B42BD2"/>
    <w:rsid w:val="00B42CC1"/>
    <w:rsid w:val="00B43835"/>
    <w:rsid w:val="00B44F88"/>
    <w:rsid w:val="00B45186"/>
    <w:rsid w:val="00B4559A"/>
    <w:rsid w:val="00B463C1"/>
    <w:rsid w:val="00B46809"/>
    <w:rsid w:val="00B517D1"/>
    <w:rsid w:val="00B51A88"/>
    <w:rsid w:val="00B51B1F"/>
    <w:rsid w:val="00B51F5B"/>
    <w:rsid w:val="00B53444"/>
    <w:rsid w:val="00B54B7A"/>
    <w:rsid w:val="00B553C7"/>
    <w:rsid w:val="00B55C1A"/>
    <w:rsid w:val="00B55F7D"/>
    <w:rsid w:val="00B55F8B"/>
    <w:rsid w:val="00B57551"/>
    <w:rsid w:val="00B5765A"/>
    <w:rsid w:val="00B60A19"/>
    <w:rsid w:val="00B6179F"/>
    <w:rsid w:val="00B61A80"/>
    <w:rsid w:val="00B62310"/>
    <w:rsid w:val="00B63751"/>
    <w:rsid w:val="00B64166"/>
    <w:rsid w:val="00B64524"/>
    <w:rsid w:val="00B6461A"/>
    <w:rsid w:val="00B648AA"/>
    <w:rsid w:val="00B64F5E"/>
    <w:rsid w:val="00B64F68"/>
    <w:rsid w:val="00B65ECC"/>
    <w:rsid w:val="00B667AC"/>
    <w:rsid w:val="00B66E2B"/>
    <w:rsid w:val="00B671FE"/>
    <w:rsid w:val="00B67DB3"/>
    <w:rsid w:val="00B70795"/>
    <w:rsid w:val="00B708E0"/>
    <w:rsid w:val="00B70A96"/>
    <w:rsid w:val="00B718B7"/>
    <w:rsid w:val="00B7261C"/>
    <w:rsid w:val="00B72685"/>
    <w:rsid w:val="00B7414B"/>
    <w:rsid w:val="00B74299"/>
    <w:rsid w:val="00B7463E"/>
    <w:rsid w:val="00B752A8"/>
    <w:rsid w:val="00B7551C"/>
    <w:rsid w:val="00B76DDC"/>
    <w:rsid w:val="00B77129"/>
    <w:rsid w:val="00B77E81"/>
    <w:rsid w:val="00B80584"/>
    <w:rsid w:val="00B80B88"/>
    <w:rsid w:val="00B80F1F"/>
    <w:rsid w:val="00B8225A"/>
    <w:rsid w:val="00B822C3"/>
    <w:rsid w:val="00B82DA5"/>
    <w:rsid w:val="00B83867"/>
    <w:rsid w:val="00B84012"/>
    <w:rsid w:val="00B848C4"/>
    <w:rsid w:val="00B84CBA"/>
    <w:rsid w:val="00B85AD7"/>
    <w:rsid w:val="00B8677B"/>
    <w:rsid w:val="00B86DA0"/>
    <w:rsid w:val="00B86FD7"/>
    <w:rsid w:val="00B87206"/>
    <w:rsid w:val="00B8751E"/>
    <w:rsid w:val="00B9025E"/>
    <w:rsid w:val="00B90B2B"/>
    <w:rsid w:val="00B92441"/>
    <w:rsid w:val="00B929C1"/>
    <w:rsid w:val="00B92F65"/>
    <w:rsid w:val="00B92FB9"/>
    <w:rsid w:val="00B9302B"/>
    <w:rsid w:val="00B93A37"/>
    <w:rsid w:val="00B93C06"/>
    <w:rsid w:val="00B9401A"/>
    <w:rsid w:val="00B941EF"/>
    <w:rsid w:val="00B9469C"/>
    <w:rsid w:val="00B947B3"/>
    <w:rsid w:val="00B94964"/>
    <w:rsid w:val="00B955C3"/>
    <w:rsid w:val="00B956DB"/>
    <w:rsid w:val="00B9585E"/>
    <w:rsid w:val="00B96915"/>
    <w:rsid w:val="00B97089"/>
    <w:rsid w:val="00BA02C1"/>
    <w:rsid w:val="00BA0309"/>
    <w:rsid w:val="00BA041B"/>
    <w:rsid w:val="00BA0C45"/>
    <w:rsid w:val="00BA1D9D"/>
    <w:rsid w:val="00BA1E13"/>
    <w:rsid w:val="00BA2387"/>
    <w:rsid w:val="00BA2FA6"/>
    <w:rsid w:val="00BA3DD7"/>
    <w:rsid w:val="00BA7D48"/>
    <w:rsid w:val="00BB05FB"/>
    <w:rsid w:val="00BB13FD"/>
    <w:rsid w:val="00BB1BE3"/>
    <w:rsid w:val="00BB26D4"/>
    <w:rsid w:val="00BB26F2"/>
    <w:rsid w:val="00BB27AB"/>
    <w:rsid w:val="00BB2EEC"/>
    <w:rsid w:val="00BB3994"/>
    <w:rsid w:val="00BB3AE9"/>
    <w:rsid w:val="00BB3D30"/>
    <w:rsid w:val="00BB47C5"/>
    <w:rsid w:val="00BB5B46"/>
    <w:rsid w:val="00BB5FD0"/>
    <w:rsid w:val="00BB68CC"/>
    <w:rsid w:val="00BB6B2A"/>
    <w:rsid w:val="00BB6B3B"/>
    <w:rsid w:val="00BB6ED4"/>
    <w:rsid w:val="00BB73AA"/>
    <w:rsid w:val="00BB74D8"/>
    <w:rsid w:val="00BC16ED"/>
    <w:rsid w:val="00BC2BDC"/>
    <w:rsid w:val="00BC3267"/>
    <w:rsid w:val="00BC3A77"/>
    <w:rsid w:val="00BC558D"/>
    <w:rsid w:val="00BC5F16"/>
    <w:rsid w:val="00BC6665"/>
    <w:rsid w:val="00BC6940"/>
    <w:rsid w:val="00BC74DD"/>
    <w:rsid w:val="00BC76AA"/>
    <w:rsid w:val="00BD002B"/>
    <w:rsid w:val="00BD178E"/>
    <w:rsid w:val="00BD1961"/>
    <w:rsid w:val="00BD1FD2"/>
    <w:rsid w:val="00BD2C5C"/>
    <w:rsid w:val="00BD53E6"/>
    <w:rsid w:val="00BD5480"/>
    <w:rsid w:val="00BD572C"/>
    <w:rsid w:val="00BD58D1"/>
    <w:rsid w:val="00BD59B2"/>
    <w:rsid w:val="00BD5B85"/>
    <w:rsid w:val="00BD5C17"/>
    <w:rsid w:val="00BD5F16"/>
    <w:rsid w:val="00BD63D7"/>
    <w:rsid w:val="00BD6B49"/>
    <w:rsid w:val="00BD6D49"/>
    <w:rsid w:val="00BE0887"/>
    <w:rsid w:val="00BE17CD"/>
    <w:rsid w:val="00BE1D7A"/>
    <w:rsid w:val="00BE2918"/>
    <w:rsid w:val="00BE30F4"/>
    <w:rsid w:val="00BE3C70"/>
    <w:rsid w:val="00BE3D60"/>
    <w:rsid w:val="00BE54F5"/>
    <w:rsid w:val="00BE5744"/>
    <w:rsid w:val="00BE5AB8"/>
    <w:rsid w:val="00BE6884"/>
    <w:rsid w:val="00BE70BA"/>
    <w:rsid w:val="00BE7834"/>
    <w:rsid w:val="00BF113D"/>
    <w:rsid w:val="00BF2C71"/>
    <w:rsid w:val="00BF39D2"/>
    <w:rsid w:val="00BF3B3F"/>
    <w:rsid w:val="00BF40CF"/>
    <w:rsid w:val="00BF4C40"/>
    <w:rsid w:val="00BF5519"/>
    <w:rsid w:val="00BF5782"/>
    <w:rsid w:val="00BF5964"/>
    <w:rsid w:val="00BF6ABF"/>
    <w:rsid w:val="00BF7D43"/>
    <w:rsid w:val="00C008DD"/>
    <w:rsid w:val="00C0125F"/>
    <w:rsid w:val="00C01BE3"/>
    <w:rsid w:val="00C02EC5"/>
    <w:rsid w:val="00C03137"/>
    <w:rsid w:val="00C03557"/>
    <w:rsid w:val="00C039B2"/>
    <w:rsid w:val="00C04680"/>
    <w:rsid w:val="00C0477C"/>
    <w:rsid w:val="00C04C6F"/>
    <w:rsid w:val="00C05A4A"/>
    <w:rsid w:val="00C05AEC"/>
    <w:rsid w:val="00C05EBC"/>
    <w:rsid w:val="00C0623B"/>
    <w:rsid w:val="00C06640"/>
    <w:rsid w:val="00C0711C"/>
    <w:rsid w:val="00C07204"/>
    <w:rsid w:val="00C07439"/>
    <w:rsid w:val="00C074F9"/>
    <w:rsid w:val="00C07B71"/>
    <w:rsid w:val="00C07D52"/>
    <w:rsid w:val="00C07E4C"/>
    <w:rsid w:val="00C07E67"/>
    <w:rsid w:val="00C10D4C"/>
    <w:rsid w:val="00C10D4F"/>
    <w:rsid w:val="00C10EA5"/>
    <w:rsid w:val="00C118F1"/>
    <w:rsid w:val="00C119AC"/>
    <w:rsid w:val="00C11F57"/>
    <w:rsid w:val="00C1202A"/>
    <w:rsid w:val="00C12522"/>
    <w:rsid w:val="00C126EE"/>
    <w:rsid w:val="00C128C8"/>
    <w:rsid w:val="00C13DEF"/>
    <w:rsid w:val="00C15860"/>
    <w:rsid w:val="00C1598B"/>
    <w:rsid w:val="00C15F0C"/>
    <w:rsid w:val="00C1631D"/>
    <w:rsid w:val="00C169C5"/>
    <w:rsid w:val="00C16FD1"/>
    <w:rsid w:val="00C1721C"/>
    <w:rsid w:val="00C173EB"/>
    <w:rsid w:val="00C17698"/>
    <w:rsid w:val="00C20535"/>
    <w:rsid w:val="00C20E8C"/>
    <w:rsid w:val="00C21193"/>
    <w:rsid w:val="00C2124C"/>
    <w:rsid w:val="00C2346A"/>
    <w:rsid w:val="00C23C43"/>
    <w:rsid w:val="00C251A5"/>
    <w:rsid w:val="00C25205"/>
    <w:rsid w:val="00C261EF"/>
    <w:rsid w:val="00C268BA"/>
    <w:rsid w:val="00C26975"/>
    <w:rsid w:val="00C314D9"/>
    <w:rsid w:val="00C31A53"/>
    <w:rsid w:val="00C31A80"/>
    <w:rsid w:val="00C325E4"/>
    <w:rsid w:val="00C326D1"/>
    <w:rsid w:val="00C32756"/>
    <w:rsid w:val="00C332B6"/>
    <w:rsid w:val="00C3382E"/>
    <w:rsid w:val="00C33986"/>
    <w:rsid w:val="00C33CF9"/>
    <w:rsid w:val="00C33F89"/>
    <w:rsid w:val="00C346F8"/>
    <w:rsid w:val="00C35B7C"/>
    <w:rsid w:val="00C36640"/>
    <w:rsid w:val="00C3687E"/>
    <w:rsid w:val="00C3709F"/>
    <w:rsid w:val="00C3789B"/>
    <w:rsid w:val="00C40D57"/>
    <w:rsid w:val="00C40F11"/>
    <w:rsid w:val="00C41551"/>
    <w:rsid w:val="00C420FD"/>
    <w:rsid w:val="00C4215A"/>
    <w:rsid w:val="00C4218F"/>
    <w:rsid w:val="00C42E0A"/>
    <w:rsid w:val="00C4343B"/>
    <w:rsid w:val="00C437D9"/>
    <w:rsid w:val="00C4444F"/>
    <w:rsid w:val="00C45153"/>
    <w:rsid w:val="00C46021"/>
    <w:rsid w:val="00C4697D"/>
    <w:rsid w:val="00C46996"/>
    <w:rsid w:val="00C4706A"/>
    <w:rsid w:val="00C471AC"/>
    <w:rsid w:val="00C47561"/>
    <w:rsid w:val="00C476E7"/>
    <w:rsid w:val="00C47D3C"/>
    <w:rsid w:val="00C50156"/>
    <w:rsid w:val="00C5028F"/>
    <w:rsid w:val="00C502DB"/>
    <w:rsid w:val="00C50A94"/>
    <w:rsid w:val="00C5319F"/>
    <w:rsid w:val="00C53645"/>
    <w:rsid w:val="00C53678"/>
    <w:rsid w:val="00C551DB"/>
    <w:rsid w:val="00C557AA"/>
    <w:rsid w:val="00C55DF7"/>
    <w:rsid w:val="00C562F1"/>
    <w:rsid w:val="00C56386"/>
    <w:rsid w:val="00C57282"/>
    <w:rsid w:val="00C5751D"/>
    <w:rsid w:val="00C57683"/>
    <w:rsid w:val="00C60565"/>
    <w:rsid w:val="00C617B1"/>
    <w:rsid w:val="00C61DA5"/>
    <w:rsid w:val="00C62835"/>
    <w:rsid w:val="00C63124"/>
    <w:rsid w:val="00C63E5B"/>
    <w:rsid w:val="00C64372"/>
    <w:rsid w:val="00C64661"/>
    <w:rsid w:val="00C64A5F"/>
    <w:rsid w:val="00C650D7"/>
    <w:rsid w:val="00C65EAE"/>
    <w:rsid w:val="00C662BC"/>
    <w:rsid w:val="00C676EE"/>
    <w:rsid w:val="00C67A8E"/>
    <w:rsid w:val="00C70028"/>
    <w:rsid w:val="00C70244"/>
    <w:rsid w:val="00C70649"/>
    <w:rsid w:val="00C707EC"/>
    <w:rsid w:val="00C709F2"/>
    <w:rsid w:val="00C7116B"/>
    <w:rsid w:val="00C718E8"/>
    <w:rsid w:val="00C71AFB"/>
    <w:rsid w:val="00C72476"/>
    <w:rsid w:val="00C72577"/>
    <w:rsid w:val="00C72DF9"/>
    <w:rsid w:val="00C73778"/>
    <w:rsid w:val="00C73AB1"/>
    <w:rsid w:val="00C73E3B"/>
    <w:rsid w:val="00C7479A"/>
    <w:rsid w:val="00C74FBD"/>
    <w:rsid w:val="00C757B8"/>
    <w:rsid w:val="00C75F55"/>
    <w:rsid w:val="00C77385"/>
    <w:rsid w:val="00C80786"/>
    <w:rsid w:val="00C807E7"/>
    <w:rsid w:val="00C80836"/>
    <w:rsid w:val="00C8097D"/>
    <w:rsid w:val="00C809B1"/>
    <w:rsid w:val="00C812FD"/>
    <w:rsid w:val="00C813EC"/>
    <w:rsid w:val="00C818C2"/>
    <w:rsid w:val="00C819C9"/>
    <w:rsid w:val="00C8216A"/>
    <w:rsid w:val="00C82C8E"/>
    <w:rsid w:val="00C833CE"/>
    <w:rsid w:val="00C85125"/>
    <w:rsid w:val="00C8656F"/>
    <w:rsid w:val="00C86B7D"/>
    <w:rsid w:val="00C86C95"/>
    <w:rsid w:val="00C87198"/>
    <w:rsid w:val="00C874C7"/>
    <w:rsid w:val="00C87594"/>
    <w:rsid w:val="00C87B61"/>
    <w:rsid w:val="00C87BDC"/>
    <w:rsid w:val="00C927F4"/>
    <w:rsid w:val="00C932F8"/>
    <w:rsid w:val="00C933A1"/>
    <w:rsid w:val="00C93DA9"/>
    <w:rsid w:val="00C94DF8"/>
    <w:rsid w:val="00C9535E"/>
    <w:rsid w:val="00C9669A"/>
    <w:rsid w:val="00C97140"/>
    <w:rsid w:val="00CA0A4B"/>
    <w:rsid w:val="00CA0C23"/>
    <w:rsid w:val="00CA1320"/>
    <w:rsid w:val="00CA1607"/>
    <w:rsid w:val="00CA20DA"/>
    <w:rsid w:val="00CA2124"/>
    <w:rsid w:val="00CA2175"/>
    <w:rsid w:val="00CA2420"/>
    <w:rsid w:val="00CA30D4"/>
    <w:rsid w:val="00CA33C8"/>
    <w:rsid w:val="00CA3AC2"/>
    <w:rsid w:val="00CA44B8"/>
    <w:rsid w:val="00CA4730"/>
    <w:rsid w:val="00CA4B4B"/>
    <w:rsid w:val="00CA57B9"/>
    <w:rsid w:val="00CA5DF0"/>
    <w:rsid w:val="00CA61F0"/>
    <w:rsid w:val="00CA6CC7"/>
    <w:rsid w:val="00CB0063"/>
    <w:rsid w:val="00CB0AA3"/>
    <w:rsid w:val="00CB0BE1"/>
    <w:rsid w:val="00CB0C36"/>
    <w:rsid w:val="00CB0D06"/>
    <w:rsid w:val="00CB1EDC"/>
    <w:rsid w:val="00CB2DA3"/>
    <w:rsid w:val="00CB2FC6"/>
    <w:rsid w:val="00CB3DD7"/>
    <w:rsid w:val="00CB3E72"/>
    <w:rsid w:val="00CB46F1"/>
    <w:rsid w:val="00CB5655"/>
    <w:rsid w:val="00CB68AE"/>
    <w:rsid w:val="00CB6E95"/>
    <w:rsid w:val="00CB759D"/>
    <w:rsid w:val="00CB7F46"/>
    <w:rsid w:val="00CC000A"/>
    <w:rsid w:val="00CC0212"/>
    <w:rsid w:val="00CC0816"/>
    <w:rsid w:val="00CC1862"/>
    <w:rsid w:val="00CC1D9A"/>
    <w:rsid w:val="00CC344D"/>
    <w:rsid w:val="00CC3906"/>
    <w:rsid w:val="00CC564D"/>
    <w:rsid w:val="00CC6A82"/>
    <w:rsid w:val="00CD1082"/>
    <w:rsid w:val="00CD13F4"/>
    <w:rsid w:val="00CD1A21"/>
    <w:rsid w:val="00CD2473"/>
    <w:rsid w:val="00CD2808"/>
    <w:rsid w:val="00CD371E"/>
    <w:rsid w:val="00CD3D77"/>
    <w:rsid w:val="00CD4410"/>
    <w:rsid w:val="00CD48F5"/>
    <w:rsid w:val="00CD56FD"/>
    <w:rsid w:val="00CD5839"/>
    <w:rsid w:val="00CD6690"/>
    <w:rsid w:val="00CD6AAF"/>
    <w:rsid w:val="00CD7D8E"/>
    <w:rsid w:val="00CD7F96"/>
    <w:rsid w:val="00CE24F7"/>
    <w:rsid w:val="00CE279C"/>
    <w:rsid w:val="00CE3BA9"/>
    <w:rsid w:val="00CE490E"/>
    <w:rsid w:val="00CE54AF"/>
    <w:rsid w:val="00CE5D26"/>
    <w:rsid w:val="00CE66D5"/>
    <w:rsid w:val="00CE670A"/>
    <w:rsid w:val="00CE676E"/>
    <w:rsid w:val="00CE6A71"/>
    <w:rsid w:val="00CE6A84"/>
    <w:rsid w:val="00CE6A91"/>
    <w:rsid w:val="00CE6E7F"/>
    <w:rsid w:val="00CE6F6B"/>
    <w:rsid w:val="00CE704A"/>
    <w:rsid w:val="00CE7370"/>
    <w:rsid w:val="00CE7F46"/>
    <w:rsid w:val="00CF008E"/>
    <w:rsid w:val="00CF06EB"/>
    <w:rsid w:val="00CF07D5"/>
    <w:rsid w:val="00CF0FC9"/>
    <w:rsid w:val="00CF1753"/>
    <w:rsid w:val="00CF4CB8"/>
    <w:rsid w:val="00CF5706"/>
    <w:rsid w:val="00CF61B0"/>
    <w:rsid w:val="00CF6BCC"/>
    <w:rsid w:val="00CF6CE9"/>
    <w:rsid w:val="00CF72FC"/>
    <w:rsid w:val="00CF7C50"/>
    <w:rsid w:val="00D001B7"/>
    <w:rsid w:val="00D0045D"/>
    <w:rsid w:val="00D00E09"/>
    <w:rsid w:val="00D016EA"/>
    <w:rsid w:val="00D01990"/>
    <w:rsid w:val="00D0339B"/>
    <w:rsid w:val="00D03712"/>
    <w:rsid w:val="00D03BE7"/>
    <w:rsid w:val="00D03E32"/>
    <w:rsid w:val="00D046AC"/>
    <w:rsid w:val="00D04AE9"/>
    <w:rsid w:val="00D05191"/>
    <w:rsid w:val="00D055CE"/>
    <w:rsid w:val="00D05996"/>
    <w:rsid w:val="00D067D3"/>
    <w:rsid w:val="00D0725A"/>
    <w:rsid w:val="00D100D6"/>
    <w:rsid w:val="00D103FD"/>
    <w:rsid w:val="00D104A3"/>
    <w:rsid w:val="00D10CDC"/>
    <w:rsid w:val="00D10DDE"/>
    <w:rsid w:val="00D10E25"/>
    <w:rsid w:val="00D11821"/>
    <w:rsid w:val="00D11B6E"/>
    <w:rsid w:val="00D1211B"/>
    <w:rsid w:val="00D12719"/>
    <w:rsid w:val="00D13998"/>
    <w:rsid w:val="00D14C2E"/>
    <w:rsid w:val="00D15E58"/>
    <w:rsid w:val="00D166FB"/>
    <w:rsid w:val="00D16AC7"/>
    <w:rsid w:val="00D16EC4"/>
    <w:rsid w:val="00D16F02"/>
    <w:rsid w:val="00D206AF"/>
    <w:rsid w:val="00D2075C"/>
    <w:rsid w:val="00D20BEC"/>
    <w:rsid w:val="00D20C95"/>
    <w:rsid w:val="00D21F43"/>
    <w:rsid w:val="00D22412"/>
    <w:rsid w:val="00D23905"/>
    <w:rsid w:val="00D23BA3"/>
    <w:rsid w:val="00D248B9"/>
    <w:rsid w:val="00D251EC"/>
    <w:rsid w:val="00D25C3B"/>
    <w:rsid w:val="00D25C3C"/>
    <w:rsid w:val="00D2636B"/>
    <w:rsid w:val="00D26474"/>
    <w:rsid w:val="00D26A16"/>
    <w:rsid w:val="00D26D8B"/>
    <w:rsid w:val="00D2750A"/>
    <w:rsid w:val="00D310E0"/>
    <w:rsid w:val="00D31C08"/>
    <w:rsid w:val="00D31FA9"/>
    <w:rsid w:val="00D32DF3"/>
    <w:rsid w:val="00D32E23"/>
    <w:rsid w:val="00D3332E"/>
    <w:rsid w:val="00D33917"/>
    <w:rsid w:val="00D34620"/>
    <w:rsid w:val="00D34667"/>
    <w:rsid w:val="00D3514F"/>
    <w:rsid w:val="00D35A85"/>
    <w:rsid w:val="00D37ABC"/>
    <w:rsid w:val="00D40CEE"/>
    <w:rsid w:val="00D41753"/>
    <w:rsid w:val="00D424E9"/>
    <w:rsid w:val="00D42B30"/>
    <w:rsid w:val="00D4362C"/>
    <w:rsid w:val="00D436B8"/>
    <w:rsid w:val="00D449AB"/>
    <w:rsid w:val="00D44B41"/>
    <w:rsid w:val="00D46023"/>
    <w:rsid w:val="00D47675"/>
    <w:rsid w:val="00D47864"/>
    <w:rsid w:val="00D478E9"/>
    <w:rsid w:val="00D504DA"/>
    <w:rsid w:val="00D509A0"/>
    <w:rsid w:val="00D50E87"/>
    <w:rsid w:val="00D518FB"/>
    <w:rsid w:val="00D51995"/>
    <w:rsid w:val="00D51B14"/>
    <w:rsid w:val="00D521A8"/>
    <w:rsid w:val="00D52E44"/>
    <w:rsid w:val="00D534EA"/>
    <w:rsid w:val="00D54A55"/>
    <w:rsid w:val="00D55CCC"/>
    <w:rsid w:val="00D560B9"/>
    <w:rsid w:val="00D5635A"/>
    <w:rsid w:val="00D565D6"/>
    <w:rsid w:val="00D56B57"/>
    <w:rsid w:val="00D56C1A"/>
    <w:rsid w:val="00D56DA1"/>
    <w:rsid w:val="00D570ED"/>
    <w:rsid w:val="00D571CA"/>
    <w:rsid w:val="00D572EE"/>
    <w:rsid w:val="00D575AA"/>
    <w:rsid w:val="00D57913"/>
    <w:rsid w:val="00D60378"/>
    <w:rsid w:val="00D606D6"/>
    <w:rsid w:val="00D60CCD"/>
    <w:rsid w:val="00D611ED"/>
    <w:rsid w:val="00D61D41"/>
    <w:rsid w:val="00D626B1"/>
    <w:rsid w:val="00D63082"/>
    <w:rsid w:val="00D6313B"/>
    <w:rsid w:val="00D641FD"/>
    <w:rsid w:val="00D66695"/>
    <w:rsid w:val="00D66D99"/>
    <w:rsid w:val="00D6761F"/>
    <w:rsid w:val="00D701E2"/>
    <w:rsid w:val="00D702CB"/>
    <w:rsid w:val="00D70B7F"/>
    <w:rsid w:val="00D70F4E"/>
    <w:rsid w:val="00D72550"/>
    <w:rsid w:val="00D72DBA"/>
    <w:rsid w:val="00D7390E"/>
    <w:rsid w:val="00D73D89"/>
    <w:rsid w:val="00D73FF9"/>
    <w:rsid w:val="00D7489E"/>
    <w:rsid w:val="00D74C1E"/>
    <w:rsid w:val="00D751D2"/>
    <w:rsid w:val="00D754FE"/>
    <w:rsid w:val="00D75920"/>
    <w:rsid w:val="00D7594A"/>
    <w:rsid w:val="00D759EB"/>
    <w:rsid w:val="00D75A9E"/>
    <w:rsid w:val="00D75FBC"/>
    <w:rsid w:val="00D76483"/>
    <w:rsid w:val="00D7687A"/>
    <w:rsid w:val="00D76934"/>
    <w:rsid w:val="00D76D7B"/>
    <w:rsid w:val="00D77158"/>
    <w:rsid w:val="00D7747A"/>
    <w:rsid w:val="00D774F6"/>
    <w:rsid w:val="00D80757"/>
    <w:rsid w:val="00D81624"/>
    <w:rsid w:val="00D81D80"/>
    <w:rsid w:val="00D820F2"/>
    <w:rsid w:val="00D82520"/>
    <w:rsid w:val="00D8268B"/>
    <w:rsid w:val="00D829FA"/>
    <w:rsid w:val="00D82C95"/>
    <w:rsid w:val="00D83325"/>
    <w:rsid w:val="00D83960"/>
    <w:rsid w:val="00D84FE3"/>
    <w:rsid w:val="00D858BE"/>
    <w:rsid w:val="00D8607B"/>
    <w:rsid w:val="00D864F0"/>
    <w:rsid w:val="00D87771"/>
    <w:rsid w:val="00D9055B"/>
    <w:rsid w:val="00D90934"/>
    <w:rsid w:val="00D9138F"/>
    <w:rsid w:val="00D91AF2"/>
    <w:rsid w:val="00D91EB8"/>
    <w:rsid w:val="00D92537"/>
    <w:rsid w:val="00D92C34"/>
    <w:rsid w:val="00D939C0"/>
    <w:rsid w:val="00D93A0C"/>
    <w:rsid w:val="00D93F52"/>
    <w:rsid w:val="00D943F9"/>
    <w:rsid w:val="00D94BC9"/>
    <w:rsid w:val="00D955A1"/>
    <w:rsid w:val="00D9639A"/>
    <w:rsid w:val="00D966FE"/>
    <w:rsid w:val="00D96895"/>
    <w:rsid w:val="00D9707A"/>
    <w:rsid w:val="00D976B8"/>
    <w:rsid w:val="00D97C87"/>
    <w:rsid w:val="00D97EAB"/>
    <w:rsid w:val="00D97F32"/>
    <w:rsid w:val="00DA0EF7"/>
    <w:rsid w:val="00DA104E"/>
    <w:rsid w:val="00DA2B02"/>
    <w:rsid w:val="00DA2EE1"/>
    <w:rsid w:val="00DA32F8"/>
    <w:rsid w:val="00DA34AA"/>
    <w:rsid w:val="00DA5194"/>
    <w:rsid w:val="00DA5498"/>
    <w:rsid w:val="00DA552C"/>
    <w:rsid w:val="00DA5542"/>
    <w:rsid w:val="00DA5980"/>
    <w:rsid w:val="00DA5AB1"/>
    <w:rsid w:val="00DA6352"/>
    <w:rsid w:val="00DA78CD"/>
    <w:rsid w:val="00DB0EB6"/>
    <w:rsid w:val="00DB18CB"/>
    <w:rsid w:val="00DB1B77"/>
    <w:rsid w:val="00DB22F9"/>
    <w:rsid w:val="00DB3309"/>
    <w:rsid w:val="00DB3590"/>
    <w:rsid w:val="00DB3D33"/>
    <w:rsid w:val="00DB5929"/>
    <w:rsid w:val="00DB72B9"/>
    <w:rsid w:val="00DB7C48"/>
    <w:rsid w:val="00DC0A0B"/>
    <w:rsid w:val="00DC0B7B"/>
    <w:rsid w:val="00DC0EF7"/>
    <w:rsid w:val="00DC1BD1"/>
    <w:rsid w:val="00DC1E20"/>
    <w:rsid w:val="00DC1F34"/>
    <w:rsid w:val="00DC32F5"/>
    <w:rsid w:val="00DC3BD9"/>
    <w:rsid w:val="00DC444A"/>
    <w:rsid w:val="00DC450C"/>
    <w:rsid w:val="00DC4D6D"/>
    <w:rsid w:val="00DC4DB9"/>
    <w:rsid w:val="00DC50DF"/>
    <w:rsid w:val="00DC54C7"/>
    <w:rsid w:val="00DC58B1"/>
    <w:rsid w:val="00DC5CFA"/>
    <w:rsid w:val="00DC5FBE"/>
    <w:rsid w:val="00DC5FD7"/>
    <w:rsid w:val="00DC6694"/>
    <w:rsid w:val="00DC67B3"/>
    <w:rsid w:val="00DC6B64"/>
    <w:rsid w:val="00DC6FC6"/>
    <w:rsid w:val="00DD145B"/>
    <w:rsid w:val="00DD24D9"/>
    <w:rsid w:val="00DD3531"/>
    <w:rsid w:val="00DD40D4"/>
    <w:rsid w:val="00DD587B"/>
    <w:rsid w:val="00DD59F9"/>
    <w:rsid w:val="00DD6ACD"/>
    <w:rsid w:val="00DD7E13"/>
    <w:rsid w:val="00DE054B"/>
    <w:rsid w:val="00DE0680"/>
    <w:rsid w:val="00DE0B4C"/>
    <w:rsid w:val="00DE0C6C"/>
    <w:rsid w:val="00DE1221"/>
    <w:rsid w:val="00DE2690"/>
    <w:rsid w:val="00DE35F8"/>
    <w:rsid w:val="00DE5615"/>
    <w:rsid w:val="00DE5D9E"/>
    <w:rsid w:val="00DE6FDE"/>
    <w:rsid w:val="00DE7348"/>
    <w:rsid w:val="00DE776E"/>
    <w:rsid w:val="00DE7841"/>
    <w:rsid w:val="00DE7C74"/>
    <w:rsid w:val="00DE7DE4"/>
    <w:rsid w:val="00DE7E46"/>
    <w:rsid w:val="00DF03D7"/>
    <w:rsid w:val="00DF0945"/>
    <w:rsid w:val="00DF0CA2"/>
    <w:rsid w:val="00DF11FE"/>
    <w:rsid w:val="00DF1A7D"/>
    <w:rsid w:val="00DF2C0A"/>
    <w:rsid w:val="00DF2DB1"/>
    <w:rsid w:val="00DF3292"/>
    <w:rsid w:val="00DF3BF7"/>
    <w:rsid w:val="00DF3F8B"/>
    <w:rsid w:val="00DF455D"/>
    <w:rsid w:val="00DF4B3D"/>
    <w:rsid w:val="00DF4CD5"/>
    <w:rsid w:val="00DF4FB6"/>
    <w:rsid w:val="00DF54AD"/>
    <w:rsid w:val="00DF54BC"/>
    <w:rsid w:val="00DF5545"/>
    <w:rsid w:val="00DF5928"/>
    <w:rsid w:val="00DF606A"/>
    <w:rsid w:val="00DF6A9E"/>
    <w:rsid w:val="00E00100"/>
    <w:rsid w:val="00E00897"/>
    <w:rsid w:val="00E011E2"/>
    <w:rsid w:val="00E0183E"/>
    <w:rsid w:val="00E01BBB"/>
    <w:rsid w:val="00E02123"/>
    <w:rsid w:val="00E022D2"/>
    <w:rsid w:val="00E0231D"/>
    <w:rsid w:val="00E0354E"/>
    <w:rsid w:val="00E0429C"/>
    <w:rsid w:val="00E05232"/>
    <w:rsid w:val="00E0539B"/>
    <w:rsid w:val="00E05484"/>
    <w:rsid w:val="00E05995"/>
    <w:rsid w:val="00E05BBD"/>
    <w:rsid w:val="00E06149"/>
    <w:rsid w:val="00E07276"/>
    <w:rsid w:val="00E07851"/>
    <w:rsid w:val="00E07AB7"/>
    <w:rsid w:val="00E101E7"/>
    <w:rsid w:val="00E11145"/>
    <w:rsid w:val="00E134E1"/>
    <w:rsid w:val="00E13509"/>
    <w:rsid w:val="00E1426B"/>
    <w:rsid w:val="00E14562"/>
    <w:rsid w:val="00E147E8"/>
    <w:rsid w:val="00E14E56"/>
    <w:rsid w:val="00E15B38"/>
    <w:rsid w:val="00E162A8"/>
    <w:rsid w:val="00E165BF"/>
    <w:rsid w:val="00E16F2D"/>
    <w:rsid w:val="00E170E2"/>
    <w:rsid w:val="00E21E0A"/>
    <w:rsid w:val="00E220FE"/>
    <w:rsid w:val="00E22491"/>
    <w:rsid w:val="00E226E1"/>
    <w:rsid w:val="00E2376C"/>
    <w:rsid w:val="00E23919"/>
    <w:rsid w:val="00E2482E"/>
    <w:rsid w:val="00E255E2"/>
    <w:rsid w:val="00E263C5"/>
    <w:rsid w:val="00E270E3"/>
    <w:rsid w:val="00E278F5"/>
    <w:rsid w:val="00E3003A"/>
    <w:rsid w:val="00E306DB"/>
    <w:rsid w:val="00E30C4F"/>
    <w:rsid w:val="00E30DA7"/>
    <w:rsid w:val="00E3281B"/>
    <w:rsid w:val="00E32A6F"/>
    <w:rsid w:val="00E32CC6"/>
    <w:rsid w:val="00E32D33"/>
    <w:rsid w:val="00E3336C"/>
    <w:rsid w:val="00E33A19"/>
    <w:rsid w:val="00E349B7"/>
    <w:rsid w:val="00E34BB2"/>
    <w:rsid w:val="00E353B3"/>
    <w:rsid w:val="00E35718"/>
    <w:rsid w:val="00E378B1"/>
    <w:rsid w:val="00E37F6B"/>
    <w:rsid w:val="00E40562"/>
    <w:rsid w:val="00E4056D"/>
    <w:rsid w:val="00E40F32"/>
    <w:rsid w:val="00E419EA"/>
    <w:rsid w:val="00E4275C"/>
    <w:rsid w:val="00E43BCC"/>
    <w:rsid w:val="00E43F18"/>
    <w:rsid w:val="00E43FEF"/>
    <w:rsid w:val="00E45064"/>
    <w:rsid w:val="00E45242"/>
    <w:rsid w:val="00E453E0"/>
    <w:rsid w:val="00E4568B"/>
    <w:rsid w:val="00E45851"/>
    <w:rsid w:val="00E46130"/>
    <w:rsid w:val="00E46596"/>
    <w:rsid w:val="00E46DFD"/>
    <w:rsid w:val="00E46E44"/>
    <w:rsid w:val="00E47185"/>
    <w:rsid w:val="00E47D08"/>
    <w:rsid w:val="00E47E39"/>
    <w:rsid w:val="00E509EA"/>
    <w:rsid w:val="00E50B0D"/>
    <w:rsid w:val="00E5104B"/>
    <w:rsid w:val="00E5131B"/>
    <w:rsid w:val="00E51813"/>
    <w:rsid w:val="00E51C54"/>
    <w:rsid w:val="00E52CBD"/>
    <w:rsid w:val="00E52FBA"/>
    <w:rsid w:val="00E5393B"/>
    <w:rsid w:val="00E54345"/>
    <w:rsid w:val="00E5450C"/>
    <w:rsid w:val="00E54A7A"/>
    <w:rsid w:val="00E55378"/>
    <w:rsid w:val="00E557C0"/>
    <w:rsid w:val="00E55A6F"/>
    <w:rsid w:val="00E55E96"/>
    <w:rsid w:val="00E55ED2"/>
    <w:rsid w:val="00E60016"/>
    <w:rsid w:val="00E60877"/>
    <w:rsid w:val="00E60D85"/>
    <w:rsid w:val="00E62D00"/>
    <w:rsid w:val="00E6367A"/>
    <w:rsid w:val="00E63883"/>
    <w:rsid w:val="00E63922"/>
    <w:rsid w:val="00E6490A"/>
    <w:rsid w:val="00E64C5F"/>
    <w:rsid w:val="00E652B0"/>
    <w:rsid w:val="00E65E4C"/>
    <w:rsid w:val="00E6642B"/>
    <w:rsid w:val="00E66CED"/>
    <w:rsid w:val="00E676D3"/>
    <w:rsid w:val="00E67E99"/>
    <w:rsid w:val="00E67F4F"/>
    <w:rsid w:val="00E70C74"/>
    <w:rsid w:val="00E7111D"/>
    <w:rsid w:val="00E71208"/>
    <w:rsid w:val="00E71529"/>
    <w:rsid w:val="00E715CC"/>
    <w:rsid w:val="00E72041"/>
    <w:rsid w:val="00E722EB"/>
    <w:rsid w:val="00E7412E"/>
    <w:rsid w:val="00E74F5F"/>
    <w:rsid w:val="00E77EF2"/>
    <w:rsid w:val="00E800D5"/>
    <w:rsid w:val="00E80667"/>
    <w:rsid w:val="00E80E23"/>
    <w:rsid w:val="00E81467"/>
    <w:rsid w:val="00E8176E"/>
    <w:rsid w:val="00E81C8B"/>
    <w:rsid w:val="00E81E5B"/>
    <w:rsid w:val="00E82296"/>
    <w:rsid w:val="00E83017"/>
    <w:rsid w:val="00E85C36"/>
    <w:rsid w:val="00E86BD6"/>
    <w:rsid w:val="00E87137"/>
    <w:rsid w:val="00E873AF"/>
    <w:rsid w:val="00E8749A"/>
    <w:rsid w:val="00E87C61"/>
    <w:rsid w:val="00E91048"/>
    <w:rsid w:val="00E91EFE"/>
    <w:rsid w:val="00E9215B"/>
    <w:rsid w:val="00E921B3"/>
    <w:rsid w:val="00E923EC"/>
    <w:rsid w:val="00E92953"/>
    <w:rsid w:val="00E931FC"/>
    <w:rsid w:val="00E943F5"/>
    <w:rsid w:val="00E95C20"/>
    <w:rsid w:val="00E961AF"/>
    <w:rsid w:val="00E9644F"/>
    <w:rsid w:val="00E97676"/>
    <w:rsid w:val="00E97700"/>
    <w:rsid w:val="00EA01C2"/>
    <w:rsid w:val="00EA0304"/>
    <w:rsid w:val="00EA09C1"/>
    <w:rsid w:val="00EA12E1"/>
    <w:rsid w:val="00EA1446"/>
    <w:rsid w:val="00EA18E6"/>
    <w:rsid w:val="00EA19FE"/>
    <w:rsid w:val="00EA1C2A"/>
    <w:rsid w:val="00EA2682"/>
    <w:rsid w:val="00EA324B"/>
    <w:rsid w:val="00EA3356"/>
    <w:rsid w:val="00EA3AE2"/>
    <w:rsid w:val="00EA3CC6"/>
    <w:rsid w:val="00EA4D6C"/>
    <w:rsid w:val="00EA4EE2"/>
    <w:rsid w:val="00EA5A8E"/>
    <w:rsid w:val="00EA6398"/>
    <w:rsid w:val="00EA6423"/>
    <w:rsid w:val="00EA7FDC"/>
    <w:rsid w:val="00EB0333"/>
    <w:rsid w:val="00EB0BB8"/>
    <w:rsid w:val="00EB1A17"/>
    <w:rsid w:val="00EB31C4"/>
    <w:rsid w:val="00EB3499"/>
    <w:rsid w:val="00EB38FB"/>
    <w:rsid w:val="00EB6029"/>
    <w:rsid w:val="00EB677E"/>
    <w:rsid w:val="00EB6ACF"/>
    <w:rsid w:val="00EB71AA"/>
    <w:rsid w:val="00EB79D5"/>
    <w:rsid w:val="00EC02C7"/>
    <w:rsid w:val="00EC06D8"/>
    <w:rsid w:val="00EC09B6"/>
    <w:rsid w:val="00EC1052"/>
    <w:rsid w:val="00EC1D21"/>
    <w:rsid w:val="00EC2288"/>
    <w:rsid w:val="00EC27AA"/>
    <w:rsid w:val="00EC2C42"/>
    <w:rsid w:val="00EC341E"/>
    <w:rsid w:val="00EC3BAE"/>
    <w:rsid w:val="00EC3CD4"/>
    <w:rsid w:val="00EC48D9"/>
    <w:rsid w:val="00EC4DE9"/>
    <w:rsid w:val="00EC52C6"/>
    <w:rsid w:val="00EC5CCD"/>
    <w:rsid w:val="00EC5E9E"/>
    <w:rsid w:val="00EC6923"/>
    <w:rsid w:val="00EC763B"/>
    <w:rsid w:val="00ED04A7"/>
    <w:rsid w:val="00ED1E1D"/>
    <w:rsid w:val="00ED1EF2"/>
    <w:rsid w:val="00ED25D3"/>
    <w:rsid w:val="00ED2695"/>
    <w:rsid w:val="00ED596C"/>
    <w:rsid w:val="00ED5DD1"/>
    <w:rsid w:val="00ED622D"/>
    <w:rsid w:val="00ED6329"/>
    <w:rsid w:val="00ED7000"/>
    <w:rsid w:val="00ED7D93"/>
    <w:rsid w:val="00EE0006"/>
    <w:rsid w:val="00EE026C"/>
    <w:rsid w:val="00EE03C4"/>
    <w:rsid w:val="00EE0CFC"/>
    <w:rsid w:val="00EE13EA"/>
    <w:rsid w:val="00EE1D2A"/>
    <w:rsid w:val="00EE1DA1"/>
    <w:rsid w:val="00EE1F4B"/>
    <w:rsid w:val="00EE305E"/>
    <w:rsid w:val="00EE3358"/>
    <w:rsid w:val="00EE3EEE"/>
    <w:rsid w:val="00EE41AF"/>
    <w:rsid w:val="00EE41BF"/>
    <w:rsid w:val="00EE4C81"/>
    <w:rsid w:val="00EE6276"/>
    <w:rsid w:val="00EE668C"/>
    <w:rsid w:val="00EE6CD1"/>
    <w:rsid w:val="00EE6E2C"/>
    <w:rsid w:val="00EE74CE"/>
    <w:rsid w:val="00EE76C1"/>
    <w:rsid w:val="00EE778D"/>
    <w:rsid w:val="00EE7ED0"/>
    <w:rsid w:val="00EE7F53"/>
    <w:rsid w:val="00EF06A2"/>
    <w:rsid w:val="00EF0F23"/>
    <w:rsid w:val="00EF318C"/>
    <w:rsid w:val="00EF46CC"/>
    <w:rsid w:val="00EF5913"/>
    <w:rsid w:val="00EF61DC"/>
    <w:rsid w:val="00EF63CE"/>
    <w:rsid w:val="00EF65DE"/>
    <w:rsid w:val="00EF6C44"/>
    <w:rsid w:val="00EF7509"/>
    <w:rsid w:val="00F00630"/>
    <w:rsid w:val="00F02527"/>
    <w:rsid w:val="00F02721"/>
    <w:rsid w:val="00F02FA4"/>
    <w:rsid w:val="00F03390"/>
    <w:rsid w:val="00F04E90"/>
    <w:rsid w:val="00F053DB"/>
    <w:rsid w:val="00F05AD2"/>
    <w:rsid w:val="00F0613B"/>
    <w:rsid w:val="00F065D4"/>
    <w:rsid w:val="00F06784"/>
    <w:rsid w:val="00F06A31"/>
    <w:rsid w:val="00F06AA8"/>
    <w:rsid w:val="00F06CEC"/>
    <w:rsid w:val="00F06F2A"/>
    <w:rsid w:val="00F0731D"/>
    <w:rsid w:val="00F101F1"/>
    <w:rsid w:val="00F10D8F"/>
    <w:rsid w:val="00F11F14"/>
    <w:rsid w:val="00F1226F"/>
    <w:rsid w:val="00F1251D"/>
    <w:rsid w:val="00F12C34"/>
    <w:rsid w:val="00F1451B"/>
    <w:rsid w:val="00F15370"/>
    <w:rsid w:val="00F162A6"/>
    <w:rsid w:val="00F16502"/>
    <w:rsid w:val="00F1683A"/>
    <w:rsid w:val="00F169B6"/>
    <w:rsid w:val="00F176D8"/>
    <w:rsid w:val="00F1787B"/>
    <w:rsid w:val="00F2026D"/>
    <w:rsid w:val="00F20892"/>
    <w:rsid w:val="00F20A95"/>
    <w:rsid w:val="00F20E83"/>
    <w:rsid w:val="00F20EB0"/>
    <w:rsid w:val="00F214D9"/>
    <w:rsid w:val="00F21A66"/>
    <w:rsid w:val="00F22070"/>
    <w:rsid w:val="00F22880"/>
    <w:rsid w:val="00F22D89"/>
    <w:rsid w:val="00F230FF"/>
    <w:rsid w:val="00F2337A"/>
    <w:rsid w:val="00F241B1"/>
    <w:rsid w:val="00F2444C"/>
    <w:rsid w:val="00F245F9"/>
    <w:rsid w:val="00F24A68"/>
    <w:rsid w:val="00F26151"/>
    <w:rsid w:val="00F26A92"/>
    <w:rsid w:val="00F27D5E"/>
    <w:rsid w:val="00F30B66"/>
    <w:rsid w:val="00F31955"/>
    <w:rsid w:val="00F3267A"/>
    <w:rsid w:val="00F326C1"/>
    <w:rsid w:val="00F32CE9"/>
    <w:rsid w:val="00F34056"/>
    <w:rsid w:val="00F34432"/>
    <w:rsid w:val="00F3551F"/>
    <w:rsid w:val="00F35DB5"/>
    <w:rsid w:val="00F3649B"/>
    <w:rsid w:val="00F40059"/>
    <w:rsid w:val="00F401A7"/>
    <w:rsid w:val="00F40368"/>
    <w:rsid w:val="00F40DB2"/>
    <w:rsid w:val="00F40F06"/>
    <w:rsid w:val="00F41930"/>
    <w:rsid w:val="00F41C35"/>
    <w:rsid w:val="00F429D3"/>
    <w:rsid w:val="00F42B3F"/>
    <w:rsid w:val="00F42C6D"/>
    <w:rsid w:val="00F434B9"/>
    <w:rsid w:val="00F4383F"/>
    <w:rsid w:val="00F44810"/>
    <w:rsid w:val="00F44D80"/>
    <w:rsid w:val="00F44EED"/>
    <w:rsid w:val="00F460C1"/>
    <w:rsid w:val="00F5014B"/>
    <w:rsid w:val="00F507F0"/>
    <w:rsid w:val="00F50ADC"/>
    <w:rsid w:val="00F511AD"/>
    <w:rsid w:val="00F52ABA"/>
    <w:rsid w:val="00F52C47"/>
    <w:rsid w:val="00F52D52"/>
    <w:rsid w:val="00F52F13"/>
    <w:rsid w:val="00F53432"/>
    <w:rsid w:val="00F553A3"/>
    <w:rsid w:val="00F55459"/>
    <w:rsid w:val="00F565B0"/>
    <w:rsid w:val="00F566B9"/>
    <w:rsid w:val="00F56AC8"/>
    <w:rsid w:val="00F5734A"/>
    <w:rsid w:val="00F57459"/>
    <w:rsid w:val="00F6046E"/>
    <w:rsid w:val="00F6049C"/>
    <w:rsid w:val="00F62514"/>
    <w:rsid w:val="00F62535"/>
    <w:rsid w:val="00F62758"/>
    <w:rsid w:val="00F628A5"/>
    <w:rsid w:val="00F63ACC"/>
    <w:rsid w:val="00F64330"/>
    <w:rsid w:val="00F64373"/>
    <w:rsid w:val="00F64CF5"/>
    <w:rsid w:val="00F65359"/>
    <w:rsid w:val="00F653C4"/>
    <w:rsid w:val="00F654C3"/>
    <w:rsid w:val="00F6552C"/>
    <w:rsid w:val="00F65A68"/>
    <w:rsid w:val="00F6626D"/>
    <w:rsid w:val="00F664AE"/>
    <w:rsid w:val="00F66AA3"/>
    <w:rsid w:val="00F67173"/>
    <w:rsid w:val="00F67E3D"/>
    <w:rsid w:val="00F7060D"/>
    <w:rsid w:val="00F70725"/>
    <w:rsid w:val="00F71B69"/>
    <w:rsid w:val="00F7216C"/>
    <w:rsid w:val="00F729CC"/>
    <w:rsid w:val="00F73009"/>
    <w:rsid w:val="00F736D8"/>
    <w:rsid w:val="00F738C2"/>
    <w:rsid w:val="00F7406A"/>
    <w:rsid w:val="00F74E38"/>
    <w:rsid w:val="00F74F8A"/>
    <w:rsid w:val="00F75320"/>
    <w:rsid w:val="00F75D05"/>
    <w:rsid w:val="00F76BD5"/>
    <w:rsid w:val="00F77994"/>
    <w:rsid w:val="00F77E84"/>
    <w:rsid w:val="00F80053"/>
    <w:rsid w:val="00F80481"/>
    <w:rsid w:val="00F80C98"/>
    <w:rsid w:val="00F81445"/>
    <w:rsid w:val="00F832E4"/>
    <w:rsid w:val="00F838F1"/>
    <w:rsid w:val="00F84A41"/>
    <w:rsid w:val="00F86095"/>
    <w:rsid w:val="00F86792"/>
    <w:rsid w:val="00F86AF1"/>
    <w:rsid w:val="00F86B1C"/>
    <w:rsid w:val="00F871B7"/>
    <w:rsid w:val="00F8746B"/>
    <w:rsid w:val="00F878D4"/>
    <w:rsid w:val="00F87B28"/>
    <w:rsid w:val="00F9080A"/>
    <w:rsid w:val="00F90C3F"/>
    <w:rsid w:val="00F90DDD"/>
    <w:rsid w:val="00F9244D"/>
    <w:rsid w:val="00F9300D"/>
    <w:rsid w:val="00F933B0"/>
    <w:rsid w:val="00F93550"/>
    <w:rsid w:val="00F95136"/>
    <w:rsid w:val="00F95430"/>
    <w:rsid w:val="00F955E9"/>
    <w:rsid w:val="00F96A74"/>
    <w:rsid w:val="00F972FC"/>
    <w:rsid w:val="00F97FCA"/>
    <w:rsid w:val="00FA0164"/>
    <w:rsid w:val="00FA080D"/>
    <w:rsid w:val="00FA08BA"/>
    <w:rsid w:val="00FA0E54"/>
    <w:rsid w:val="00FA15DE"/>
    <w:rsid w:val="00FA1E49"/>
    <w:rsid w:val="00FA24A8"/>
    <w:rsid w:val="00FA24B1"/>
    <w:rsid w:val="00FA2658"/>
    <w:rsid w:val="00FA3A3B"/>
    <w:rsid w:val="00FA3DEA"/>
    <w:rsid w:val="00FA4310"/>
    <w:rsid w:val="00FA459A"/>
    <w:rsid w:val="00FA4CF1"/>
    <w:rsid w:val="00FA5441"/>
    <w:rsid w:val="00FA5A50"/>
    <w:rsid w:val="00FA5E89"/>
    <w:rsid w:val="00FA6CF1"/>
    <w:rsid w:val="00FA6E7A"/>
    <w:rsid w:val="00FA7323"/>
    <w:rsid w:val="00FA74A6"/>
    <w:rsid w:val="00FA7E7E"/>
    <w:rsid w:val="00FB1266"/>
    <w:rsid w:val="00FB15CF"/>
    <w:rsid w:val="00FB16DB"/>
    <w:rsid w:val="00FB1A28"/>
    <w:rsid w:val="00FB2433"/>
    <w:rsid w:val="00FB3249"/>
    <w:rsid w:val="00FB4346"/>
    <w:rsid w:val="00FB4AB5"/>
    <w:rsid w:val="00FB608F"/>
    <w:rsid w:val="00FB63A1"/>
    <w:rsid w:val="00FB6594"/>
    <w:rsid w:val="00FB6A45"/>
    <w:rsid w:val="00FB7241"/>
    <w:rsid w:val="00FB7E25"/>
    <w:rsid w:val="00FC06A2"/>
    <w:rsid w:val="00FC130F"/>
    <w:rsid w:val="00FC136A"/>
    <w:rsid w:val="00FC332F"/>
    <w:rsid w:val="00FC35A0"/>
    <w:rsid w:val="00FC48D0"/>
    <w:rsid w:val="00FC57EE"/>
    <w:rsid w:val="00FC694E"/>
    <w:rsid w:val="00FC75CC"/>
    <w:rsid w:val="00FD2296"/>
    <w:rsid w:val="00FD24AE"/>
    <w:rsid w:val="00FD276B"/>
    <w:rsid w:val="00FD2C82"/>
    <w:rsid w:val="00FD2CF6"/>
    <w:rsid w:val="00FD3D9A"/>
    <w:rsid w:val="00FD571C"/>
    <w:rsid w:val="00FD5D27"/>
    <w:rsid w:val="00FD622D"/>
    <w:rsid w:val="00FD67EC"/>
    <w:rsid w:val="00FD6D4E"/>
    <w:rsid w:val="00FD7643"/>
    <w:rsid w:val="00FD7ED8"/>
    <w:rsid w:val="00FE0C2F"/>
    <w:rsid w:val="00FE0F9B"/>
    <w:rsid w:val="00FE1A59"/>
    <w:rsid w:val="00FE2C75"/>
    <w:rsid w:val="00FE39C3"/>
    <w:rsid w:val="00FE469F"/>
    <w:rsid w:val="00FE4EED"/>
    <w:rsid w:val="00FE5417"/>
    <w:rsid w:val="00FE56C6"/>
    <w:rsid w:val="00FE5E17"/>
    <w:rsid w:val="00FE6357"/>
    <w:rsid w:val="00FE6454"/>
    <w:rsid w:val="00FE6F65"/>
    <w:rsid w:val="00FF0841"/>
    <w:rsid w:val="00FF18D3"/>
    <w:rsid w:val="00FF19AB"/>
    <w:rsid w:val="00FF28EC"/>
    <w:rsid w:val="00FF2C3D"/>
    <w:rsid w:val="00FF35CC"/>
    <w:rsid w:val="00FF3929"/>
    <w:rsid w:val="00FF3F86"/>
    <w:rsid w:val="00FF48DB"/>
    <w:rsid w:val="00FF4ABC"/>
    <w:rsid w:val="00FF5AAE"/>
    <w:rsid w:val="00FF606D"/>
    <w:rsid w:val="00FF61BB"/>
    <w:rsid w:val="00FF74A7"/>
    <w:rsid w:val="00FF7D06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C725C"/>
  <w15:docId w15:val="{F4B3A585-CDC5-4E39-B7FA-ECF337B6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1E"/>
    <w:pPr>
      <w:overflowPunct w:val="0"/>
      <w:autoSpaceDE w:val="0"/>
      <w:autoSpaceDN w:val="0"/>
      <w:adjustRightInd w:val="0"/>
      <w:textAlignment w:val="baseline"/>
    </w:pPr>
    <w:rPr>
      <w:rFonts w:ascii="Book Antiqua" w:eastAsia="굴림" w:hAnsi="Book Antiqua"/>
    </w:rPr>
  </w:style>
  <w:style w:type="paragraph" w:styleId="1">
    <w:name w:val="heading 1"/>
    <w:basedOn w:val="a"/>
    <w:next w:val="a"/>
    <w:qFormat/>
    <w:rsid w:val="0060395F"/>
    <w:pPr>
      <w:keepNext/>
      <w:keepLines/>
      <w:numPr>
        <w:numId w:val="1"/>
      </w:numPr>
      <w:spacing w:before="240" w:after="240" w:line="240" w:lineRule="atLeast"/>
      <w:outlineLvl w:val="0"/>
    </w:pPr>
    <w:rPr>
      <w:rFonts w:ascii="Arial" w:hAnsi="Arial"/>
      <w:b/>
      <w:sz w:val="24"/>
      <w:lang w:val="en-GB"/>
    </w:rPr>
  </w:style>
  <w:style w:type="paragraph" w:styleId="2">
    <w:name w:val="heading 2"/>
    <w:basedOn w:val="a"/>
    <w:next w:val="3"/>
    <w:qFormat/>
    <w:rsid w:val="0060395F"/>
    <w:pPr>
      <w:keepNext/>
      <w:keepLines/>
      <w:numPr>
        <w:ilvl w:val="1"/>
        <w:numId w:val="1"/>
      </w:numPr>
      <w:spacing w:before="240" w:after="120"/>
      <w:ind w:left="709"/>
      <w:outlineLvl w:val="1"/>
    </w:pPr>
    <w:rPr>
      <w:rFonts w:ascii="Arial" w:hAnsi="Arial"/>
      <w:b/>
    </w:rPr>
  </w:style>
  <w:style w:type="paragraph" w:styleId="3">
    <w:name w:val="heading 3"/>
    <w:basedOn w:val="a"/>
    <w:next w:val="10"/>
    <w:link w:val="3Char"/>
    <w:qFormat/>
    <w:rsid w:val="0060395F"/>
    <w:pPr>
      <w:keepNext/>
      <w:keepLines/>
      <w:numPr>
        <w:ilvl w:val="2"/>
        <w:numId w:val="1"/>
      </w:numPr>
      <w:spacing w:before="120" w:after="120"/>
      <w:ind w:left="0" w:firstLine="0"/>
      <w:outlineLvl w:val="2"/>
    </w:pPr>
    <w:rPr>
      <w:b/>
    </w:rPr>
  </w:style>
  <w:style w:type="paragraph" w:styleId="4">
    <w:name w:val="heading 4"/>
    <w:basedOn w:val="a"/>
    <w:next w:val="Text"/>
    <w:qFormat/>
    <w:rsid w:val="0060395F"/>
    <w:pPr>
      <w:keepNext/>
      <w:keepLines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60395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60395F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rsid w:val="0060395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60395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0395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본문1"/>
    <w:basedOn w:val="a"/>
    <w:rsid w:val="0060395F"/>
    <w:pPr>
      <w:keepLines/>
      <w:spacing w:after="120"/>
      <w:ind w:left="450"/>
    </w:pPr>
    <w:rPr>
      <w:rFonts w:ascii="Arial" w:hAnsi="Arial"/>
    </w:rPr>
  </w:style>
  <w:style w:type="paragraph" w:customStyle="1" w:styleId="Text">
    <w:name w:val="Text"/>
    <w:basedOn w:val="a"/>
    <w:rsid w:val="0060395F"/>
    <w:pPr>
      <w:keepLines/>
      <w:spacing w:after="120"/>
      <w:ind w:left="1800"/>
    </w:pPr>
    <w:rPr>
      <w:rFonts w:ascii="Arial" w:hAnsi="Arial"/>
    </w:rPr>
  </w:style>
  <w:style w:type="paragraph" w:styleId="a3">
    <w:name w:val="header"/>
    <w:aliases w:val="header odd,header odd1,header odd2,header odd3,header odd4,header odd5,header odd6,header,header odd11,header odd21,header odd31,header odd41,header odd51,header odd61,THeader,Draft,Table header,도표(-),h,머리글="/>
    <w:basedOn w:val="a"/>
    <w:link w:val="Char"/>
    <w:uiPriority w:val="99"/>
    <w:rsid w:val="0060395F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0"/>
    <w:rsid w:val="0060395F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"/>
    <w:rsid w:val="0060395F"/>
    <w:pPr>
      <w:keepLines/>
      <w:spacing w:after="120"/>
      <w:ind w:left="1080" w:hanging="360"/>
    </w:pPr>
    <w:rPr>
      <w:rFonts w:ascii="Arial" w:hAnsi="Arial"/>
    </w:rPr>
  </w:style>
  <w:style w:type="paragraph" w:customStyle="1" w:styleId="Indent">
    <w:name w:val="Indent"/>
    <w:basedOn w:val="a"/>
    <w:rsid w:val="0060395F"/>
    <w:pPr>
      <w:keepNext/>
      <w:spacing w:before="120"/>
      <w:ind w:left="720"/>
    </w:pPr>
  </w:style>
  <w:style w:type="paragraph" w:customStyle="1" w:styleId="blankpage">
    <w:name w:val="blank page"/>
    <w:basedOn w:val="Indent"/>
    <w:rsid w:val="0060395F"/>
    <w:pPr>
      <w:keepNext w:val="0"/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rsid w:val="0060395F"/>
    <w:pPr>
      <w:spacing w:after="0"/>
      <w:ind w:left="2160"/>
    </w:pPr>
  </w:style>
  <w:style w:type="paragraph" w:customStyle="1" w:styleId="TextBullet2">
    <w:name w:val="Text Bullet 2"/>
    <w:basedOn w:val="TextBullet"/>
    <w:rsid w:val="0060395F"/>
    <w:pPr>
      <w:spacing w:after="120"/>
    </w:pPr>
  </w:style>
  <w:style w:type="paragraph" w:customStyle="1" w:styleId="Graphic">
    <w:name w:val="Graphic"/>
    <w:basedOn w:val="a"/>
    <w:next w:val="a"/>
    <w:rsid w:val="0060395F"/>
    <w:pPr>
      <w:keepLines/>
      <w:spacing w:before="240" w:after="240"/>
      <w:jc w:val="center"/>
    </w:pPr>
    <w:rPr>
      <w:rFonts w:ascii="Arial" w:hAnsi="Arial"/>
    </w:rPr>
  </w:style>
  <w:style w:type="character" w:styleId="a5">
    <w:name w:val="page number"/>
    <w:basedOn w:val="a0"/>
    <w:rsid w:val="0060395F"/>
  </w:style>
  <w:style w:type="paragraph" w:styleId="a6">
    <w:name w:val="Title"/>
    <w:basedOn w:val="1"/>
    <w:qFormat/>
    <w:rsid w:val="0060395F"/>
    <w:pPr>
      <w:numPr>
        <w:numId w:val="0"/>
      </w:num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Bullet2">
    <w:name w:val="Bullet2"/>
    <w:basedOn w:val="Bullet3"/>
    <w:rsid w:val="0060395F"/>
    <w:pPr>
      <w:ind w:left="1800"/>
    </w:pPr>
  </w:style>
  <w:style w:type="paragraph" w:customStyle="1" w:styleId="Bullet3">
    <w:name w:val="Bullet3"/>
    <w:basedOn w:val="Bullet"/>
    <w:rsid w:val="0060395F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rsid w:val="0060395F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Indent2">
    <w:name w:val="Indent2"/>
    <w:basedOn w:val="a"/>
    <w:next w:val="a"/>
    <w:rsid w:val="0060395F"/>
    <w:pPr>
      <w:spacing w:before="120"/>
    </w:pPr>
    <w:rPr>
      <w:color w:val="000000"/>
    </w:rPr>
  </w:style>
  <w:style w:type="paragraph" w:customStyle="1" w:styleId="Indent3">
    <w:name w:val="Indent3"/>
    <w:basedOn w:val="a"/>
    <w:rsid w:val="0060395F"/>
    <w:pPr>
      <w:spacing w:before="120"/>
      <w:ind w:left="2160"/>
    </w:pPr>
  </w:style>
  <w:style w:type="paragraph" w:customStyle="1" w:styleId="Indent4">
    <w:name w:val="Indent4"/>
    <w:basedOn w:val="a"/>
    <w:rsid w:val="0060395F"/>
    <w:pPr>
      <w:spacing w:before="120"/>
      <w:ind w:left="2520"/>
    </w:pPr>
    <w:rPr>
      <w:color w:val="000000"/>
    </w:rPr>
  </w:style>
  <w:style w:type="paragraph" w:customStyle="1" w:styleId="31">
    <w:name w:val="본문 31"/>
    <w:basedOn w:val="10"/>
    <w:rsid w:val="0060395F"/>
    <w:pPr>
      <w:ind w:left="720"/>
    </w:pPr>
  </w:style>
  <w:style w:type="paragraph" w:customStyle="1" w:styleId="TitlePageMainHead">
    <w:name w:val="Title Page Main Head"/>
    <w:rsid w:val="0060395F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"/>
    <w:rsid w:val="0060395F"/>
    <w:pPr>
      <w:ind w:left="720"/>
    </w:pPr>
  </w:style>
  <w:style w:type="paragraph" w:customStyle="1" w:styleId="Normal1stindent">
    <w:name w:val="Normal 1st indent"/>
    <w:basedOn w:val="a"/>
    <w:rsid w:val="0060395F"/>
    <w:pPr>
      <w:ind w:left="2160"/>
    </w:pPr>
  </w:style>
  <w:style w:type="paragraph" w:customStyle="1" w:styleId="Normal2ndindent">
    <w:name w:val="Normal 2nd indent"/>
    <w:basedOn w:val="Normal1stindent"/>
    <w:rsid w:val="0060395F"/>
    <w:pPr>
      <w:ind w:left="2880"/>
    </w:pPr>
  </w:style>
  <w:style w:type="paragraph" w:customStyle="1" w:styleId="Note">
    <w:name w:val="Note"/>
    <w:basedOn w:val="Note2"/>
    <w:rsid w:val="0060395F"/>
    <w:pPr>
      <w:ind w:left="1440"/>
    </w:pPr>
  </w:style>
  <w:style w:type="paragraph" w:customStyle="1" w:styleId="Note2">
    <w:name w:val="Note2"/>
    <w:basedOn w:val="a"/>
    <w:rsid w:val="0060395F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rsid w:val="0060395F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rsid w:val="0060395F"/>
    <w:pPr>
      <w:ind w:left="3240"/>
    </w:pPr>
  </w:style>
  <w:style w:type="paragraph" w:customStyle="1" w:styleId="Style1">
    <w:name w:val="Style1"/>
    <w:basedOn w:val="Bullet"/>
    <w:rsid w:val="0060395F"/>
    <w:pPr>
      <w:ind w:left="2520"/>
    </w:pPr>
  </w:style>
  <w:style w:type="paragraph" w:customStyle="1" w:styleId="TableText">
    <w:name w:val="Table Text"/>
    <w:basedOn w:val="a"/>
    <w:rsid w:val="0060395F"/>
    <w:pPr>
      <w:spacing w:after="60"/>
    </w:pPr>
  </w:style>
  <w:style w:type="paragraph" w:customStyle="1" w:styleId="Title12">
    <w:name w:val="Title12"/>
    <w:basedOn w:val="a6"/>
    <w:rsid w:val="0060395F"/>
    <w:pPr>
      <w:tabs>
        <w:tab w:val="left" w:pos="720"/>
      </w:tabs>
      <w:ind w:left="720" w:hanging="720"/>
    </w:pPr>
    <w:rPr>
      <w:rFonts w:ascii="Arial" w:hAnsi="Arial"/>
      <w:sz w:val="24"/>
    </w:rPr>
  </w:style>
  <w:style w:type="paragraph" w:styleId="11">
    <w:name w:val="toc 1"/>
    <w:basedOn w:val="a"/>
    <w:next w:val="a"/>
    <w:semiHidden/>
    <w:rsid w:val="0060395F"/>
    <w:pPr>
      <w:tabs>
        <w:tab w:val="right" w:leader="dot" w:pos="8640"/>
      </w:tabs>
      <w:spacing w:before="120" w:after="240"/>
      <w:jc w:val="both"/>
    </w:pPr>
    <w:rPr>
      <w:rFonts w:ascii="Times New Roman" w:hAnsi="Times New Roman"/>
      <w:b/>
      <w:caps/>
      <w:sz w:val="24"/>
    </w:rPr>
  </w:style>
  <w:style w:type="paragraph" w:styleId="20">
    <w:name w:val="toc 2"/>
    <w:basedOn w:val="a"/>
    <w:next w:val="a"/>
    <w:semiHidden/>
    <w:rsid w:val="0060395F"/>
    <w:pPr>
      <w:tabs>
        <w:tab w:val="right" w:leader="dot" w:pos="8640"/>
      </w:tabs>
      <w:ind w:left="284"/>
      <w:jc w:val="both"/>
    </w:pPr>
    <w:rPr>
      <w:rFonts w:ascii="Times New Roman" w:hAnsi="Times New Roman"/>
      <w:smallCaps/>
    </w:rPr>
  </w:style>
  <w:style w:type="paragraph" w:styleId="30">
    <w:name w:val="toc 3"/>
    <w:basedOn w:val="a"/>
    <w:next w:val="a"/>
    <w:semiHidden/>
    <w:rsid w:val="0060395F"/>
    <w:pPr>
      <w:tabs>
        <w:tab w:val="right" w:leader="dot" w:pos="8640"/>
      </w:tabs>
      <w:ind w:left="567"/>
    </w:pPr>
    <w:rPr>
      <w:rFonts w:ascii="Times New Roman" w:hAnsi="Times New Roman"/>
    </w:rPr>
  </w:style>
  <w:style w:type="paragraph" w:styleId="40">
    <w:name w:val="toc 4"/>
    <w:basedOn w:val="a"/>
    <w:next w:val="a"/>
    <w:semiHidden/>
    <w:rsid w:val="0060395F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semiHidden/>
    <w:rsid w:val="0060395F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semiHidden/>
    <w:rsid w:val="0060395F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semiHidden/>
    <w:rsid w:val="0060395F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semiHidden/>
    <w:rsid w:val="0060395F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semiHidden/>
    <w:rsid w:val="0060395F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"/>
    <w:next w:val="a"/>
    <w:rsid w:val="0060395F"/>
    <w:pPr>
      <w:numPr>
        <w:numId w:val="0"/>
      </w:numPr>
      <w:spacing w:line="240" w:lineRule="auto"/>
      <w:ind w:left="720" w:hanging="720"/>
      <w:jc w:val="center"/>
      <w:outlineLvl w:val="9"/>
    </w:pPr>
    <w:rPr>
      <w:kern w:val="28"/>
      <w:sz w:val="32"/>
      <w:lang w:val="en-US"/>
    </w:rPr>
  </w:style>
  <w:style w:type="paragraph" w:styleId="a7">
    <w:name w:val="Body Text"/>
    <w:basedOn w:val="a"/>
    <w:rsid w:val="0060395F"/>
    <w:pPr>
      <w:spacing w:after="120"/>
    </w:pPr>
  </w:style>
  <w:style w:type="paragraph" w:customStyle="1" w:styleId="AuthorDateTitlePa">
    <w:name w:val="Author/Date Title Pa"/>
    <w:rsid w:val="0060395F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"/>
    <w:rsid w:val="0060395F"/>
    <w:rPr>
      <w:rFonts w:ascii="Arial" w:hAnsi="Arial"/>
      <w:b/>
      <w:sz w:val="24"/>
    </w:rPr>
  </w:style>
  <w:style w:type="paragraph" w:customStyle="1" w:styleId="a8">
    <w:name w:val="규정제목"/>
    <w:basedOn w:val="a"/>
    <w:rsid w:val="0060395F"/>
    <w:pPr>
      <w:widowControl w:val="0"/>
      <w:wordWrap w:val="0"/>
      <w:overflowPunct/>
      <w:autoSpaceDE/>
      <w:autoSpaceDN/>
      <w:spacing w:before="120" w:after="120" w:line="360" w:lineRule="atLeast"/>
      <w:jc w:val="both"/>
    </w:pPr>
    <w:rPr>
      <w:rFonts w:ascii="Times New Roman" w:eastAsia="바탕체" w:hAnsi="Times New Roman"/>
      <w:sz w:val="22"/>
    </w:rPr>
  </w:style>
  <w:style w:type="character" w:styleId="a9">
    <w:name w:val="Hyperlink"/>
    <w:rsid w:val="0060395F"/>
    <w:rPr>
      <w:color w:val="0067FF"/>
      <w:u w:val="single"/>
    </w:rPr>
  </w:style>
  <w:style w:type="paragraph" w:styleId="HTML">
    <w:name w:val="HTML Preformatted"/>
    <w:basedOn w:val="a"/>
    <w:link w:val="HTMLChar"/>
    <w:uiPriority w:val="99"/>
    <w:rsid w:val="00603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돋움" w:eastAsia="돋움" w:hAnsi="돋움" w:cs="Courier New"/>
      <w:color w:val="000000"/>
    </w:rPr>
  </w:style>
  <w:style w:type="character" w:styleId="aa">
    <w:name w:val="Strong"/>
    <w:qFormat/>
    <w:rsid w:val="0060395F"/>
    <w:rPr>
      <w:b/>
      <w:bCs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 odd11 Char,header odd21 Char,header odd31 Char,header odd41 Char,header odd51 Char,header odd61 Char,h Char"/>
    <w:link w:val="a3"/>
    <w:uiPriority w:val="99"/>
    <w:qFormat/>
    <w:rsid w:val="001A5856"/>
    <w:rPr>
      <w:rFonts w:ascii="Book Antiqua" w:eastAsia="굴림" w:hAnsi="Book Antiqua"/>
    </w:rPr>
  </w:style>
  <w:style w:type="paragraph" w:styleId="ab">
    <w:name w:val="List Paragraph"/>
    <w:basedOn w:val="a"/>
    <w:uiPriority w:val="34"/>
    <w:qFormat/>
    <w:rsid w:val="001D558C"/>
    <w:pPr>
      <w:overflowPunct/>
      <w:autoSpaceDE/>
      <w:autoSpaceDN/>
      <w:adjustRightInd/>
      <w:ind w:leftChars="400" w:left="800"/>
      <w:textAlignment w:val="auto"/>
    </w:pPr>
    <w:rPr>
      <w:rFonts w:ascii="굴림" w:hAnsi="굴림" w:cs="굴림"/>
      <w:sz w:val="24"/>
      <w:szCs w:val="24"/>
    </w:rPr>
  </w:style>
  <w:style w:type="table" w:styleId="ac">
    <w:name w:val="Table Grid"/>
    <w:basedOn w:val="a1"/>
    <w:uiPriority w:val="39"/>
    <w:rsid w:val="0020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11">
    <w:name w:val="s211"/>
    <w:uiPriority w:val="99"/>
    <w:rsid w:val="00EE13EA"/>
    <w:rPr>
      <w:rFonts w:ascii="맑은 고딕" w:eastAsia="맑은 고딕" w:hAnsi="맑은 고딕" w:cs="맑은 고딕"/>
      <w:color w:val="0000FF"/>
    </w:rPr>
  </w:style>
  <w:style w:type="paragraph" w:customStyle="1" w:styleId="s8">
    <w:name w:val="s8"/>
    <w:basedOn w:val="a"/>
    <w:uiPriority w:val="99"/>
    <w:rsid w:val="00EE13EA"/>
    <w:pPr>
      <w:overflowPunct/>
      <w:autoSpaceDE/>
      <w:autoSpaceDN/>
      <w:adjustRightInd/>
      <w:ind w:firstLine="31680"/>
      <w:textAlignment w:val="auto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Char1"/>
    <w:rsid w:val="00FE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rsid w:val="00FE56C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"/>
    <w:uiPriority w:val="99"/>
    <w:rsid w:val="000914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굴림" w:hAnsi="굴림" w:cs="굴림"/>
      <w:sz w:val="24"/>
      <w:szCs w:val="24"/>
    </w:rPr>
  </w:style>
  <w:style w:type="character" w:customStyle="1" w:styleId="Char0">
    <w:name w:val="바닥글 Char"/>
    <w:basedOn w:val="a0"/>
    <w:link w:val="a4"/>
    <w:uiPriority w:val="99"/>
    <w:rsid w:val="0032287F"/>
    <w:rPr>
      <w:rFonts w:ascii="Book Antiqua" w:eastAsia="굴림" w:hAnsi="Book Antiqua"/>
    </w:rPr>
  </w:style>
  <w:style w:type="character" w:customStyle="1" w:styleId="Char10">
    <w:name w:val="머리글 Char1"/>
    <w:basedOn w:val="a0"/>
    <w:semiHidden/>
    <w:rsid w:val="00C04680"/>
    <w:rPr>
      <w:rFonts w:ascii="Book Antiqua" w:eastAsia="굴림" w:hAnsi="Book Antiqua"/>
    </w:rPr>
  </w:style>
  <w:style w:type="paragraph" w:customStyle="1" w:styleId="af">
    <w:name w:val="바탕글"/>
    <w:basedOn w:val="a"/>
    <w:rsid w:val="005D3E94"/>
    <w:pPr>
      <w:widowControl w:val="0"/>
      <w:overflowPunct/>
      <w:adjustRightInd/>
    </w:pPr>
    <w:rPr>
      <w:rFonts w:ascii="굴림" w:hAnsi="굴림" w:cs="굴림"/>
      <w:color w:val="000000"/>
    </w:rPr>
  </w:style>
  <w:style w:type="paragraph" w:customStyle="1" w:styleId="12">
    <w:name w:val="목록 단락1"/>
    <w:basedOn w:val="a"/>
    <w:rsid w:val="001B241A"/>
    <w:pPr>
      <w:widowControl w:val="0"/>
      <w:overflowPunct/>
      <w:autoSpaceDE/>
      <w:adjustRightInd/>
      <w:ind w:left="800"/>
    </w:pPr>
    <w:rPr>
      <w:rFonts w:ascii="굴림" w:hAnsi="굴림" w:cs="굴림"/>
      <w:color w:val="000000"/>
      <w:sz w:val="24"/>
      <w:szCs w:val="24"/>
    </w:rPr>
  </w:style>
  <w:style w:type="paragraph" w:styleId="af0">
    <w:name w:val="Plain Text"/>
    <w:basedOn w:val="a"/>
    <w:link w:val="Char2"/>
    <w:uiPriority w:val="99"/>
    <w:unhideWhenUsed/>
    <w:rsid w:val="005B14D4"/>
    <w:pPr>
      <w:widowControl w:val="0"/>
      <w:wordWrap w:val="0"/>
      <w:overflowPunct/>
      <w:adjustRightInd/>
      <w:textAlignment w:val="auto"/>
    </w:pPr>
    <w:rPr>
      <w:rFonts w:ascii="Courier New" w:hAnsi="Courier New"/>
      <w:kern w:val="2"/>
    </w:rPr>
  </w:style>
  <w:style w:type="character" w:customStyle="1" w:styleId="Char2">
    <w:name w:val="글자만 Char"/>
    <w:basedOn w:val="a0"/>
    <w:link w:val="af0"/>
    <w:uiPriority w:val="99"/>
    <w:rsid w:val="005B14D4"/>
    <w:rPr>
      <w:rFonts w:ascii="Courier New" w:eastAsia="굴림" w:hAnsi="Courier New"/>
      <w:kern w:val="2"/>
    </w:rPr>
  </w:style>
  <w:style w:type="paragraph" w:customStyle="1" w:styleId="UserCenter09">
    <w:name w:val="User_Center_09"/>
    <w:basedOn w:val="a"/>
    <w:rsid w:val="005B14D4"/>
    <w:pPr>
      <w:widowControl w:val="0"/>
      <w:wordWrap w:val="0"/>
      <w:overflowPunct/>
      <w:adjustRightInd/>
      <w:spacing w:line="220" w:lineRule="exact"/>
      <w:jc w:val="center"/>
      <w:textAlignment w:val="auto"/>
    </w:pPr>
    <w:rPr>
      <w:rFonts w:ascii="Arial" w:hAnsi="Arial"/>
      <w:kern w:val="2"/>
      <w:sz w:val="18"/>
      <w:szCs w:val="24"/>
    </w:rPr>
  </w:style>
  <w:style w:type="character" w:customStyle="1" w:styleId="3Char">
    <w:name w:val="제목 3 Char"/>
    <w:link w:val="3"/>
    <w:rsid w:val="00274A09"/>
    <w:rPr>
      <w:rFonts w:ascii="Book Antiqua" w:eastAsia="굴림" w:hAnsi="Book Antiqua"/>
      <w:b/>
    </w:rPr>
  </w:style>
  <w:style w:type="character" w:customStyle="1" w:styleId="HTMLChar">
    <w:name w:val="미리 서식이 지정된 HTML Char"/>
    <w:basedOn w:val="a0"/>
    <w:link w:val="HTML"/>
    <w:uiPriority w:val="99"/>
    <w:rsid w:val="001553A1"/>
    <w:rPr>
      <w:rFonts w:ascii="돋움" w:eastAsia="돋움" w:hAnsi="돋움" w:cs="Courier New"/>
      <w:color w:val="000000"/>
    </w:rPr>
  </w:style>
  <w:style w:type="character" w:customStyle="1" w:styleId="fontsize">
    <w:name w:val="fontsize"/>
    <w:basedOn w:val="a0"/>
    <w:rsid w:val="00B80B88"/>
  </w:style>
  <w:style w:type="character" w:customStyle="1" w:styleId="UnresolvedMention">
    <w:name w:val="Unresolved Mention"/>
    <w:basedOn w:val="a0"/>
    <w:uiPriority w:val="99"/>
    <w:semiHidden/>
    <w:unhideWhenUsed/>
    <w:rsid w:val="003B1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~0040767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4C53-8EB4-4DA3-8113-B67CE54EFE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~0040767</Template>
  <TotalTime>3374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작업 절차서</vt:lpstr>
    </vt:vector>
  </TitlesOfParts>
  <Company>레드보울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작업 절차서</dc:title>
  <dc:creator>Windows 사용자</dc:creator>
  <cp:lastModifiedBy>Windows 사용자</cp:lastModifiedBy>
  <cp:revision>414</cp:revision>
  <cp:lastPrinted>2015-10-22T16:58:00Z</cp:lastPrinted>
  <dcterms:created xsi:type="dcterms:W3CDTF">2025-03-11T04:37:00Z</dcterms:created>
  <dcterms:modified xsi:type="dcterms:W3CDTF">2025-04-29T14:09:00Z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yyyy mm dd</vt:lpwstr>
  </property>
  <property fmtid="{D5CDD505-2E9C-101B-9397-08002B2CF9AE}" pid="3" name="Version">
    <vt:lpwstr>{1.x}</vt:lpwstr>
  </property>
  <property fmtid="{D5CDD505-2E9C-101B-9397-08002B2CF9AE}" pid="4" name="Document Number">
    <vt:lpwstr>{Doc Number}</vt:lpwstr>
  </property>
  <property fmtid="{D5CDD505-2E9C-101B-9397-08002B2CF9AE}" pid="5" name="Caveat Left">
    <vt:lpwstr>Company Restricted</vt:lpwstr>
  </property>
  <property fmtid="{D5CDD505-2E9C-101B-9397-08002B2CF9AE}" pid="6" name="Caveat Right">
    <vt:lpwstr>Uncontrolled copy if printed</vt:lpwstr>
  </property>
  <property fmtid="{D5CDD505-2E9C-101B-9397-08002B2CF9AE}" pid="7" name="Template Version">
    <vt:lpwstr>1.2</vt:lpwstr>
  </property>
</Properties>
</file>